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1BA8" w14:textId="77777777" w:rsidR="0062760D" w:rsidRPr="008D298B" w:rsidRDefault="0062760D" w:rsidP="0062760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8D298B">
        <w:rPr>
          <w:rFonts w:cstheme="minorHAnsi"/>
          <w:b/>
          <w:sz w:val="24"/>
          <w:szCs w:val="24"/>
        </w:rPr>
        <w:t xml:space="preserve">Ficha de Avaliação de Produto Educacional </w:t>
      </w:r>
    </w:p>
    <w:p w14:paraId="7D2AED52" w14:textId="77777777" w:rsidR="008C4630" w:rsidRPr="008E1159" w:rsidRDefault="008D298B" w:rsidP="0073288E">
      <w:pPr>
        <w:pStyle w:val="Ttulo"/>
        <w:jc w:val="left"/>
        <w:rPr>
          <w:color w:val="FFC000"/>
          <w:sz w:val="24"/>
          <w:szCs w:val="24"/>
        </w:rPr>
      </w:pPr>
      <w:r w:rsidRPr="008D298B">
        <w:rPr>
          <w:sz w:val="24"/>
          <w:szCs w:val="24"/>
        </w:rPr>
        <w:t xml:space="preserve">IDENTIFICAÇÃO </w:t>
      </w:r>
    </w:p>
    <w:tbl>
      <w:tblPr>
        <w:tblStyle w:val="TabelaSimples31"/>
        <w:tblW w:w="4999" w:type="pct"/>
        <w:tblCellMar>
          <w:top w:w="14" w:type="dxa"/>
          <w:left w:w="0" w:type="dxa"/>
          <w:bottom w:w="14" w:type="dxa"/>
          <w:right w:w="0" w:type="dxa"/>
        </w:tblCellMar>
        <w:tblLook w:val="0420" w:firstRow="1" w:lastRow="0" w:firstColumn="0" w:lastColumn="0" w:noHBand="0" w:noVBand="1"/>
        <w:tblDescription w:val="Tabela de informações de contato"/>
      </w:tblPr>
      <w:tblGrid>
        <w:gridCol w:w="3127"/>
        <w:gridCol w:w="8011"/>
      </w:tblGrid>
      <w:tr w:rsidR="00832D1E" w:rsidRPr="006E5F88" w14:paraId="0237905F" w14:textId="77777777" w:rsidTr="008E1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27" w:type="dxa"/>
            <w:tcBorders>
              <w:bottom w:val="none" w:sz="0" w:space="0" w:color="auto"/>
            </w:tcBorders>
            <w:shd w:val="clear" w:color="auto" w:fill="D4E1ED" w:themeFill="accent2" w:themeFillTint="66"/>
          </w:tcPr>
          <w:p w14:paraId="72DF5534" w14:textId="77777777" w:rsidR="00832D1E" w:rsidRPr="00950412" w:rsidRDefault="007743B6" w:rsidP="008C4630">
            <w:pPr>
              <w:pStyle w:val="Ttulo1"/>
              <w:spacing w:before="20" w:after="20"/>
              <w:outlineLvl w:val="0"/>
              <w:rPr>
                <w:rFonts w:ascii="Times New Roman" w:hAnsi="Times New Roman" w:cs="Times New Roman"/>
                <w:b/>
                <w:bCs w:val="0"/>
              </w:rPr>
            </w:pPr>
            <w:r w:rsidRPr="00950412">
              <w:rPr>
                <w:rFonts w:ascii="Times New Roman" w:hAnsi="Times New Roman" w:cs="Times New Roman"/>
                <w:b/>
                <w:bCs w:val="0"/>
              </w:rPr>
              <w:t>Auto</w:t>
            </w:r>
            <w:r w:rsidR="00B82142">
              <w:rPr>
                <w:rFonts w:ascii="Times New Roman" w:hAnsi="Times New Roman" w:cs="Times New Roman"/>
                <w:b/>
                <w:bCs w:val="0"/>
              </w:rPr>
              <w:t>r</w:t>
            </w:r>
          </w:p>
        </w:tc>
        <w:sdt>
          <w:sdtPr>
            <w:id w:val="-1872526730"/>
            <w:placeholder>
              <w:docPart w:val="D72AE691956F468CB59E7FDAC2BF97AF"/>
            </w:placeholder>
            <w:showingPlcHdr/>
          </w:sdtPr>
          <w:sdtEndPr/>
          <w:sdtContent>
            <w:tc>
              <w:tcPr>
                <w:tcW w:w="8011" w:type="dxa"/>
                <w:tcBorders>
                  <w:bottom w:val="none" w:sz="0" w:space="0" w:color="auto"/>
                </w:tcBorders>
              </w:tcPr>
              <w:p w14:paraId="7CD493D0" w14:textId="77777777" w:rsidR="00832D1E" w:rsidRPr="006E5F88" w:rsidRDefault="001C3C42" w:rsidP="006D24C9">
                <w:r w:rsidRPr="001C3C42">
                  <w:rPr>
                    <w:rStyle w:val="TextodoEspaoReservado"/>
                    <w:b w:val="0"/>
                    <w:bCs w:val="0"/>
                  </w:rPr>
                  <w:t>Clique ou toque aqui para inserir o texto.</w:t>
                </w:r>
              </w:p>
            </w:tc>
          </w:sdtContent>
        </w:sdt>
      </w:tr>
      <w:tr w:rsidR="007743B6" w:rsidRPr="006E5F88" w14:paraId="7834B3D5" w14:textId="77777777" w:rsidTr="008E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27" w:type="dxa"/>
            <w:shd w:val="clear" w:color="auto" w:fill="D4E1ED" w:themeFill="accent2" w:themeFillTint="66"/>
          </w:tcPr>
          <w:p w14:paraId="28AA3F17" w14:textId="77777777" w:rsidR="007743B6" w:rsidRPr="00950412" w:rsidRDefault="007743B6" w:rsidP="007743B6">
            <w:pPr>
              <w:pStyle w:val="Ttulo1"/>
              <w:spacing w:before="20" w:after="20"/>
              <w:outlineLvl w:val="0"/>
              <w:rPr>
                <w:rFonts w:ascii="Times New Roman" w:hAnsi="Times New Roman" w:cs="Times New Roman"/>
              </w:rPr>
            </w:pPr>
            <w:r w:rsidRPr="00950412">
              <w:rPr>
                <w:rFonts w:ascii="Times New Roman" w:hAnsi="Times New Roman" w:cs="Times New Roman"/>
              </w:rPr>
              <w:t>Título da Dissertação</w:t>
            </w:r>
          </w:p>
        </w:tc>
        <w:sdt>
          <w:sdtPr>
            <w:id w:val="2079943022"/>
            <w:placeholder>
              <w:docPart w:val="2BB28EA9F50A4DCA93A9B86EFDE5DA43"/>
            </w:placeholder>
            <w:showingPlcHdr/>
          </w:sdtPr>
          <w:sdtEndPr/>
          <w:sdtContent>
            <w:tc>
              <w:tcPr>
                <w:tcW w:w="8011" w:type="dxa"/>
              </w:tcPr>
              <w:p w14:paraId="26432023" w14:textId="77777777" w:rsidR="007743B6" w:rsidRPr="006E5F88" w:rsidRDefault="007743B6" w:rsidP="007743B6">
                <w:r w:rsidRPr="0057611D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7743B6" w:rsidRPr="006E5F88" w14:paraId="54A8E978" w14:textId="77777777" w:rsidTr="008E1159">
        <w:tc>
          <w:tcPr>
            <w:tcW w:w="3127" w:type="dxa"/>
            <w:shd w:val="clear" w:color="auto" w:fill="D4E1ED" w:themeFill="accent2" w:themeFillTint="66"/>
          </w:tcPr>
          <w:p w14:paraId="18E3D968" w14:textId="77777777" w:rsidR="007743B6" w:rsidRPr="00FB45A2" w:rsidRDefault="007743B6" w:rsidP="007743B6">
            <w:pPr>
              <w:pStyle w:val="Ttulo1"/>
              <w:spacing w:before="20" w:after="20"/>
              <w:outlineLvl w:val="0"/>
              <w:rPr>
                <w:rFonts w:ascii="Times New Roman" w:hAnsi="Times New Roman" w:cs="Times New Roman"/>
              </w:rPr>
            </w:pPr>
            <w:r w:rsidRPr="00FB45A2">
              <w:rPr>
                <w:rFonts w:ascii="Times New Roman" w:hAnsi="Times New Roman" w:cs="Times New Roman"/>
              </w:rPr>
              <w:t xml:space="preserve">Título do Produto Educacional </w:t>
            </w:r>
          </w:p>
        </w:tc>
        <w:sdt>
          <w:sdtPr>
            <w:id w:val="591970404"/>
            <w:placeholder>
              <w:docPart w:val="2BB28EA9F50A4DCA93A9B86EFDE5DA43"/>
            </w:placeholder>
            <w:showingPlcHdr/>
          </w:sdtPr>
          <w:sdtEndPr/>
          <w:sdtContent>
            <w:tc>
              <w:tcPr>
                <w:tcW w:w="8011" w:type="dxa"/>
              </w:tcPr>
              <w:p w14:paraId="78183B53" w14:textId="77777777" w:rsidR="007743B6" w:rsidRPr="006E5F88" w:rsidRDefault="001A3167" w:rsidP="007743B6">
                <w:r w:rsidRPr="0057611D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773B1" w:rsidRPr="006E5F88" w14:paraId="61C4CFAE" w14:textId="77777777" w:rsidTr="008E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27" w:type="dxa"/>
            <w:shd w:val="clear" w:color="auto" w:fill="D4E1ED" w:themeFill="accent2" w:themeFillTint="66"/>
          </w:tcPr>
          <w:p w14:paraId="6F11866B" w14:textId="77777777" w:rsidR="00F773B1" w:rsidRPr="00FB45A2" w:rsidRDefault="00F773B1" w:rsidP="007743B6">
            <w:pPr>
              <w:pStyle w:val="Ttulo1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Área de Concentração </w:t>
            </w:r>
          </w:p>
        </w:tc>
        <w:tc>
          <w:tcPr>
            <w:tcW w:w="8011" w:type="dxa"/>
          </w:tcPr>
          <w:p w14:paraId="0E5EB14F" w14:textId="77777777" w:rsidR="00F773B1" w:rsidRDefault="00EC769E" w:rsidP="007743B6">
            <w:r>
              <w:t>Ensino de Ciências, Matemática e Tecnologias</w:t>
            </w:r>
          </w:p>
        </w:tc>
      </w:tr>
      <w:tr w:rsidR="007743B6" w:rsidRPr="006E5F88" w14:paraId="33684334" w14:textId="77777777" w:rsidTr="008E1159">
        <w:tc>
          <w:tcPr>
            <w:tcW w:w="3127" w:type="dxa"/>
            <w:shd w:val="clear" w:color="auto" w:fill="D4E1ED" w:themeFill="accent2" w:themeFillTint="66"/>
          </w:tcPr>
          <w:p w14:paraId="566037F3" w14:textId="77777777" w:rsidR="007743B6" w:rsidRPr="00FB45A2" w:rsidRDefault="007743B6" w:rsidP="007743B6">
            <w:pPr>
              <w:pStyle w:val="Ttulo1"/>
              <w:outlineLvl w:val="0"/>
              <w:rPr>
                <w:rFonts w:ascii="Times New Roman" w:hAnsi="Times New Roman" w:cs="Times New Roman"/>
              </w:rPr>
            </w:pPr>
            <w:r w:rsidRPr="00FB45A2">
              <w:rPr>
                <w:rFonts w:ascii="Times New Roman" w:hAnsi="Times New Roman" w:cs="Times New Roman"/>
              </w:rPr>
              <w:t xml:space="preserve">Linha de Pesquisa </w:t>
            </w:r>
          </w:p>
        </w:tc>
        <w:sdt>
          <w:sdtPr>
            <w:id w:val="1826626656"/>
            <w:placeholder>
              <w:docPart w:val="2BB28EA9F50A4DCA93A9B86EFDE5DA43"/>
            </w:placeholder>
          </w:sdtPr>
          <w:sdtEndPr/>
          <w:sdtContent>
            <w:tc>
              <w:tcPr>
                <w:tcW w:w="8011" w:type="dxa"/>
              </w:tcPr>
              <w:sdt>
                <w:sdtPr>
                  <w:id w:val="581803081"/>
                  <w:placeholder>
                    <w:docPart w:val="3FFF0F43723C447FB9B4A33F410891AA"/>
                  </w:placeholder>
                  <w:showingPlcHdr/>
                  <w:dropDownList>
                    <w:listItem w:value="Escolher um item."/>
                    <w:listItem w:displayText="Práticas Educativas e Processos de Aprendizagem no Ensino de Ciências, Matemática e Tecnologias" w:value="Práticas Educativas e Processos de Aprendizagem no Ensino de Ciências, Matemática e Tecnologias"/>
                    <w:listItem w:displayText="Formação de Professores na área de Ensino de Ciências, Matemática e Tecnologias" w:value="Formação de Professores na área de Ensino de Ciências, Matemática e Tecnologias"/>
                    <w:listItem w:displayText="Educação Inclusiva em Ensino de Ciências, Matemática e Tecnologias e Demandas Educativas em Diferentes Contextos" w:value="Educação Inclusiva em Ensino de Ciências, Matemática e Tecnologias e Demandas Educativas em Diferentes Contextos"/>
                  </w:dropDownList>
                </w:sdtPr>
                <w:sdtEndPr/>
                <w:sdtContent>
                  <w:p w14:paraId="444F5B24" w14:textId="77777777" w:rsidR="007743B6" w:rsidRDefault="0030450E" w:rsidP="007743B6">
                    <w:r w:rsidRPr="0057611D">
                      <w:rPr>
                        <w:rStyle w:val="TextodoEspaoReservado"/>
                      </w:rPr>
                      <w:t>Escolher um item.</w:t>
                    </w:r>
                  </w:p>
                </w:sdtContent>
              </w:sdt>
            </w:tc>
          </w:sdtContent>
        </w:sdt>
      </w:tr>
      <w:tr w:rsidR="0060470D" w:rsidRPr="006E5F88" w14:paraId="39268C32" w14:textId="77777777" w:rsidTr="008E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27" w:type="dxa"/>
            <w:shd w:val="clear" w:color="auto" w:fill="D4E1ED" w:themeFill="accent2" w:themeFillTint="66"/>
          </w:tcPr>
          <w:p w14:paraId="41E6F489" w14:textId="77777777" w:rsidR="0060470D" w:rsidRDefault="0060470D" w:rsidP="007743B6">
            <w:pPr>
              <w:pStyle w:val="Ttulo1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Macroprojeto vinculado </w:t>
            </w:r>
          </w:p>
        </w:tc>
        <w:sdt>
          <w:sdtPr>
            <w:id w:val="423228543"/>
            <w:placeholder>
              <w:docPart w:val="E26A99ECEFC44F64855ACF0EEE95ED6A"/>
            </w:placeholder>
            <w:showingPlcHdr/>
            <w:dropDownList>
              <w:listItem w:value="Escolher um item."/>
              <w:listItem w:displayText="A relação entre processo de aprendizagem e práticas educativas" w:value="A relação entre processo de aprendizagem e práticas educativas"/>
              <w:listItem w:displayText="O desenvolvimento profissional docente na formação inicial e continuada: saberes docentes, práticas pedagógicas e demandas sociais, teórico-conceituais e legais" w:value="O desenvolvimento profissional docente na formação inicial e continuada: saberes docentes, práticas pedagógicas e demandas sociais, teórico-conceituais e legais"/>
              <w:listItem w:displayText="Design, implementação e avaliação  de materiais didático-pedagógicos  para espaços na Educação Inclusiva e em demandas educativas em diferentes contextos" w:value="Design, implementação e avaliação  de materiais didático-pedagógicos  para espaços na Educação Inclusiva e em demandas educativas em diferentes contextos"/>
            </w:dropDownList>
          </w:sdtPr>
          <w:sdtEndPr/>
          <w:sdtContent>
            <w:tc>
              <w:tcPr>
                <w:tcW w:w="8011" w:type="dxa"/>
              </w:tcPr>
              <w:p w14:paraId="54401305" w14:textId="77777777" w:rsidR="0060470D" w:rsidRDefault="0060470D" w:rsidP="007743B6">
                <w:r w:rsidRPr="00F76067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0F6127" w:rsidRPr="006E5F88" w14:paraId="6ED13E1B" w14:textId="77777777" w:rsidTr="008E1159">
        <w:tc>
          <w:tcPr>
            <w:tcW w:w="3127" w:type="dxa"/>
            <w:shd w:val="clear" w:color="auto" w:fill="D4E1ED" w:themeFill="accent2" w:themeFillTint="66"/>
          </w:tcPr>
          <w:p w14:paraId="16DD2ACA" w14:textId="77777777" w:rsidR="000F6127" w:rsidRPr="00FB45A2" w:rsidRDefault="000F6127" w:rsidP="007743B6">
            <w:pPr>
              <w:pStyle w:val="Ttulo1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Projeto vinculado</w:t>
            </w:r>
          </w:p>
        </w:tc>
        <w:sdt>
          <w:sdtPr>
            <w:id w:val="-983696720"/>
            <w:placeholder>
              <w:docPart w:val="7361DAA4924B4A4DA889A8B1E8432D81"/>
            </w:placeholder>
            <w:showingPlcHdr/>
          </w:sdtPr>
          <w:sdtEndPr/>
          <w:sdtContent>
            <w:tc>
              <w:tcPr>
                <w:tcW w:w="8011" w:type="dxa"/>
              </w:tcPr>
              <w:p w14:paraId="3DBF4BF1" w14:textId="77777777" w:rsidR="000F6127" w:rsidRDefault="00CF214D" w:rsidP="007743B6">
                <w:r w:rsidRPr="00A92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7743B6" w:rsidRPr="006E5F88" w14:paraId="4AE49062" w14:textId="77777777" w:rsidTr="008E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27" w:type="dxa"/>
            <w:shd w:val="clear" w:color="auto" w:fill="D4E1ED" w:themeFill="accent2" w:themeFillTint="66"/>
          </w:tcPr>
          <w:p w14:paraId="6C487EAD" w14:textId="77777777" w:rsidR="007743B6" w:rsidRPr="00FB45A2" w:rsidRDefault="007743B6" w:rsidP="007743B6">
            <w:pPr>
              <w:pStyle w:val="Ttulo1"/>
              <w:outlineLvl w:val="0"/>
              <w:rPr>
                <w:rFonts w:ascii="Times New Roman" w:hAnsi="Times New Roman" w:cs="Times New Roman"/>
              </w:rPr>
            </w:pPr>
            <w:r w:rsidRPr="00FB45A2">
              <w:rPr>
                <w:rFonts w:ascii="Times New Roman" w:hAnsi="Times New Roman" w:cs="Times New Roman"/>
              </w:rPr>
              <w:t xml:space="preserve">Orientador </w:t>
            </w:r>
          </w:p>
        </w:tc>
        <w:sdt>
          <w:sdtPr>
            <w:id w:val="-1208879076"/>
            <w:placeholder>
              <w:docPart w:val="2BB28EA9F50A4DCA93A9B86EFDE5DA43"/>
            </w:placeholder>
            <w:showingPlcHdr/>
          </w:sdtPr>
          <w:sdtEndPr/>
          <w:sdtContent>
            <w:tc>
              <w:tcPr>
                <w:tcW w:w="8011" w:type="dxa"/>
              </w:tcPr>
              <w:p w14:paraId="3430B034" w14:textId="77777777" w:rsidR="007743B6" w:rsidRDefault="001A3167" w:rsidP="007743B6">
                <w:r w:rsidRPr="0057611D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7743B6" w:rsidRPr="006E5F88" w14:paraId="7BAD0F7D" w14:textId="77777777" w:rsidTr="008E1159">
        <w:tc>
          <w:tcPr>
            <w:tcW w:w="3127" w:type="dxa"/>
            <w:shd w:val="clear" w:color="auto" w:fill="D4E1ED" w:themeFill="accent2" w:themeFillTint="66"/>
          </w:tcPr>
          <w:p w14:paraId="3D83E31B" w14:textId="77777777" w:rsidR="007743B6" w:rsidRPr="00FB45A2" w:rsidRDefault="007743B6" w:rsidP="007743B6">
            <w:pPr>
              <w:pStyle w:val="Ttulo1"/>
              <w:outlineLvl w:val="0"/>
              <w:rPr>
                <w:rFonts w:ascii="Times New Roman" w:hAnsi="Times New Roman" w:cs="Times New Roman"/>
              </w:rPr>
            </w:pPr>
            <w:r w:rsidRPr="00FB45A2">
              <w:rPr>
                <w:rFonts w:ascii="Times New Roman" w:hAnsi="Times New Roman" w:cs="Times New Roman"/>
              </w:rPr>
              <w:t xml:space="preserve">Coorientador (se houver) </w:t>
            </w:r>
          </w:p>
        </w:tc>
        <w:sdt>
          <w:sdtPr>
            <w:id w:val="-289748443"/>
            <w:placeholder>
              <w:docPart w:val="2BB28EA9F50A4DCA93A9B86EFDE5DA43"/>
            </w:placeholder>
            <w:showingPlcHdr/>
          </w:sdtPr>
          <w:sdtEndPr/>
          <w:sdtContent>
            <w:tc>
              <w:tcPr>
                <w:tcW w:w="8011" w:type="dxa"/>
              </w:tcPr>
              <w:p w14:paraId="07AC650B" w14:textId="77777777" w:rsidR="007743B6" w:rsidRDefault="001A3167" w:rsidP="007743B6">
                <w:r w:rsidRPr="0057611D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39382CF7" w14:textId="77777777" w:rsidR="008E1159" w:rsidRDefault="008E1159" w:rsidP="008E1159">
      <w:pPr>
        <w:pStyle w:val="Ttulo"/>
        <w:jc w:val="left"/>
        <w:rPr>
          <w:sz w:val="24"/>
          <w:szCs w:val="24"/>
        </w:rPr>
      </w:pPr>
    </w:p>
    <w:p w14:paraId="3B21D1A1" w14:textId="0FCD68DD" w:rsidR="008E1159" w:rsidRPr="008E1159" w:rsidRDefault="008E1159" w:rsidP="008E1159">
      <w:pPr>
        <w:pStyle w:val="Ttulo"/>
        <w:jc w:val="left"/>
        <w:rPr>
          <w:color w:val="FFC000"/>
          <w:sz w:val="24"/>
          <w:szCs w:val="24"/>
        </w:rPr>
      </w:pPr>
      <w:r>
        <w:rPr>
          <w:sz w:val="24"/>
          <w:szCs w:val="24"/>
        </w:rPr>
        <w:t>Produto Educacional</w:t>
      </w:r>
      <w:r w:rsidR="00095C94">
        <w:rPr>
          <w:sz w:val="24"/>
          <w:szCs w:val="24"/>
        </w:rPr>
        <w:t xml:space="preserve"> (PE)</w:t>
      </w:r>
      <w:r w:rsidR="000F6127">
        <w:rPr>
          <w:rStyle w:val="Refdenotaderodap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</w:p>
    <w:tbl>
      <w:tblPr>
        <w:tblStyle w:val="TabelaSimples31"/>
        <w:tblW w:w="4999" w:type="pct"/>
        <w:tblCellMar>
          <w:top w:w="14" w:type="dxa"/>
          <w:left w:w="0" w:type="dxa"/>
          <w:bottom w:w="14" w:type="dxa"/>
          <w:right w:w="0" w:type="dxa"/>
        </w:tblCellMar>
        <w:tblLook w:val="0420" w:firstRow="1" w:lastRow="0" w:firstColumn="0" w:lastColumn="0" w:noHBand="0" w:noVBand="1"/>
        <w:tblDescription w:val="Tabela de horas de viagem"/>
      </w:tblPr>
      <w:tblGrid>
        <w:gridCol w:w="3037"/>
        <w:gridCol w:w="8101"/>
      </w:tblGrid>
      <w:tr w:rsidR="009A121E" w:rsidRPr="006E5F88" w14:paraId="3D8D55F5" w14:textId="77777777" w:rsidTr="00950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tcW w:w="3037" w:type="dxa"/>
            <w:tcBorders>
              <w:left w:val="single" w:sz="18" w:space="0" w:color="FFFFFF" w:themeColor="background1"/>
            </w:tcBorders>
            <w:shd w:val="clear" w:color="auto" w:fill="D4E1ED" w:themeFill="accent2" w:themeFillTint="66"/>
          </w:tcPr>
          <w:p w14:paraId="1B73D56C" w14:textId="77777777" w:rsidR="009A121E" w:rsidRPr="00FB45A2" w:rsidRDefault="009A121E" w:rsidP="009A121E">
            <w:pPr>
              <w:pStyle w:val="Ttulo1"/>
              <w:spacing w:before="20" w:after="20"/>
              <w:outlineLvl w:val="0"/>
              <w:rPr>
                <w:rFonts w:ascii="Times New Roman" w:hAnsi="Times New Roman" w:cs="Times New Roman"/>
                <w:b/>
                <w:bCs w:val="0"/>
              </w:rPr>
            </w:pPr>
            <w:r w:rsidRPr="00FB45A2">
              <w:rPr>
                <w:rFonts w:ascii="Times New Roman" w:hAnsi="Times New Roman" w:cs="Times New Roman"/>
                <w:b/>
                <w:bCs w:val="0"/>
              </w:rPr>
              <w:t xml:space="preserve">Finalidade </w:t>
            </w:r>
          </w:p>
        </w:tc>
        <w:sdt>
          <w:sdtPr>
            <w:rPr>
              <w:rFonts w:ascii="Times New Roman" w:hAnsi="Times New Roman" w:cs="Times New Roman"/>
            </w:rPr>
            <w:id w:val="-963500313"/>
            <w:placeholder>
              <w:docPart w:val="549654D83C4C433F82DCAEFB0BD371F8"/>
            </w:placeholder>
            <w:showingPlcHdr/>
          </w:sdtPr>
          <w:sdtEndPr/>
          <w:sdtContent>
            <w:tc>
              <w:tcPr>
                <w:tcW w:w="8101" w:type="dxa"/>
                <w:tcBorders>
                  <w:left w:val="single" w:sz="18" w:space="0" w:color="FFFFFF" w:themeColor="background1"/>
                </w:tcBorders>
              </w:tcPr>
              <w:p w14:paraId="45CF5219" w14:textId="77777777" w:rsidR="009A121E" w:rsidRPr="00FB45A2" w:rsidRDefault="009A121E" w:rsidP="00C86B6B">
                <w:pPr>
                  <w:pStyle w:val="Ttulo1"/>
                  <w:outlineLvl w:val="0"/>
                  <w:rPr>
                    <w:rFonts w:ascii="Times New Roman" w:hAnsi="Times New Roman" w:cs="Times New Roman"/>
                    <w:b/>
                    <w:bCs w:val="0"/>
                  </w:rPr>
                </w:pPr>
                <w:r w:rsidRPr="0057611D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9A121E" w:rsidRPr="006E5F88" w14:paraId="3C5D7A9C" w14:textId="77777777" w:rsidTr="00363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tcW w:w="3037" w:type="dxa"/>
            <w:tcBorders>
              <w:left w:val="single" w:sz="18" w:space="0" w:color="FFFFFF" w:themeColor="background1"/>
            </w:tcBorders>
            <w:shd w:val="clear" w:color="auto" w:fill="D4E1ED" w:themeFill="accent2" w:themeFillTint="66"/>
          </w:tcPr>
          <w:p w14:paraId="72277FC7" w14:textId="77777777" w:rsidR="009A121E" w:rsidRPr="00FB45A2" w:rsidRDefault="009A121E" w:rsidP="00C86B6B">
            <w:pPr>
              <w:pStyle w:val="Ttulo1"/>
              <w:outlineLvl w:val="0"/>
              <w:rPr>
                <w:rFonts w:ascii="Times New Roman" w:hAnsi="Times New Roman" w:cs="Times New Roman"/>
              </w:rPr>
            </w:pPr>
            <w:r w:rsidRPr="00FB45A2">
              <w:rPr>
                <w:rFonts w:ascii="Times New Roman" w:hAnsi="Times New Roman" w:cs="Times New Roman"/>
              </w:rPr>
              <w:t>Área</w:t>
            </w:r>
            <w:r w:rsidR="000F6127">
              <w:rPr>
                <w:rFonts w:ascii="Times New Roman" w:hAnsi="Times New Roman" w:cs="Times New Roman"/>
              </w:rPr>
              <w:t xml:space="preserve"> de Ensino </w:t>
            </w:r>
            <w:r w:rsidRPr="00FB45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01" w:type="dxa"/>
            <w:tcBorders>
              <w:left w:val="single" w:sz="18" w:space="0" w:color="FFFFFF" w:themeColor="background1"/>
            </w:tcBorders>
          </w:tcPr>
          <w:sdt>
            <w:sdtPr>
              <w:rPr>
                <w:rFonts w:ascii="Times New Roman" w:hAnsi="Times New Roman" w:cs="Times New Roman"/>
                <w:b w:val="0"/>
                <w:bCs/>
                <w:szCs w:val="20"/>
              </w:rPr>
              <w:id w:val="-1292282805"/>
              <w:placeholder>
                <w:docPart w:val="D60BCCB4F51C428F908983FE45353F1C"/>
              </w:placeholder>
              <w:showingPlcHdr/>
              <w:dropDownList>
                <w:listItem w:value="Escolher um item."/>
                <w:listItem w:displayText="Biologia" w:value="Biologia"/>
                <w:listItem w:displayText="Ciências " w:value="Ciências "/>
                <w:listItem w:displayText="Física " w:value="Física "/>
                <w:listItem w:displayText="Matemática " w:value="Matemática "/>
                <w:listItem w:displayText="Tecnologias" w:value="Tecnologias"/>
                <w:listItem w:displayText="Outra" w:value="Outra"/>
              </w:dropDownList>
            </w:sdtPr>
            <w:sdtEndPr/>
            <w:sdtContent>
              <w:p w14:paraId="705DE515" w14:textId="77777777" w:rsidR="00055308" w:rsidRDefault="00055308" w:rsidP="00055308">
                <w:pPr>
                  <w:pStyle w:val="Ttulo1"/>
                  <w:outlineLvl w:val="0"/>
                  <w:rPr>
                    <w:rFonts w:ascii="Times New Roman" w:eastAsiaTheme="minorEastAsia" w:hAnsi="Times New Roman" w:cs="Times New Roman"/>
                    <w:bCs/>
                    <w:color w:val="auto"/>
                    <w:kern w:val="0"/>
                    <w:szCs w:val="20"/>
                    <w14:ligatures w14:val="none"/>
                  </w:rPr>
                </w:pPr>
                <w:r w:rsidRPr="0057611D">
                  <w:t>Escolher um item.</w:t>
                </w:r>
              </w:p>
            </w:sdtContent>
          </w:sdt>
          <w:p w14:paraId="5D2A5721" w14:textId="77777777" w:rsidR="009A121E" w:rsidRPr="00B46738" w:rsidRDefault="009A121E" w:rsidP="00C86B6B">
            <w:pPr>
              <w:pStyle w:val="Ttulo1"/>
              <w:outlineLvl w:val="0"/>
              <w:rPr>
                <w:rFonts w:ascii="Times New Roman" w:hAnsi="Times New Roman" w:cs="Times New Roman"/>
                <w:b w:val="0"/>
                <w:bCs/>
              </w:rPr>
            </w:pPr>
          </w:p>
        </w:tc>
      </w:tr>
      <w:tr w:rsidR="009A121E" w:rsidRPr="006E5F88" w14:paraId="13C49346" w14:textId="77777777" w:rsidTr="00950412">
        <w:tc>
          <w:tcPr>
            <w:tcW w:w="3037" w:type="dxa"/>
            <w:tcBorders>
              <w:left w:val="single" w:sz="18" w:space="0" w:color="FFFFFF" w:themeColor="background1"/>
            </w:tcBorders>
            <w:shd w:val="clear" w:color="auto" w:fill="D4E1ED" w:themeFill="accent2" w:themeFillTint="66"/>
          </w:tcPr>
          <w:p w14:paraId="6935828B" w14:textId="77777777" w:rsidR="009A121E" w:rsidRPr="00FB45A2" w:rsidRDefault="009A121E" w:rsidP="00C86B6B">
            <w:pPr>
              <w:pStyle w:val="Ttulo1"/>
              <w:outlineLvl w:val="0"/>
              <w:rPr>
                <w:rFonts w:ascii="Times New Roman" w:hAnsi="Times New Roman" w:cs="Times New Roman"/>
              </w:rPr>
            </w:pPr>
            <w:r w:rsidRPr="00FB45A2">
              <w:rPr>
                <w:rFonts w:ascii="Times New Roman" w:hAnsi="Times New Roman" w:cs="Times New Roman"/>
              </w:rPr>
              <w:t xml:space="preserve">Nível de Ensino </w:t>
            </w:r>
          </w:p>
        </w:tc>
        <w:sdt>
          <w:sdtPr>
            <w:rPr>
              <w:rFonts w:ascii="Times New Roman" w:hAnsi="Times New Roman" w:cs="Times New Roman"/>
              <w:b w:val="0"/>
              <w:bCs/>
            </w:rPr>
            <w:id w:val="-994100825"/>
            <w:placeholder>
              <w:docPart w:val="F2760EDEE45B4F0FB52F67510549E905"/>
            </w:placeholder>
            <w:showingPlcHdr/>
          </w:sdtPr>
          <w:sdtEndPr/>
          <w:sdtContent>
            <w:tc>
              <w:tcPr>
                <w:tcW w:w="8101" w:type="dxa"/>
                <w:tcBorders>
                  <w:left w:val="single" w:sz="18" w:space="0" w:color="FFFFFF" w:themeColor="background1"/>
                </w:tcBorders>
              </w:tcPr>
              <w:p w14:paraId="44DE0076" w14:textId="77777777" w:rsidR="009A121E" w:rsidRPr="00B46738" w:rsidRDefault="009A121E" w:rsidP="00C86B6B">
                <w:pPr>
                  <w:pStyle w:val="Ttulo1"/>
                  <w:outlineLvl w:val="0"/>
                  <w:rPr>
                    <w:rFonts w:ascii="Times New Roman" w:hAnsi="Times New Roman" w:cs="Times New Roman"/>
                    <w:b w:val="0"/>
                    <w:bCs/>
                  </w:rPr>
                </w:pPr>
                <w:r w:rsidRPr="00B46738">
                  <w:rPr>
                    <w:rStyle w:val="TextodoEspaoReservado"/>
                    <w:b w:val="0"/>
                    <w:bCs/>
                  </w:rPr>
                  <w:t>Clique ou toque aqui para inserir o texto.</w:t>
                </w:r>
              </w:p>
            </w:tc>
          </w:sdtContent>
        </w:sdt>
      </w:tr>
      <w:tr w:rsidR="009A121E" w:rsidRPr="006E5F88" w14:paraId="3E087BE0" w14:textId="77777777" w:rsidTr="00950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left w:val="single" w:sz="18" w:space="0" w:color="FFFFFF" w:themeColor="background1"/>
            </w:tcBorders>
            <w:shd w:val="clear" w:color="auto" w:fill="D4E1ED" w:themeFill="accent2" w:themeFillTint="66"/>
          </w:tcPr>
          <w:p w14:paraId="7752A730" w14:textId="77777777" w:rsidR="009A121E" w:rsidRPr="00FB45A2" w:rsidRDefault="009A121E" w:rsidP="00C86B6B">
            <w:pPr>
              <w:pStyle w:val="Ttulo1"/>
              <w:outlineLvl w:val="0"/>
              <w:rPr>
                <w:rFonts w:ascii="Times New Roman" w:hAnsi="Times New Roman" w:cs="Times New Roman"/>
              </w:rPr>
            </w:pPr>
            <w:r w:rsidRPr="0060470D">
              <w:rPr>
                <w:rFonts w:ascii="Times New Roman" w:hAnsi="Times New Roman" w:cs="Times New Roman"/>
              </w:rPr>
              <w:t>Tipo</w:t>
            </w:r>
          </w:p>
        </w:tc>
        <w:sdt>
          <w:sdtPr>
            <w:rPr>
              <w:rFonts w:ascii="Times New Roman" w:hAnsi="Times New Roman" w:cs="Times New Roman"/>
              <w:b w:val="0"/>
              <w:bCs/>
            </w:rPr>
            <w:id w:val="-1602408824"/>
            <w:placeholder>
              <w:docPart w:val="9643377A3452400194C2853F6D6381D0"/>
            </w:placeholder>
            <w:showingPlcHdr/>
          </w:sdtPr>
          <w:sdtEndPr/>
          <w:sdtContent>
            <w:tc>
              <w:tcPr>
                <w:tcW w:w="8101" w:type="dxa"/>
                <w:tcBorders>
                  <w:left w:val="single" w:sz="18" w:space="0" w:color="FFFFFF" w:themeColor="background1"/>
                </w:tcBorders>
              </w:tcPr>
              <w:p w14:paraId="38E4D692" w14:textId="77777777" w:rsidR="009A121E" w:rsidRPr="00B46738" w:rsidRDefault="009A121E" w:rsidP="00C86B6B">
                <w:pPr>
                  <w:pStyle w:val="Ttulo1"/>
                  <w:outlineLvl w:val="0"/>
                  <w:rPr>
                    <w:rFonts w:ascii="Times New Roman" w:hAnsi="Times New Roman" w:cs="Times New Roman"/>
                    <w:b w:val="0"/>
                    <w:bCs/>
                  </w:rPr>
                </w:pPr>
                <w:r w:rsidRPr="00B46738">
                  <w:rPr>
                    <w:rStyle w:val="TextodoEspaoReservado"/>
                    <w:b w:val="0"/>
                    <w:bCs/>
                  </w:rPr>
                  <w:t>Clique ou toque aqui para inserir o texto.</w:t>
                </w:r>
              </w:p>
            </w:tc>
          </w:sdtContent>
        </w:sdt>
      </w:tr>
      <w:tr w:rsidR="009A121E" w:rsidRPr="006E5F88" w14:paraId="5C26E81B" w14:textId="77777777" w:rsidTr="00950412">
        <w:tc>
          <w:tcPr>
            <w:tcW w:w="3037" w:type="dxa"/>
            <w:tcBorders>
              <w:left w:val="single" w:sz="18" w:space="0" w:color="FFFFFF" w:themeColor="background1"/>
            </w:tcBorders>
            <w:shd w:val="clear" w:color="auto" w:fill="D4E1ED" w:themeFill="accent2" w:themeFillTint="66"/>
          </w:tcPr>
          <w:p w14:paraId="66851C3C" w14:textId="77777777" w:rsidR="009A121E" w:rsidRPr="00FB45A2" w:rsidRDefault="009A121E" w:rsidP="00C86B6B">
            <w:pPr>
              <w:pStyle w:val="Ttulo1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B45A2">
              <w:rPr>
                <w:rFonts w:ascii="Times New Roman" w:hAnsi="Times New Roman" w:cs="Times New Roman"/>
                <w:szCs w:val="20"/>
              </w:rPr>
              <w:t xml:space="preserve">Local de aplicação </w:t>
            </w:r>
          </w:p>
        </w:tc>
        <w:sdt>
          <w:sdtPr>
            <w:rPr>
              <w:rFonts w:ascii="Times New Roman" w:hAnsi="Times New Roman" w:cs="Times New Roman"/>
              <w:b w:val="0"/>
              <w:bCs/>
              <w:szCs w:val="20"/>
            </w:rPr>
            <w:id w:val="-1246411575"/>
            <w:placeholder>
              <w:docPart w:val="5F7DC7AD3D9E4B3D91C1CA3BC8FD8EB5"/>
            </w:placeholder>
            <w:showingPlcHdr/>
          </w:sdtPr>
          <w:sdtEndPr/>
          <w:sdtContent>
            <w:tc>
              <w:tcPr>
                <w:tcW w:w="8101" w:type="dxa"/>
                <w:tcBorders>
                  <w:left w:val="single" w:sz="18" w:space="0" w:color="FFFFFF" w:themeColor="background1"/>
                </w:tcBorders>
              </w:tcPr>
              <w:p w14:paraId="1B991E2A" w14:textId="77777777" w:rsidR="009A121E" w:rsidRPr="00B46738" w:rsidRDefault="009A121E" w:rsidP="00C86B6B">
                <w:pPr>
                  <w:pStyle w:val="Ttulo1"/>
                  <w:outlineLvl w:val="0"/>
                  <w:rPr>
                    <w:rFonts w:ascii="Times New Roman" w:hAnsi="Times New Roman" w:cs="Times New Roman"/>
                    <w:b w:val="0"/>
                    <w:bCs/>
                    <w:szCs w:val="20"/>
                  </w:rPr>
                </w:pPr>
                <w:r w:rsidRPr="00B46738">
                  <w:rPr>
                    <w:rStyle w:val="TextodoEspaoReservado"/>
                    <w:b w:val="0"/>
                    <w:bCs/>
                  </w:rPr>
                  <w:t>Clique ou toque aqui para inserir o texto.</w:t>
                </w:r>
              </w:p>
            </w:tc>
          </w:sdtContent>
        </w:sdt>
      </w:tr>
      <w:tr w:rsidR="009A121E" w:rsidRPr="006E5F88" w14:paraId="7100AC65" w14:textId="77777777" w:rsidTr="00950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left w:val="single" w:sz="18" w:space="0" w:color="FFFFFF" w:themeColor="background1"/>
            </w:tcBorders>
            <w:shd w:val="clear" w:color="auto" w:fill="D4E1ED" w:themeFill="accent2" w:themeFillTint="66"/>
          </w:tcPr>
          <w:p w14:paraId="5BA32C26" w14:textId="77777777" w:rsidR="009A121E" w:rsidRPr="00FB45A2" w:rsidRDefault="009A121E" w:rsidP="00C86B6B">
            <w:pPr>
              <w:pStyle w:val="Ttulo1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FB45A2">
              <w:rPr>
                <w:rFonts w:ascii="Times New Roman" w:hAnsi="Times New Roman" w:cs="Times New Roman"/>
                <w:szCs w:val="20"/>
              </w:rPr>
              <w:t>P</w:t>
            </w:r>
            <w:r w:rsidR="007743B6">
              <w:rPr>
                <w:rFonts w:ascii="Times New Roman" w:hAnsi="Times New Roman" w:cs="Times New Roman"/>
                <w:szCs w:val="20"/>
              </w:rPr>
              <w:t>ú</w:t>
            </w:r>
            <w:r w:rsidRPr="00FB45A2">
              <w:rPr>
                <w:rFonts w:ascii="Times New Roman" w:hAnsi="Times New Roman" w:cs="Times New Roman"/>
                <w:szCs w:val="20"/>
              </w:rPr>
              <w:t xml:space="preserve">blico </w:t>
            </w:r>
          </w:p>
        </w:tc>
        <w:sdt>
          <w:sdtPr>
            <w:rPr>
              <w:rFonts w:ascii="Times New Roman" w:hAnsi="Times New Roman" w:cs="Times New Roman"/>
              <w:b w:val="0"/>
              <w:bCs/>
              <w:szCs w:val="20"/>
            </w:rPr>
            <w:id w:val="-425807352"/>
            <w:placeholder>
              <w:docPart w:val="2D6F85F1C0B14E00BC3F1DF7C1A67373"/>
            </w:placeholder>
          </w:sdtPr>
          <w:sdtEndPr/>
          <w:sdtContent>
            <w:tc>
              <w:tcPr>
                <w:tcW w:w="8101" w:type="dxa"/>
                <w:tcBorders>
                  <w:left w:val="single" w:sz="18" w:space="0" w:color="FFFFFF" w:themeColor="background1"/>
                </w:tcBorders>
              </w:tcPr>
              <w:sdt>
                <w:sdtPr>
                  <w:rPr>
                    <w:rFonts w:ascii="Times New Roman" w:hAnsi="Times New Roman" w:cs="Times New Roman"/>
                    <w:b w:val="0"/>
                    <w:bCs/>
                    <w:szCs w:val="20"/>
                  </w:rPr>
                  <w:id w:val="-999042410"/>
                  <w:placeholder>
                    <w:docPart w:val="44D90949A8024AEA96AD323BCDFAE86F"/>
                  </w:placeholder>
                  <w:showingPlcHdr/>
                  <w:dropDownList>
                    <w:listItem w:value="Escolher um item."/>
                    <w:listItem w:displayText="Educação Infantil " w:value="Educação Infantil "/>
                    <w:listItem w:displayText="Ensino  Fundamental " w:value="Ensino  Fundamental "/>
                    <w:listItem w:displayText="Ensino Médio " w:value="Ensino Médio "/>
                    <w:listItem w:displayText="Educação Básica" w:value="Educação Básica"/>
                    <w:listItem w:displayText="Educação de Jovens e Adultos" w:value="Educação de Jovens e Adultos"/>
                    <w:listItem w:displayText="Ensino Superior" w:value="Ensino Superior"/>
                    <w:listItem w:displayText="Ensino Profissionalizante" w:value="Ensino Profissionalizante"/>
                    <w:listItem w:displayText="Outro" w:value="Outro"/>
                  </w:dropDownList>
                </w:sdtPr>
                <w:sdtEndPr/>
                <w:sdtContent>
                  <w:p w14:paraId="1DE18D91" w14:textId="77777777" w:rsidR="009A121E" w:rsidRPr="00B46738" w:rsidRDefault="000F6127" w:rsidP="00C86B6B">
                    <w:pPr>
                      <w:pStyle w:val="Ttulo1"/>
                      <w:outlineLvl w:val="0"/>
                      <w:rPr>
                        <w:rFonts w:ascii="Times New Roman" w:hAnsi="Times New Roman" w:cs="Times New Roman"/>
                        <w:b w:val="0"/>
                        <w:bCs/>
                        <w:szCs w:val="20"/>
                      </w:rPr>
                    </w:pPr>
                    <w:r w:rsidRPr="0057611D">
                      <w:t>Escolher um item.</w:t>
                    </w:r>
                  </w:p>
                </w:sdtContent>
              </w:sdt>
            </w:tc>
          </w:sdtContent>
        </w:sdt>
      </w:tr>
      <w:tr w:rsidR="009A121E" w:rsidRPr="006E5F88" w14:paraId="0DC9E58F" w14:textId="77777777" w:rsidTr="00950412">
        <w:tc>
          <w:tcPr>
            <w:tcW w:w="3037" w:type="dxa"/>
            <w:tcBorders>
              <w:left w:val="single" w:sz="18" w:space="0" w:color="FFFFFF" w:themeColor="background1"/>
            </w:tcBorders>
            <w:shd w:val="clear" w:color="auto" w:fill="D4E1ED" w:themeFill="accent2" w:themeFillTint="66"/>
          </w:tcPr>
          <w:p w14:paraId="41E28BCA" w14:textId="77777777" w:rsidR="009A121E" w:rsidRPr="00FB45A2" w:rsidRDefault="00950412" w:rsidP="00AF7448">
            <w:pPr>
              <w:pStyle w:val="Ttulo1"/>
              <w:outlineLv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Fomento (se houve)</w:t>
            </w:r>
          </w:p>
        </w:tc>
        <w:sdt>
          <w:sdtPr>
            <w:rPr>
              <w:rFonts w:ascii="Times New Roman" w:hAnsi="Times New Roman" w:cs="Times New Roman"/>
              <w:b w:val="0"/>
              <w:bCs/>
              <w:szCs w:val="20"/>
            </w:rPr>
            <w:id w:val="-1686905036"/>
            <w:placeholder>
              <w:docPart w:val="FA79D1B802BF45FBAD06865286616DF6"/>
            </w:placeholder>
            <w:showingPlcHdr/>
          </w:sdtPr>
          <w:sdtEndPr/>
          <w:sdtContent>
            <w:tc>
              <w:tcPr>
                <w:tcW w:w="8101" w:type="dxa"/>
                <w:tcBorders>
                  <w:left w:val="single" w:sz="18" w:space="0" w:color="FFFFFF" w:themeColor="background1"/>
                </w:tcBorders>
              </w:tcPr>
              <w:p w14:paraId="2B1989D8" w14:textId="77777777" w:rsidR="009A121E" w:rsidRPr="00B46738" w:rsidRDefault="009A121E" w:rsidP="00AF7448">
                <w:pPr>
                  <w:pStyle w:val="Ttulo1"/>
                  <w:outlineLvl w:val="0"/>
                  <w:rPr>
                    <w:rFonts w:ascii="Times New Roman" w:hAnsi="Times New Roman" w:cs="Times New Roman"/>
                    <w:b w:val="0"/>
                    <w:bCs/>
                    <w:szCs w:val="20"/>
                  </w:rPr>
                </w:pPr>
                <w:r w:rsidRPr="00B46738">
                  <w:rPr>
                    <w:rStyle w:val="TextodoEspaoReservado"/>
                    <w:b w:val="0"/>
                    <w:bCs/>
                  </w:rPr>
                  <w:t>Clique ou toque aqui para inserir o texto.</w:t>
                </w:r>
              </w:p>
            </w:tc>
          </w:sdtContent>
        </w:sdt>
      </w:tr>
      <w:tr w:rsidR="00095C94" w:rsidRPr="006E5F88" w14:paraId="45ECD3AB" w14:textId="77777777" w:rsidTr="00950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left w:val="single" w:sz="18" w:space="0" w:color="FFFFFF" w:themeColor="background1"/>
            </w:tcBorders>
            <w:shd w:val="clear" w:color="auto" w:fill="D4E1ED" w:themeFill="accent2" w:themeFillTint="66"/>
          </w:tcPr>
          <w:p w14:paraId="183DCE73" w14:textId="0574CA70" w:rsidR="00095C94" w:rsidRDefault="00095C94" w:rsidP="00AF7448">
            <w:pPr>
              <w:pStyle w:val="Ttulo1"/>
              <w:outlineLv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Impacto do PE</w:t>
            </w:r>
          </w:p>
        </w:tc>
        <w:sdt>
          <w:sdtPr>
            <w:rPr>
              <w:rFonts w:ascii="Times New Roman" w:hAnsi="Times New Roman" w:cs="Times New Roman"/>
              <w:b w:val="0"/>
              <w:bCs/>
              <w:szCs w:val="20"/>
            </w:rPr>
            <w:id w:val="-2128999410"/>
            <w:placeholder>
              <w:docPart w:val="40733B0A39E0460187CBFAB071660EB9"/>
            </w:placeholder>
            <w:showingPlcHdr/>
          </w:sdtPr>
          <w:sdtEndPr/>
          <w:sdtContent>
            <w:tc>
              <w:tcPr>
                <w:tcW w:w="8101" w:type="dxa"/>
                <w:tcBorders>
                  <w:left w:val="single" w:sz="18" w:space="0" w:color="FFFFFF" w:themeColor="background1"/>
                </w:tcBorders>
              </w:tcPr>
              <w:p w14:paraId="1625DF1B" w14:textId="67FE198E" w:rsidR="00095C94" w:rsidRDefault="00095C94" w:rsidP="00AF7448">
                <w:pPr>
                  <w:pStyle w:val="Ttulo1"/>
                  <w:outlineLvl w:val="0"/>
                  <w:rPr>
                    <w:rFonts w:ascii="Times New Roman" w:hAnsi="Times New Roman" w:cs="Times New Roman"/>
                    <w:b w:val="0"/>
                    <w:bCs/>
                    <w:szCs w:val="20"/>
                  </w:rPr>
                </w:pPr>
                <w:r w:rsidRPr="00B46738">
                  <w:rPr>
                    <w:rStyle w:val="TextodoEspaoReservado"/>
                    <w:b w:val="0"/>
                    <w:bCs/>
                  </w:rPr>
                  <w:t>Clique ou toque aqui para inserir o texto.</w:t>
                </w:r>
              </w:p>
            </w:tc>
          </w:sdtContent>
        </w:sdt>
      </w:tr>
      <w:tr w:rsidR="00950412" w:rsidRPr="006E5F88" w14:paraId="2B5C3539" w14:textId="77777777" w:rsidTr="00950412">
        <w:tc>
          <w:tcPr>
            <w:tcW w:w="3037" w:type="dxa"/>
            <w:tcBorders>
              <w:left w:val="single" w:sz="18" w:space="0" w:color="FFFFFF" w:themeColor="background1"/>
            </w:tcBorders>
            <w:shd w:val="clear" w:color="auto" w:fill="D4E1ED" w:themeFill="accent2" w:themeFillTint="66"/>
          </w:tcPr>
          <w:p w14:paraId="15785A5F" w14:textId="77777777" w:rsidR="00F773B1" w:rsidRDefault="00F773B1" w:rsidP="00F773B1">
            <w:pPr>
              <w:pStyle w:val="Ttulo1"/>
              <w:outlineLvl w:val="0"/>
              <w:rPr>
                <w:rFonts w:ascii="Times New Roman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Cs w:val="20"/>
              </w:rPr>
              <w:t>Outras informações relevantes</w:t>
            </w:r>
          </w:p>
          <w:p w14:paraId="452FA390" w14:textId="77777777" w:rsidR="00950412" w:rsidRPr="00FB45A2" w:rsidRDefault="00950412" w:rsidP="00950412">
            <w:pPr>
              <w:pStyle w:val="Ttulo1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 w:val="0"/>
              <w:bCs/>
              <w:szCs w:val="20"/>
            </w:rPr>
            <w:id w:val="-1700619992"/>
            <w:placeholder>
              <w:docPart w:val="1BF4F73BED074E7CA589C2C1AC46225B"/>
            </w:placeholder>
            <w:showingPlcHdr/>
          </w:sdtPr>
          <w:sdtEndPr/>
          <w:sdtContent>
            <w:tc>
              <w:tcPr>
                <w:tcW w:w="8101" w:type="dxa"/>
                <w:tcBorders>
                  <w:left w:val="single" w:sz="18" w:space="0" w:color="FFFFFF" w:themeColor="background1"/>
                </w:tcBorders>
              </w:tcPr>
              <w:p w14:paraId="4FA295DE" w14:textId="77777777" w:rsidR="00950412" w:rsidRPr="00B46738" w:rsidRDefault="0080058F" w:rsidP="00950412">
                <w:pPr>
                  <w:pStyle w:val="Ttulo1"/>
                  <w:outlineLvl w:val="0"/>
                  <w:rPr>
                    <w:rFonts w:ascii="Times New Roman" w:hAnsi="Times New Roman" w:cs="Times New Roman"/>
                    <w:b w:val="0"/>
                    <w:bCs/>
                    <w:szCs w:val="20"/>
                  </w:rPr>
                </w:pPr>
                <w:r w:rsidRPr="00F21EDE">
                  <w:rPr>
                    <w:rStyle w:val="TextodoEspaoReservado"/>
                    <w:b w:val="0"/>
                    <w:bCs/>
                  </w:rPr>
                  <w:t>Clique ou toque aqui para inserir o texto.</w:t>
                </w:r>
              </w:p>
            </w:tc>
          </w:sdtContent>
        </w:sdt>
      </w:tr>
    </w:tbl>
    <w:p w14:paraId="0B72A1CE" w14:textId="77777777" w:rsidR="008D298B" w:rsidRPr="006E5F88" w:rsidRDefault="00FB45A2">
      <w:pPr>
        <w:pStyle w:val="Ttulo3"/>
      </w:pPr>
      <w:r>
        <w:t xml:space="preserve">AVALIAÇÃO </w:t>
      </w:r>
    </w:p>
    <w:tbl>
      <w:tblPr>
        <w:tblStyle w:val="TabelaSimples31"/>
        <w:tblW w:w="5000" w:type="pct"/>
        <w:tblLayout w:type="fixed"/>
        <w:tblLook w:val="0420" w:firstRow="1" w:lastRow="0" w:firstColumn="0" w:lastColumn="0" w:noHBand="0" w:noVBand="1"/>
        <w:tblDescription w:val="Tabela de despesas"/>
      </w:tblPr>
      <w:tblGrid>
        <w:gridCol w:w="1867"/>
        <w:gridCol w:w="1620"/>
        <w:gridCol w:w="2319"/>
        <w:gridCol w:w="5334"/>
      </w:tblGrid>
      <w:tr w:rsidR="001719FB" w:rsidRPr="006E5F88" w14:paraId="1540F65F" w14:textId="77777777" w:rsidTr="00AA4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tcW w:w="1867" w:type="dxa"/>
            <w:tcBorders>
              <w:bottom w:val="single" w:sz="18" w:space="0" w:color="FFFFFF" w:themeColor="background1"/>
            </w:tcBorders>
            <w:shd w:val="clear" w:color="auto" w:fill="0E5563" w:themeFill="accent5"/>
          </w:tcPr>
          <w:p w14:paraId="47B603FF" w14:textId="77777777" w:rsidR="001719FB" w:rsidRPr="006E5F88" w:rsidRDefault="001C3C42" w:rsidP="00F25A5C">
            <w:pPr>
              <w:pStyle w:val="Ttulo1"/>
              <w:outlineLvl w:val="0"/>
              <w:rPr>
                <w:b/>
                <w:color w:val="FFFFFF" w:themeColor="background1"/>
              </w:rPr>
            </w:pPr>
            <w:r w:rsidRPr="001C3C42">
              <w:rPr>
                <w:b/>
                <w:color w:val="FFFFFF" w:themeColor="background1"/>
                <w:lang w:bidi="pt-BR"/>
              </w:rPr>
              <w:t xml:space="preserve">Categoria </w:t>
            </w:r>
          </w:p>
        </w:tc>
        <w:tc>
          <w:tcPr>
            <w:tcW w:w="1620" w:type="dxa"/>
            <w:shd w:val="clear" w:color="auto" w:fill="0E5563" w:themeFill="accent5"/>
          </w:tcPr>
          <w:p w14:paraId="2CC43544" w14:textId="77777777" w:rsidR="001719FB" w:rsidRPr="00832D1E" w:rsidRDefault="001719FB">
            <w:pPr>
              <w:pStyle w:val="Ttulo1"/>
              <w:outlineLvl w:val="0"/>
              <w:rPr>
                <w:b/>
                <w:color w:val="FFFFFF" w:themeColor="background1"/>
                <w:lang w:bidi="pt-BR"/>
              </w:rPr>
            </w:pPr>
            <w:r w:rsidRPr="00832D1E">
              <w:rPr>
                <w:b/>
                <w:color w:val="FFFFFF" w:themeColor="background1"/>
                <w:lang w:bidi="pt-BR"/>
              </w:rPr>
              <w:t xml:space="preserve">Subcategoria </w:t>
            </w:r>
          </w:p>
        </w:tc>
        <w:tc>
          <w:tcPr>
            <w:tcW w:w="2319" w:type="dxa"/>
            <w:shd w:val="clear" w:color="auto" w:fill="0E5563" w:themeFill="accent5"/>
          </w:tcPr>
          <w:p w14:paraId="7E3C2D31" w14:textId="77777777" w:rsidR="001719FB" w:rsidRPr="006E5F88" w:rsidRDefault="001719FB">
            <w:pPr>
              <w:pStyle w:val="Ttulo1"/>
              <w:spacing w:before="20" w:after="20"/>
              <w:outlineLvl w:val="0"/>
              <w:rPr>
                <w:b/>
                <w:color w:val="FFFFFF" w:themeColor="background1"/>
                <w:lang w:bidi="pt-BR"/>
              </w:rPr>
            </w:pPr>
            <w:r w:rsidRPr="00832D1E">
              <w:rPr>
                <w:b/>
                <w:color w:val="FFFFFF" w:themeColor="background1"/>
                <w:lang w:bidi="pt-BR"/>
              </w:rPr>
              <w:t xml:space="preserve">Descrição </w:t>
            </w:r>
          </w:p>
        </w:tc>
        <w:tc>
          <w:tcPr>
            <w:tcW w:w="5334" w:type="dxa"/>
            <w:tcBorders>
              <w:right w:val="single" w:sz="18" w:space="0" w:color="FFFFFF" w:themeColor="background1"/>
            </w:tcBorders>
            <w:shd w:val="clear" w:color="auto" w:fill="0E5563" w:themeFill="accent5"/>
          </w:tcPr>
          <w:p w14:paraId="659EB98B" w14:textId="77777777" w:rsidR="001719FB" w:rsidRPr="006E5F88" w:rsidRDefault="00FB45A2">
            <w:pPr>
              <w:pStyle w:val="Ttulo1"/>
              <w:spacing w:before="20" w:after="20"/>
              <w:outlineLvl w:val="0"/>
              <w:rPr>
                <w:b/>
                <w:color w:val="FFFFFF" w:themeColor="background1"/>
                <w:lang w:bidi="pt-BR"/>
              </w:rPr>
            </w:pPr>
            <w:r>
              <w:rPr>
                <w:b/>
                <w:color w:val="FFFFFF" w:themeColor="background1"/>
                <w:lang w:bidi="pt-BR"/>
              </w:rPr>
              <w:t>Parecer</w:t>
            </w:r>
            <w:r w:rsidR="001719FB" w:rsidRPr="00832D1E">
              <w:rPr>
                <w:b/>
                <w:color w:val="FFFFFF" w:themeColor="background1"/>
                <w:lang w:bidi="pt-BR"/>
              </w:rPr>
              <w:t xml:space="preserve"> </w:t>
            </w:r>
            <w:r w:rsidR="001719FB" w:rsidRPr="00832D1E">
              <w:rPr>
                <w:b/>
                <w:color w:val="FFFFFF" w:themeColor="background1"/>
                <w:sz w:val="16"/>
                <w:szCs w:val="16"/>
                <w:lang w:bidi="pt-BR"/>
              </w:rPr>
              <w:t>(</w:t>
            </w:r>
            <w:r w:rsidR="00C21C51">
              <w:rPr>
                <w:b/>
                <w:color w:val="FFFFFF" w:themeColor="background1"/>
                <w:sz w:val="16"/>
                <w:szCs w:val="16"/>
                <w:lang w:bidi="pt-BR"/>
              </w:rPr>
              <w:t xml:space="preserve">Em algumas categorias pode ser selecionado mais de um item) </w:t>
            </w:r>
          </w:p>
        </w:tc>
      </w:tr>
      <w:tr w:rsidR="00CF214D" w:rsidRPr="006E5F88" w14:paraId="0F98C74D" w14:textId="77777777" w:rsidTr="008C7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67" w:type="dxa"/>
            <w:vMerge w:val="restart"/>
            <w:tcBorders>
              <w:top w:val="single" w:sz="18" w:space="0" w:color="FFC40C" w:themeColor="accent4"/>
            </w:tcBorders>
            <w:shd w:val="clear" w:color="auto" w:fill="auto"/>
          </w:tcPr>
          <w:p w14:paraId="78384B10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22A499A1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1FA66FDC" w14:textId="77777777" w:rsidR="00CF214D" w:rsidRPr="006E5F88" w:rsidRDefault="00CF214D" w:rsidP="00CF214D">
            <w:pPr>
              <w:pStyle w:val="Ttulo1"/>
              <w:spacing w:before="20" w:after="20"/>
              <w:outlineLvl w:val="0"/>
            </w:pPr>
            <w:r>
              <w:t xml:space="preserve">Aderência </w:t>
            </w:r>
          </w:p>
        </w:tc>
        <w:tc>
          <w:tcPr>
            <w:tcW w:w="1620" w:type="dxa"/>
            <w:vMerge w:val="restart"/>
            <w:tcBorders>
              <w:top w:val="single" w:sz="18" w:space="0" w:color="FFC40C" w:themeColor="accent4"/>
            </w:tcBorders>
            <w:shd w:val="clear" w:color="auto" w:fill="auto"/>
          </w:tcPr>
          <w:p w14:paraId="4F1E1181" w14:textId="77777777" w:rsidR="00CF214D" w:rsidRDefault="00CF214D" w:rsidP="00CF214D">
            <w:pPr>
              <w:rPr>
                <w:rFonts w:cstheme="minorHAnsi"/>
                <w:szCs w:val="20"/>
              </w:rPr>
            </w:pPr>
          </w:p>
        </w:tc>
        <w:tc>
          <w:tcPr>
            <w:tcW w:w="2319" w:type="dxa"/>
            <w:vMerge w:val="restart"/>
            <w:tcBorders>
              <w:top w:val="single" w:sz="18" w:space="0" w:color="FFC40C" w:themeColor="accent4"/>
            </w:tcBorders>
          </w:tcPr>
          <w:p w14:paraId="4F925FBF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O </w:t>
            </w:r>
            <w:r w:rsidRPr="00ED5135">
              <w:rPr>
                <w:rFonts w:ascii="Times New Roman" w:hAnsi="Times New Roman" w:cs="Times New Roman"/>
                <w:szCs w:val="20"/>
              </w:rPr>
              <w:t>PE apresenta origens nas atividades das linhas e projetos de pesquisas do PPG em avaliação</w:t>
            </w:r>
          </w:p>
        </w:tc>
        <w:tc>
          <w:tcPr>
            <w:tcW w:w="5334" w:type="dxa"/>
            <w:tcBorders>
              <w:top w:val="single" w:sz="18" w:space="0" w:color="FFC40C" w:themeColor="accent4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3D701314" w14:textId="22A36640" w:rsidR="00CF214D" w:rsidRPr="00ED5135" w:rsidRDefault="00F848A4" w:rsidP="00CF214D">
            <w:pPr>
              <w:spacing w:before="20" w:after="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Cs w:val="20"/>
                </w:rPr>
                <w:id w:val="-9387588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2BE">
                  <w:rPr>
                    <w:rFonts w:ascii="MS Gothic" w:eastAsia="MS Gothic" w:hAnsi="MS Gothic" w:cs="Times New Roman" w:hint="eastAsia"/>
                    <w:szCs w:val="20"/>
                  </w:rPr>
                  <w:t>☒</w:t>
                </w:r>
              </w:sdtContent>
            </w:sdt>
            <w:r w:rsidR="00CF214D" w:rsidRPr="00ED5135">
              <w:rPr>
                <w:rFonts w:ascii="Times New Roman" w:hAnsi="Times New Roman" w:cs="Times New Roman"/>
                <w:szCs w:val="20"/>
              </w:rPr>
              <w:t xml:space="preserve">  Vínculo à</w:t>
            </w:r>
            <w:r w:rsidR="00CF214D">
              <w:rPr>
                <w:rFonts w:ascii="Times New Roman" w:hAnsi="Times New Roman" w:cs="Times New Roman"/>
                <w:szCs w:val="20"/>
              </w:rPr>
              <w:t xml:space="preserve"> área</w:t>
            </w:r>
            <w:r w:rsidR="00CF214D" w:rsidRPr="00ED5135">
              <w:rPr>
                <w:rFonts w:ascii="Times New Roman" w:hAnsi="Times New Roman" w:cs="Times New Roman"/>
                <w:szCs w:val="20"/>
              </w:rPr>
              <w:t xml:space="preserve"> de concentração do Programa</w:t>
            </w:r>
            <w:r w:rsidR="00CF214D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CF214D" w:rsidRPr="006E5F88" w14:paraId="7CD322E8" w14:textId="77777777" w:rsidTr="008C7284">
        <w:tc>
          <w:tcPr>
            <w:tcW w:w="1867" w:type="dxa"/>
            <w:vMerge/>
            <w:shd w:val="clear" w:color="auto" w:fill="auto"/>
          </w:tcPr>
          <w:p w14:paraId="73229110" w14:textId="77777777" w:rsidR="00CF214D" w:rsidRPr="006E5F88" w:rsidRDefault="00CF214D" w:rsidP="00CF214D">
            <w:pPr>
              <w:pStyle w:val="Ttulo1"/>
              <w:spacing w:before="20" w:after="20"/>
              <w:outlineLvl w:val="0"/>
            </w:pPr>
          </w:p>
        </w:tc>
        <w:tc>
          <w:tcPr>
            <w:tcW w:w="1620" w:type="dxa"/>
            <w:vMerge/>
            <w:shd w:val="clear" w:color="auto" w:fill="auto"/>
          </w:tcPr>
          <w:p w14:paraId="10240694" w14:textId="77777777" w:rsidR="00CF214D" w:rsidRPr="006E5F88" w:rsidRDefault="00CF214D" w:rsidP="00CF214D"/>
        </w:tc>
        <w:tc>
          <w:tcPr>
            <w:tcW w:w="2319" w:type="dxa"/>
            <w:vMerge/>
          </w:tcPr>
          <w:p w14:paraId="511D27AB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5334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687A508" w14:textId="77777777" w:rsidR="00CF214D" w:rsidRPr="00ED5135" w:rsidRDefault="00F848A4" w:rsidP="00CF214D">
            <w:pPr>
              <w:spacing w:before="20" w:after="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Cs w:val="20"/>
                </w:rPr>
                <w:id w:val="-130439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14D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="00CF214D" w:rsidRPr="00ED5135">
              <w:rPr>
                <w:rFonts w:ascii="Times New Roman" w:hAnsi="Times New Roman" w:cs="Times New Roman"/>
                <w:szCs w:val="20"/>
              </w:rPr>
              <w:t xml:space="preserve">  Vínculo à linha de pesquisa do Programa.</w:t>
            </w:r>
          </w:p>
        </w:tc>
      </w:tr>
      <w:tr w:rsidR="00CF214D" w:rsidRPr="006E5F88" w14:paraId="5849FB3F" w14:textId="77777777" w:rsidTr="00F21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tcW w:w="1867" w:type="dxa"/>
            <w:vMerge/>
            <w:shd w:val="clear" w:color="auto" w:fill="auto"/>
          </w:tcPr>
          <w:p w14:paraId="4AEF19EA" w14:textId="77777777" w:rsidR="00CF214D" w:rsidRPr="006E5F88" w:rsidRDefault="00CF214D" w:rsidP="00CF214D">
            <w:pPr>
              <w:pStyle w:val="Ttulo1"/>
              <w:spacing w:before="20" w:after="20"/>
              <w:outlineLvl w:val="0"/>
            </w:pPr>
          </w:p>
        </w:tc>
        <w:tc>
          <w:tcPr>
            <w:tcW w:w="1620" w:type="dxa"/>
            <w:vMerge/>
            <w:shd w:val="clear" w:color="auto" w:fill="auto"/>
          </w:tcPr>
          <w:p w14:paraId="51C1F4C2" w14:textId="77777777" w:rsidR="00CF214D" w:rsidRPr="006E5F88" w:rsidRDefault="00CF214D" w:rsidP="00CF214D"/>
        </w:tc>
        <w:tc>
          <w:tcPr>
            <w:tcW w:w="2319" w:type="dxa"/>
            <w:vMerge/>
          </w:tcPr>
          <w:p w14:paraId="18D78CA6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5334" w:type="dxa"/>
            <w:tcBorders>
              <w:top w:val="single" w:sz="18" w:space="0" w:color="FFFFFF" w:themeColor="background1"/>
              <w:bottom w:val="single" w:sz="18" w:space="0" w:color="FFC40C" w:themeColor="accent4"/>
              <w:right w:val="single" w:sz="18" w:space="0" w:color="FFFFFF" w:themeColor="background1"/>
            </w:tcBorders>
          </w:tcPr>
          <w:p w14:paraId="203B6B70" w14:textId="77777777" w:rsidR="00CF214D" w:rsidRDefault="00F848A4" w:rsidP="00CF214D">
            <w:pPr>
              <w:spacing w:before="20" w:after="20"/>
              <w:rPr>
                <w:rFonts w:ascii="Times New Roman" w:hAnsi="Times New Roman" w:cs="Times New Roman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Cs w:val="20"/>
                </w:rPr>
                <w:id w:val="-160077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782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="00CF214D" w:rsidRPr="00ED5135">
              <w:rPr>
                <w:rFonts w:ascii="Times New Roman" w:hAnsi="Times New Roman" w:cs="Times New Roman"/>
                <w:szCs w:val="20"/>
              </w:rPr>
              <w:t xml:space="preserve">  Vínculo </w:t>
            </w:r>
            <w:r w:rsidR="00CF214D">
              <w:rPr>
                <w:rFonts w:ascii="Times New Roman" w:hAnsi="Times New Roman" w:cs="Times New Roman"/>
                <w:szCs w:val="20"/>
              </w:rPr>
              <w:t>ao</w:t>
            </w:r>
            <w:r w:rsidR="00CF214D" w:rsidRPr="00ED5135">
              <w:rPr>
                <w:rFonts w:ascii="Times New Roman" w:hAnsi="Times New Roman" w:cs="Times New Roman"/>
                <w:szCs w:val="20"/>
              </w:rPr>
              <w:t xml:space="preserve"> projeto de pesquisa do Programa.</w:t>
            </w:r>
          </w:p>
          <w:p w14:paraId="229564D5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CF214D" w:rsidRPr="006E5F88" w14:paraId="26DFBDD2" w14:textId="77777777" w:rsidTr="00AA472E">
        <w:trPr>
          <w:trHeight w:val="424"/>
        </w:trPr>
        <w:tc>
          <w:tcPr>
            <w:tcW w:w="1867" w:type="dxa"/>
            <w:vMerge w:val="restart"/>
            <w:tcBorders>
              <w:top w:val="single" w:sz="18" w:space="0" w:color="FFC40C" w:themeColor="accent4"/>
            </w:tcBorders>
            <w:shd w:val="clear" w:color="auto" w:fill="auto"/>
          </w:tcPr>
          <w:p w14:paraId="29387EBF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77633D93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353E2897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2CA7E9D2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40C1E346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6938C0EE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414E55C2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753CD182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393E66DB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29FCB880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5F3ED147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07EF7547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0872C82A" w14:textId="77777777" w:rsidR="00CF214D" w:rsidRPr="006E5F88" w:rsidRDefault="00CF214D" w:rsidP="00CF214D">
            <w:pPr>
              <w:pStyle w:val="Ttulo1"/>
              <w:spacing w:before="20" w:after="20"/>
              <w:outlineLvl w:val="0"/>
            </w:pPr>
            <w:r>
              <w:t xml:space="preserve">Impacto </w:t>
            </w:r>
          </w:p>
        </w:tc>
        <w:tc>
          <w:tcPr>
            <w:tcW w:w="1620" w:type="dxa"/>
            <w:vMerge w:val="restart"/>
            <w:tcBorders>
              <w:top w:val="single" w:sz="18" w:space="0" w:color="FFC40C" w:themeColor="accent4"/>
            </w:tcBorders>
          </w:tcPr>
          <w:p w14:paraId="36759C8B" w14:textId="77777777" w:rsidR="00CF214D" w:rsidRDefault="00CF214D" w:rsidP="00CF214D">
            <w:pPr>
              <w:pStyle w:val="Ttulo1"/>
              <w:outlineLvl w:val="0"/>
              <w:rPr>
                <w:color w:val="00B050"/>
              </w:rPr>
            </w:pPr>
          </w:p>
          <w:p w14:paraId="59035D8E" w14:textId="77777777" w:rsidR="00CF214D" w:rsidRDefault="00CF214D" w:rsidP="00CF214D">
            <w:pPr>
              <w:pStyle w:val="Ttulo1"/>
              <w:outlineLvl w:val="0"/>
              <w:rPr>
                <w:color w:val="00B050"/>
              </w:rPr>
            </w:pPr>
          </w:p>
          <w:p w14:paraId="7129015A" w14:textId="77777777" w:rsidR="00CF214D" w:rsidRDefault="00CF214D" w:rsidP="00CF214D">
            <w:pPr>
              <w:pStyle w:val="Ttulo1"/>
              <w:outlineLvl w:val="0"/>
              <w:rPr>
                <w:color w:val="00B050"/>
              </w:rPr>
            </w:pPr>
          </w:p>
          <w:p w14:paraId="4D25C1B2" w14:textId="77777777" w:rsidR="00CF214D" w:rsidRPr="00832D1E" w:rsidRDefault="00CF214D" w:rsidP="00CF214D">
            <w:pPr>
              <w:pStyle w:val="Ttulo1"/>
              <w:outlineLvl w:val="0"/>
            </w:pPr>
            <w:r w:rsidRPr="008C7284">
              <w:rPr>
                <w:color w:val="00B050"/>
              </w:rPr>
              <w:t>Sociedade</w:t>
            </w:r>
            <w:r w:rsidRPr="00832D1E">
              <w:t xml:space="preserve"> </w:t>
            </w:r>
          </w:p>
        </w:tc>
        <w:tc>
          <w:tcPr>
            <w:tcW w:w="2319" w:type="dxa"/>
            <w:vMerge w:val="restart"/>
            <w:tcBorders>
              <w:top w:val="single" w:sz="18" w:space="0" w:color="FFC40C" w:themeColor="accent4"/>
            </w:tcBorders>
          </w:tcPr>
          <w:p w14:paraId="3C84A800" w14:textId="77777777" w:rsidR="00CF214D" w:rsidRDefault="00CF214D" w:rsidP="00CF214D">
            <w:pPr>
              <w:spacing w:before="20" w:after="20"/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482DD5C7" w14:textId="77777777" w:rsidR="00CF214D" w:rsidRDefault="00CF214D" w:rsidP="00CF214D">
            <w:pPr>
              <w:spacing w:before="20" w:after="20"/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216EFB9A" w14:textId="77777777" w:rsidR="00CF214D" w:rsidRPr="00ED5135" w:rsidRDefault="00CF214D" w:rsidP="00CF214D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 w:rsidRPr="00ED5135">
              <w:rPr>
                <w:rFonts w:ascii="Times New Roman" w:hAnsi="Times New Roman" w:cs="Times New Roman"/>
                <w:szCs w:val="20"/>
              </w:rPr>
              <w:t>A forma como o PE foi utilizad</w:t>
            </w:r>
            <w:r>
              <w:rPr>
                <w:rFonts w:ascii="Times New Roman" w:hAnsi="Times New Roman" w:cs="Times New Roman"/>
                <w:szCs w:val="20"/>
              </w:rPr>
              <w:t>o</w:t>
            </w:r>
            <w:r w:rsidRPr="00A3444F">
              <w:rPr>
                <w:rFonts w:ascii="Times New Roman" w:hAnsi="Times New Roman" w:cs="Times New Roman"/>
                <w:szCs w:val="20"/>
              </w:rPr>
              <w:t>/</w:t>
            </w:r>
            <w:r w:rsidRPr="00ED5135">
              <w:rPr>
                <w:rFonts w:ascii="Times New Roman" w:hAnsi="Times New Roman" w:cs="Times New Roman"/>
                <w:szCs w:val="20"/>
              </w:rPr>
              <w:t>aplicado nos sistemas educacionais, culturais, de saúde ou CT&amp;I.</w:t>
            </w:r>
          </w:p>
        </w:tc>
        <w:tc>
          <w:tcPr>
            <w:tcW w:w="5334" w:type="dxa"/>
            <w:tcBorders>
              <w:top w:val="single" w:sz="18" w:space="0" w:color="FFC40C" w:themeColor="accent4"/>
              <w:right w:val="single" w:sz="18" w:space="0" w:color="FFFFFF" w:themeColor="background1"/>
            </w:tcBorders>
          </w:tcPr>
          <w:p w14:paraId="39B70149" w14:textId="53764239" w:rsidR="00CF214D" w:rsidRDefault="00CF214D" w:rsidP="00CF214D">
            <w:pPr>
              <w:spacing w:before="20" w:after="20"/>
              <w:rPr>
                <w:rFonts w:ascii="Segoe UI Symbol" w:eastAsia="MS Gothic" w:hAnsi="Segoe UI Symbol" w:cs="Segoe UI Symbol"/>
                <w:szCs w:val="20"/>
              </w:rPr>
            </w:pPr>
            <w:r>
              <w:rPr>
                <w:rFonts w:ascii="Segoe UI Symbol" w:eastAsia="MS Gothic" w:hAnsi="Segoe UI Symbol" w:cs="Segoe UI Symbol"/>
                <w:szCs w:val="20"/>
              </w:rPr>
              <w:object w:dxaOrig="225" w:dyaOrig="225" w14:anchorId="1F1B42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108pt;height:18.75pt" o:ole="">
                  <v:imagedata r:id="rId7" o:title=""/>
                </v:shape>
                <w:control r:id="rId8" w:name="OptionButton1" w:shapeid="_x0000_i1069"/>
              </w:object>
            </w:r>
          </w:p>
          <w:p w14:paraId="3CB92C28" w14:textId="77777777" w:rsidR="00CF214D" w:rsidRPr="00ED5135" w:rsidRDefault="00CF214D" w:rsidP="00CF214D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 w:rsidRPr="00ED5135">
              <w:rPr>
                <w:rFonts w:ascii="Times New Roman" w:hAnsi="Times New Roman" w:cs="Times New Roman"/>
                <w:szCs w:val="20"/>
              </w:rPr>
              <w:t>PE gerado no Programa, aplicado e transferido para um sistema, no qual seus resultados, consequências ou benefícios são percebidos pela sociedade.</w:t>
            </w:r>
          </w:p>
        </w:tc>
      </w:tr>
      <w:tr w:rsidR="00CF214D" w:rsidRPr="006E5F88" w14:paraId="26310709" w14:textId="77777777" w:rsidTr="00AA4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tcW w:w="1867" w:type="dxa"/>
            <w:vMerge/>
            <w:shd w:val="clear" w:color="auto" w:fill="auto"/>
          </w:tcPr>
          <w:p w14:paraId="7081D91C" w14:textId="77777777" w:rsidR="00CF214D" w:rsidRDefault="00CF214D" w:rsidP="00CF214D">
            <w:pPr>
              <w:pStyle w:val="Ttulo1"/>
              <w:outlineLvl w:val="0"/>
            </w:pPr>
          </w:p>
        </w:tc>
        <w:tc>
          <w:tcPr>
            <w:tcW w:w="1620" w:type="dxa"/>
            <w:vMerge/>
          </w:tcPr>
          <w:p w14:paraId="4072ED60" w14:textId="77777777" w:rsidR="00CF214D" w:rsidRDefault="00CF214D" w:rsidP="00CF214D"/>
        </w:tc>
        <w:tc>
          <w:tcPr>
            <w:tcW w:w="2319" w:type="dxa"/>
            <w:vMerge/>
          </w:tcPr>
          <w:p w14:paraId="14094C6D" w14:textId="77777777" w:rsidR="00CF214D" w:rsidRPr="00ED5135" w:rsidRDefault="00CF214D" w:rsidP="00CF214D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34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</w:tcPr>
          <w:p w14:paraId="43C5AF30" w14:textId="0293E5F0" w:rsidR="00CF214D" w:rsidRDefault="00CF214D" w:rsidP="00CF214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object w:dxaOrig="225" w:dyaOrig="225" w14:anchorId="73E58447">
                <v:shape id="_x0000_i1071" type="#_x0000_t75" style="width:108pt;height:18pt" o:ole="">
                  <v:imagedata r:id="rId9" o:title=""/>
                </v:shape>
                <w:control r:id="rId10" w:name="OptionButton2" w:shapeid="_x0000_i1071"/>
              </w:object>
            </w:r>
          </w:p>
          <w:p w14:paraId="11DEAA1E" w14:textId="77777777" w:rsidR="00CF214D" w:rsidRPr="00ED5135" w:rsidRDefault="00CF214D" w:rsidP="00CF214D">
            <w:pPr>
              <w:jc w:val="both"/>
              <w:rPr>
                <w:rFonts w:ascii="Times New Roman" w:hAnsi="Times New Roman" w:cs="Times New Roman"/>
              </w:rPr>
            </w:pPr>
            <w:r w:rsidRPr="00ED5135">
              <w:rPr>
                <w:rFonts w:ascii="Times New Roman" w:hAnsi="Times New Roman" w:cs="Times New Roman"/>
                <w:szCs w:val="20"/>
              </w:rPr>
              <w:t>PE gerado no Programa, aplicado no sistema, mas não foi transferido para algum segmento da sociedade.</w:t>
            </w:r>
          </w:p>
        </w:tc>
      </w:tr>
      <w:tr w:rsidR="00CF214D" w:rsidRPr="006E5F88" w14:paraId="488115D7" w14:textId="77777777" w:rsidTr="00F21EDE">
        <w:trPr>
          <w:trHeight w:val="671"/>
        </w:trPr>
        <w:tc>
          <w:tcPr>
            <w:tcW w:w="1867" w:type="dxa"/>
            <w:vMerge/>
            <w:shd w:val="clear" w:color="auto" w:fill="auto"/>
          </w:tcPr>
          <w:p w14:paraId="41E79858" w14:textId="77777777" w:rsidR="00CF214D" w:rsidRDefault="00CF214D" w:rsidP="00CF214D">
            <w:pPr>
              <w:pStyle w:val="Ttulo1"/>
              <w:outlineLvl w:val="0"/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14:paraId="6CCC4B06" w14:textId="77777777" w:rsidR="00CF214D" w:rsidRDefault="00CF214D" w:rsidP="00CF214D"/>
        </w:tc>
        <w:tc>
          <w:tcPr>
            <w:tcW w:w="2319" w:type="dxa"/>
            <w:vMerge/>
            <w:tcBorders>
              <w:bottom w:val="double" w:sz="4" w:space="0" w:color="auto"/>
            </w:tcBorders>
          </w:tcPr>
          <w:p w14:paraId="746703F6" w14:textId="77777777" w:rsidR="00CF214D" w:rsidRPr="00ED5135" w:rsidRDefault="00CF214D" w:rsidP="00CF214D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34" w:type="dxa"/>
            <w:tcBorders>
              <w:top w:val="single" w:sz="18" w:space="0" w:color="FFFFFF" w:themeColor="background1"/>
              <w:bottom w:val="double" w:sz="4" w:space="0" w:color="auto"/>
              <w:right w:val="single" w:sz="18" w:space="0" w:color="FFFFFF" w:themeColor="background1"/>
            </w:tcBorders>
          </w:tcPr>
          <w:p w14:paraId="2F0FEC07" w14:textId="36776D90" w:rsidR="00CF214D" w:rsidRDefault="00CF214D" w:rsidP="00CF214D">
            <w:pPr>
              <w:rPr>
                <w:rFonts w:ascii="Segoe UI Symbol" w:eastAsia="MS Gothic" w:hAnsi="Segoe UI Symbol" w:cs="Segoe UI Symbol"/>
                <w:szCs w:val="20"/>
              </w:rPr>
            </w:pPr>
            <w:r>
              <w:rPr>
                <w:rFonts w:ascii="Segoe UI Symbol" w:eastAsia="MS Gothic" w:hAnsi="Segoe UI Symbol" w:cs="Segoe UI Symbol"/>
                <w:szCs w:val="20"/>
              </w:rPr>
              <w:object w:dxaOrig="225" w:dyaOrig="225" w14:anchorId="4710839D">
                <v:shape id="_x0000_i1073" type="#_x0000_t75" style="width:108pt;height:18.75pt" o:ole="">
                  <v:imagedata r:id="rId11" o:title=""/>
                </v:shape>
                <w:control r:id="rId12" w:name="OptionButton3" w:shapeid="_x0000_i1073"/>
              </w:object>
            </w:r>
          </w:p>
          <w:p w14:paraId="10DEA588" w14:textId="77777777" w:rsidR="00CF214D" w:rsidRPr="00ED5135" w:rsidRDefault="00CF214D" w:rsidP="00CF214D">
            <w:pPr>
              <w:jc w:val="both"/>
              <w:rPr>
                <w:rFonts w:ascii="Times New Roman" w:hAnsi="Times New Roman" w:cs="Times New Roman"/>
              </w:rPr>
            </w:pPr>
            <w:r w:rsidRPr="00ED5135">
              <w:rPr>
                <w:rFonts w:ascii="Times New Roman" w:hAnsi="Times New Roman" w:cs="Times New Roman"/>
                <w:szCs w:val="20"/>
              </w:rPr>
              <w:t>PE gerado apenas no âmbito do Programa e não foi aplicado nem transferido para algum segmento da sociedade.</w:t>
            </w:r>
          </w:p>
        </w:tc>
      </w:tr>
      <w:tr w:rsidR="00CF214D" w:rsidRPr="006E5F88" w14:paraId="34614791" w14:textId="77777777" w:rsidTr="00F21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tcW w:w="1867" w:type="dxa"/>
            <w:vMerge/>
            <w:shd w:val="clear" w:color="auto" w:fill="auto"/>
          </w:tcPr>
          <w:p w14:paraId="1B2FC53B" w14:textId="77777777" w:rsidR="00CF214D" w:rsidRPr="006E5F88" w:rsidRDefault="00CF214D" w:rsidP="00CF214D">
            <w:pPr>
              <w:pStyle w:val="Ttulo1"/>
              <w:outlineLvl w:val="0"/>
            </w:pP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14:paraId="12AE2009" w14:textId="77777777" w:rsidR="00CF214D" w:rsidRDefault="00CF214D" w:rsidP="00CF214D">
            <w:pPr>
              <w:pStyle w:val="Ttulo1"/>
              <w:outlineLvl w:val="0"/>
              <w:rPr>
                <w:color w:val="00B050"/>
              </w:rPr>
            </w:pPr>
          </w:p>
          <w:p w14:paraId="3D0FA434" w14:textId="77777777" w:rsidR="00CF214D" w:rsidRDefault="00CF214D" w:rsidP="00CF214D">
            <w:pPr>
              <w:pStyle w:val="Ttulo1"/>
              <w:outlineLvl w:val="0"/>
            </w:pPr>
            <w:r w:rsidRPr="008C7284">
              <w:rPr>
                <w:color w:val="00B050"/>
              </w:rPr>
              <w:t xml:space="preserve">Pesquisa </w:t>
            </w:r>
          </w:p>
        </w:tc>
        <w:tc>
          <w:tcPr>
            <w:tcW w:w="2319" w:type="dxa"/>
            <w:vMerge w:val="restart"/>
            <w:tcBorders>
              <w:top w:val="double" w:sz="4" w:space="0" w:color="auto"/>
            </w:tcBorders>
          </w:tcPr>
          <w:p w14:paraId="1C1B3BCE" w14:textId="77777777" w:rsidR="00CF214D" w:rsidRDefault="00CF214D" w:rsidP="00CF214D">
            <w:pPr>
              <w:rPr>
                <w:rFonts w:ascii="Times New Roman" w:hAnsi="Times New Roman" w:cs="Times New Roman"/>
                <w:szCs w:val="20"/>
              </w:rPr>
            </w:pPr>
          </w:p>
          <w:p w14:paraId="5BD20A4D" w14:textId="77777777" w:rsidR="00CF214D" w:rsidRPr="00ED5135" w:rsidRDefault="00CF214D" w:rsidP="00CF214D">
            <w:pPr>
              <w:rPr>
                <w:rFonts w:ascii="Times New Roman" w:hAnsi="Times New Roman" w:cs="Times New Roman"/>
              </w:rPr>
            </w:pPr>
            <w:r w:rsidRPr="00ED5135">
              <w:rPr>
                <w:rFonts w:ascii="Times New Roman" w:hAnsi="Times New Roman" w:cs="Times New Roman"/>
                <w:szCs w:val="20"/>
              </w:rPr>
              <w:t>A relação do PE com o objetivo da pesquisa</w:t>
            </w:r>
          </w:p>
        </w:tc>
        <w:tc>
          <w:tcPr>
            <w:tcW w:w="5334" w:type="dxa"/>
            <w:tcBorders>
              <w:top w:val="double" w:sz="4" w:space="0" w:color="auto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23E21C38" w14:textId="6A1F8D40" w:rsidR="00CF214D" w:rsidRPr="00BC5F62" w:rsidRDefault="00CF214D" w:rsidP="00CF214D">
            <w:pPr>
              <w:rPr>
                <w:rStyle w:val="Forte"/>
                <w:rFonts w:ascii="Times New Roman" w:hAnsi="Times New Roman" w:cs="Times New Roman"/>
                <w:b w:val="0"/>
                <w:bCs/>
              </w:rPr>
            </w:pPr>
            <w:r>
              <w:rPr>
                <w:rStyle w:val="Forte"/>
                <w:rFonts w:ascii="Times New Roman" w:hAnsi="Times New Roman" w:cs="Times New Roman"/>
                <w:bCs/>
              </w:rPr>
              <w:object w:dxaOrig="225" w:dyaOrig="225" w14:anchorId="5F96068F">
                <v:shape id="_x0000_i1075" type="#_x0000_t75" style="width:108pt;height:18pt" o:ole="">
                  <v:imagedata r:id="rId13" o:title=""/>
                </v:shape>
                <w:control r:id="rId14" w:name="OptionButton4" w:shapeid="_x0000_i1075"/>
              </w:object>
            </w:r>
          </w:p>
        </w:tc>
      </w:tr>
      <w:tr w:rsidR="00CF214D" w:rsidRPr="006E5F88" w14:paraId="57EB1EBE" w14:textId="77777777" w:rsidTr="00AA472E">
        <w:trPr>
          <w:trHeight w:val="176"/>
        </w:trPr>
        <w:tc>
          <w:tcPr>
            <w:tcW w:w="1867" w:type="dxa"/>
            <w:vMerge/>
            <w:shd w:val="clear" w:color="auto" w:fill="auto"/>
          </w:tcPr>
          <w:p w14:paraId="13035A7F" w14:textId="77777777" w:rsidR="00CF214D" w:rsidRPr="006E5F88" w:rsidRDefault="00CF214D" w:rsidP="00CF214D">
            <w:pPr>
              <w:pStyle w:val="Ttulo1"/>
              <w:outlineLvl w:val="0"/>
            </w:pPr>
          </w:p>
        </w:tc>
        <w:tc>
          <w:tcPr>
            <w:tcW w:w="1620" w:type="dxa"/>
            <w:vMerge/>
          </w:tcPr>
          <w:p w14:paraId="02B3854B" w14:textId="77777777" w:rsidR="00CF214D" w:rsidRDefault="00CF214D" w:rsidP="00CF214D"/>
        </w:tc>
        <w:tc>
          <w:tcPr>
            <w:tcW w:w="2319" w:type="dxa"/>
            <w:vMerge/>
          </w:tcPr>
          <w:p w14:paraId="3C0D48D7" w14:textId="77777777" w:rsidR="00CF214D" w:rsidRPr="00ED5135" w:rsidRDefault="00CF214D" w:rsidP="00CF214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34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4B03B98" w14:textId="47CC399B" w:rsidR="00CF214D" w:rsidRPr="00ED5135" w:rsidRDefault="0035597E" w:rsidP="00A44201">
            <w:pPr>
              <w:rPr>
                <w:rStyle w:val="Forte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object w:dxaOrig="225" w:dyaOrig="225" w14:anchorId="198684B4">
                <v:shape id="_x0000_i1077" type="#_x0000_t75" style="width:207.75pt;height:18pt" o:ole="">
                  <v:imagedata r:id="rId15" o:title=""/>
                </v:shape>
                <w:control r:id="rId16" w:name="OptionButton6" w:shapeid="_x0000_i1077"/>
              </w:object>
            </w:r>
          </w:p>
        </w:tc>
      </w:tr>
      <w:tr w:rsidR="00CF214D" w:rsidRPr="006E5F88" w14:paraId="77887A71" w14:textId="77777777" w:rsidTr="00324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tcW w:w="1867" w:type="dxa"/>
            <w:vMerge/>
            <w:shd w:val="clear" w:color="auto" w:fill="auto"/>
          </w:tcPr>
          <w:p w14:paraId="720747C5" w14:textId="77777777" w:rsidR="00CF214D" w:rsidRPr="006E5F88" w:rsidRDefault="00CF214D" w:rsidP="00CF214D">
            <w:pPr>
              <w:pStyle w:val="Ttulo1"/>
              <w:outlineLvl w:val="0"/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14:paraId="1C594E39" w14:textId="77777777" w:rsidR="00CF214D" w:rsidRDefault="00CF214D" w:rsidP="00CF214D"/>
        </w:tc>
        <w:tc>
          <w:tcPr>
            <w:tcW w:w="2319" w:type="dxa"/>
            <w:vMerge/>
            <w:tcBorders>
              <w:bottom w:val="double" w:sz="4" w:space="0" w:color="auto"/>
            </w:tcBorders>
          </w:tcPr>
          <w:p w14:paraId="291AABB6" w14:textId="77777777" w:rsidR="00CF214D" w:rsidRPr="00ED5135" w:rsidRDefault="00CF214D" w:rsidP="00CF214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34" w:type="dxa"/>
            <w:tcBorders>
              <w:bottom w:val="double" w:sz="4" w:space="0" w:color="auto"/>
              <w:right w:val="single" w:sz="18" w:space="0" w:color="FFFFFF" w:themeColor="background1"/>
            </w:tcBorders>
          </w:tcPr>
          <w:p w14:paraId="7F3A3822" w14:textId="206B272B" w:rsidR="00CF214D" w:rsidRPr="00ED5135" w:rsidRDefault="0035597E" w:rsidP="00CF214D">
            <w:pPr>
              <w:rPr>
                <w:rStyle w:val="Forte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object w:dxaOrig="225" w:dyaOrig="225" w14:anchorId="589D9E51">
                <v:shape id="_x0000_i1079" type="#_x0000_t75" style="width:255.75pt;height:18pt" o:ole="">
                  <v:imagedata r:id="rId17" o:title=""/>
                </v:shape>
                <w:control r:id="rId18" w:name="OptionButton5" w:shapeid="_x0000_i1079"/>
              </w:object>
            </w:r>
          </w:p>
        </w:tc>
      </w:tr>
      <w:tr w:rsidR="00CF214D" w:rsidRPr="006E5F88" w14:paraId="79973FAD" w14:textId="77777777" w:rsidTr="00F21EDE">
        <w:trPr>
          <w:trHeight w:val="140"/>
        </w:trPr>
        <w:tc>
          <w:tcPr>
            <w:tcW w:w="1867" w:type="dxa"/>
            <w:vMerge/>
            <w:shd w:val="clear" w:color="auto" w:fill="auto"/>
          </w:tcPr>
          <w:p w14:paraId="49CE3843" w14:textId="77777777" w:rsidR="00CF214D" w:rsidRPr="006E5F88" w:rsidRDefault="00CF214D" w:rsidP="00CF214D">
            <w:pPr>
              <w:pStyle w:val="Ttulo1"/>
              <w:outlineLvl w:val="0"/>
            </w:pP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14:paraId="07513BE2" w14:textId="77777777" w:rsidR="00CF214D" w:rsidRDefault="00CF214D" w:rsidP="00CF214D">
            <w:pPr>
              <w:pStyle w:val="Ttulo1"/>
              <w:outlineLvl w:val="0"/>
              <w:rPr>
                <w:color w:val="00B050"/>
              </w:rPr>
            </w:pPr>
          </w:p>
          <w:p w14:paraId="527302E6" w14:textId="77777777" w:rsidR="00CF214D" w:rsidRDefault="00CF214D" w:rsidP="00CF214D">
            <w:pPr>
              <w:pStyle w:val="Ttulo1"/>
              <w:outlineLvl w:val="0"/>
              <w:rPr>
                <w:color w:val="00B050"/>
              </w:rPr>
            </w:pPr>
          </w:p>
          <w:p w14:paraId="21431B6E" w14:textId="77777777" w:rsidR="00CF214D" w:rsidRDefault="00CF214D" w:rsidP="00CF214D">
            <w:pPr>
              <w:pStyle w:val="Ttulo1"/>
              <w:outlineLvl w:val="0"/>
              <w:rPr>
                <w:color w:val="00B050"/>
              </w:rPr>
            </w:pPr>
          </w:p>
          <w:p w14:paraId="268017B0" w14:textId="77777777" w:rsidR="00CF214D" w:rsidRDefault="00CF214D" w:rsidP="00CF214D">
            <w:pPr>
              <w:pStyle w:val="Ttulo1"/>
              <w:outlineLvl w:val="0"/>
            </w:pPr>
            <w:r w:rsidRPr="008C7284">
              <w:rPr>
                <w:color w:val="00B050"/>
              </w:rPr>
              <w:t xml:space="preserve">Área </w:t>
            </w:r>
          </w:p>
        </w:tc>
        <w:tc>
          <w:tcPr>
            <w:tcW w:w="2319" w:type="dxa"/>
            <w:vMerge w:val="restart"/>
            <w:tcBorders>
              <w:top w:val="double" w:sz="4" w:space="0" w:color="auto"/>
            </w:tcBorders>
          </w:tcPr>
          <w:p w14:paraId="1B1994C7" w14:textId="77777777" w:rsidR="00CF214D" w:rsidRPr="00ED5135" w:rsidRDefault="00CF214D" w:rsidP="00CF214D">
            <w:pPr>
              <w:rPr>
                <w:rFonts w:ascii="Times New Roman" w:hAnsi="Times New Roman" w:cs="Times New Roman"/>
                <w:szCs w:val="20"/>
              </w:rPr>
            </w:pPr>
          </w:p>
          <w:p w14:paraId="3F6D67F7" w14:textId="77777777" w:rsidR="00CF214D" w:rsidRDefault="00CF214D" w:rsidP="00CF214D">
            <w:pPr>
              <w:rPr>
                <w:rFonts w:ascii="Times New Roman" w:hAnsi="Times New Roman" w:cs="Times New Roman"/>
                <w:szCs w:val="20"/>
              </w:rPr>
            </w:pPr>
          </w:p>
          <w:p w14:paraId="633A481E" w14:textId="77777777" w:rsidR="00CF214D" w:rsidRDefault="00CF214D" w:rsidP="00CF214D">
            <w:pPr>
              <w:rPr>
                <w:rFonts w:ascii="Times New Roman" w:hAnsi="Times New Roman" w:cs="Times New Roman"/>
                <w:szCs w:val="20"/>
              </w:rPr>
            </w:pPr>
          </w:p>
          <w:p w14:paraId="4DED9B7D" w14:textId="77777777" w:rsidR="00CF214D" w:rsidRDefault="00CF214D" w:rsidP="00CF214D">
            <w:pPr>
              <w:rPr>
                <w:rFonts w:ascii="Times New Roman" w:hAnsi="Times New Roman" w:cs="Times New Roman"/>
                <w:szCs w:val="20"/>
              </w:rPr>
            </w:pPr>
          </w:p>
          <w:p w14:paraId="2F72D62A" w14:textId="77777777" w:rsidR="00CF214D" w:rsidRPr="00ED5135" w:rsidRDefault="00CF214D" w:rsidP="00CF214D">
            <w:pPr>
              <w:rPr>
                <w:rFonts w:ascii="Times New Roman" w:hAnsi="Times New Roman" w:cs="Times New Roman"/>
              </w:rPr>
            </w:pPr>
            <w:r w:rsidRPr="00ED5135">
              <w:rPr>
                <w:rFonts w:ascii="Times New Roman" w:hAnsi="Times New Roman" w:cs="Times New Roman"/>
                <w:szCs w:val="20"/>
              </w:rPr>
              <w:t>A área impactada pelo PE.</w:t>
            </w:r>
          </w:p>
        </w:tc>
        <w:tc>
          <w:tcPr>
            <w:tcW w:w="5334" w:type="dxa"/>
            <w:tcBorders>
              <w:top w:val="double" w:sz="4" w:space="0" w:color="auto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38ED53C" w14:textId="77777777" w:rsidR="00CF214D" w:rsidRPr="00ED5135" w:rsidRDefault="00F848A4" w:rsidP="00CF214D">
            <w:pPr>
              <w:rPr>
                <w:rStyle w:val="Forte"/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355D7E" w:themeColor="accent2" w:themeShade="80"/>
                  <w:szCs w:val="20"/>
                </w:rPr>
                <w:id w:val="-190089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14D" w:rsidRPr="00ED513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F214D" w:rsidRPr="00ED5135">
              <w:rPr>
                <w:rFonts w:ascii="Times New Roman" w:hAnsi="Times New Roman" w:cs="Times New Roman"/>
                <w:szCs w:val="20"/>
              </w:rPr>
              <w:t xml:space="preserve"> Ensino ou aprendizagem</w:t>
            </w:r>
          </w:p>
        </w:tc>
      </w:tr>
      <w:tr w:rsidR="00CF214D" w:rsidRPr="006E5F88" w14:paraId="7349A91C" w14:textId="77777777" w:rsidTr="00AA4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tcW w:w="1867" w:type="dxa"/>
            <w:vMerge/>
            <w:shd w:val="clear" w:color="auto" w:fill="auto"/>
          </w:tcPr>
          <w:p w14:paraId="3A72CABB" w14:textId="77777777" w:rsidR="00CF214D" w:rsidRPr="006E5F88" w:rsidRDefault="00CF214D" w:rsidP="00CF214D">
            <w:pPr>
              <w:pStyle w:val="Ttulo1"/>
              <w:outlineLvl w:val="0"/>
            </w:pPr>
          </w:p>
        </w:tc>
        <w:tc>
          <w:tcPr>
            <w:tcW w:w="1620" w:type="dxa"/>
            <w:vMerge/>
          </w:tcPr>
          <w:p w14:paraId="60D83D93" w14:textId="77777777" w:rsidR="00CF214D" w:rsidRDefault="00CF214D" w:rsidP="00CF214D"/>
        </w:tc>
        <w:tc>
          <w:tcPr>
            <w:tcW w:w="2319" w:type="dxa"/>
            <w:vMerge/>
          </w:tcPr>
          <w:p w14:paraId="62BF21D8" w14:textId="77777777" w:rsidR="00CF214D" w:rsidRPr="00ED5135" w:rsidRDefault="00CF214D" w:rsidP="00CF214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34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9823575" w14:textId="77777777" w:rsidR="00CF214D" w:rsidRPr="00ED5135" w:rsidRDefault="00F848A4" w:rsidP="00CF214D">
            <w:pPr>
              <w:rPr>
                <w:rStyle w:val="Forte"/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355D7E" w:themeColor="accent2" w:themeShade="80"/>
                  <w:szCs w:val="20"/>
                </w:rPr>
                <w:id w:val="107130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14D">
                  <w:rPr>
                    <w:rFonts w:ascii="MS Gothic" w:eastAsia="MS Gothic" w:hAnsi="MS Gothic" w:cs="Times New Roman" w:hint="eastAsia"/>
                    <w:b/>
                    <w:color w:val="355D7E" w:themeColor="accent2" w:themeShade="80"/>
                    <w:szCs w:val="20"/>
                  </w:rPr>
                  <w:t>☐</w:t>
                </w:r>
              </w:sdtContent>
            </w:sdt>
            <w:r w:rsidR="00CF214D" w:rsidRPr="00ED5135">
              <w:rPr>
                <w:rFonts w:ascii="Times New Roman" w:hAnsi="Times New Roman" w:cs="Times New Roman"/>
                <w:szCs w:val="20"/>
              </w:rPr>
              <w:t xml:space="preserve">  Científica</w:t>
            </w:r>
          </w:p>
        </w:tc>
      </w:tr>
      <w:tr w:rsidR="00CF214D" w:rsidRPr="006E5F88" w14:paraId="42A4873C" w14:textId="77777777" w:rsidTr="00AA472E">
        <w:trPr>
          <w:trHeight w:val="136"/>
        </w:trPr>
        <w:tc>
          <w:tcPr>
            <w:tcW w:w="1867" w:type="dxa"/>
            <w:vMerge/>
            <w:shd w:val="clear" w:color="auto" w:fill="auto"/>
          </w:tcPr>
          <w:p w14:paraId="6BE98EAE" w14:textId="77777777" w:rsidR="00CF214D" w:rsidRPr="006E5F88" w:rsidRDefault="00CF214D" w:rsidP="00CF214D">
            <w:pPr>
              <w:pStyle w:val="Ttulo1"/>
              <w:outlineLvl w:val="0"/>
            </w:pPr>
          </w:p>
        </w:tc>
        <w:tc>
          <w:tcPr>
            <w:tcW w:w="1620" w:type="dxa"/>
            <w:vMerge/>
          </w:tcPr>
          <w:p w14:paraId="7A139E9F" w14:textId="77777777" w:rsidR="00CF214D" w:rsidRDefault="00CF214D" w:rsidP="00CF214D"/>
        </w:tc>
        <w:tc>
          <w:tcPr>
            <w:tcW w:w="2319" w:type="dxa"/>
            <w:vMerge/>
          </w:tcPr>
          <w:p w14:paraId="5DB92BE0" w14:textId="77777777" w:rsidR="00CF214D" w:rsidRPr="00ED5135" w:rsidRDefault="00CF214D" w:rsidP="00CF214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34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23D522CB" w14:textId="77777777" w:rsidR="00CF214D" w:rsidRPr="00ED5135" w:rsidRDefault="00F848A4" w:rsidP="00CF214D">
            <w:pPr>
              <w:rPr>
                <w:rStyle w:val="Forte"/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355D7E" w:themeColor="accent2" w:themeShade="80"/>
                  <w:szCs w:val="20"/>
                </w:rPr>
                <w:id w:val="167645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14D">
                  <w:rPr>
                    <w:rFonts w:ascii="MS Gothic" w:eastAsia="MS Gothic" w:hAnsi="MS Gothic" w:cs="Times New Roman" w:hint="eastAsia"/>
                    <w:b/>
                    <w:color w:val="355D7E" w:themeColor="accent2" w:themeShade="80"/>
                    <w:szCs w:val="20"/>
                  </w:rPr>
                  <w:t>☐</w:t>
                </w:r>
              </w:sdtContent>
            </w:sdt>
            <w:r w:rsidR="00CF214D" w:rsidRPr="00ED5135">
              <w:rPr>
                <w:rFonts w:ascii="Times New Roman" w:hAnsi="Times New Roman" w:cs="Times New Roman"/>
                <w:szCs w:val="20"/>
              </w:rPr>
              <w:t xml:space="preserve">  Social</w:t>
            </w:r>
          </w:p>
        </w:tc>
      </w:tr>
      <w:tr w:rsidR="00CF214D" w:rsidRPr="006E5F88" w14:paraId="1916EA48" w14:textId="77777777" w:rsidTr="00AA4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tcW w:w="1867" w:type="dxa"/>
            <w:vMerge/>
            <w:shd w:val="clear" w:color="auto" w:fill="auto"/>
          </w:tcPr>
          <w:p w14:paraId="3CE4D932" w14:textId="77777777" w:rsidR="00CF214D" w:rsidRPr="006E5F88" w:rsidRDefault="00CF214D" w:rsidP="00CF214D">
            <w:pPr>
              <w:pStyle w:val="Ttulo1"/>
              <w:outlineLvl w:val="0"/>
            </w:pPr>
          </w:p>
        </w:tc>
        <w:tc>
          <w:tcPr>
            <w:tcW w:w="1620" w:type="dxa"/>
            <w:vMerge/>
          </w:tcPr>
          <w:p w14:paraId="326D292F" w14:textId="77777777" w:rsidR="00CF214D" w:rsidRDefault="00CF214D" w:rsidP="00CF214D"/>
        </w:tc>
        <w:tc>
          <w:tcPr>
            <w:tcW w:w="2319" w:type="dxa"/>
            <w:vMerge/>
          </w:tcPr>
          <w:p w14:paraId="20D1B7A2" w14:textId="77777777" w:rsidR="00CF214D" w:rsidRPr="00ED5135" w:rsidRDefault="00CF214D" w:rsidP="00CF214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34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287E873D" w14:textId="77777777" w:rsidR="00CF214D" w:rsidRPr="00ED5135" w:rsidRDefault="00F848A4" w:rsidP="00CF214D">
            <w:pPr>
              <w:rPr>
                <w:rStyle w:val="Forte"/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355D7E" w:themeColor="accent2" w:themeShade="80"/>
                  <w:szCs w:val="20"/>
                </w:rPr>
                <w:id w:val="192753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14D">
                  <w:rPr>
                    <w:rFonts w:ascii="MS Gothic" w:eastAsia="MS Gothic" w:hAnsi="MS Gothic" w:cs="Times New Roman" w:hint="eastAsia"/>
                    <w:b/>
                    <w:color w:val="355D7E" w:themeColor="accent2" w:themeShade="80"/>
                    <w:szCs w:val="20"/>
                  </w:rPr>
                  <w:t>☐</w:t>
                </w:r>
              </w:sdtContent>
            </w:sdt>
            <w:r w:rsidR="00CF214D" w:rsidRPr="00ED5135">
              <w:rPr>
                <w:rFonts w:ascii="Times New Roman" w:hAnsi="Times New Roman" w:cs="Times New Roman"/>
                <w:szCs w:val="20"/>
              </w:rPr>
              <w:t xml:space="preserve">  Cultural</w:t>
            </w:r>
          </w:p>
        </w:tc>
      </w:tr>
      <w:tr w:rsidR="00CF214D" w:rsidRPr="006E5F88" w14:paraId="2C842271" w14:textId="77777777" w:rsidTr="00AA472E">
        <w:trPr>
          <w:trHeight w:val="136"/>
        </w:trPr>
        <w:tc>
          <w:tcPr>
            <w:tcW w:w="1867" w:type="dxa"/>
            <w:vMerge/>
            <w:shd w:val="clear" w:color="auto" w:fill="auto"/>
          </w:tcPr>
          <w:p w14:paraId="1F268BB3" w14:textId="77777777" w:rsidR="00CF214D" w:rsidRPr="006E5F88" w:rsidRDefault="00CF214D" w:rsidP="00CF214D">
            <w:pPr>
              <w:pStyle w:val="Ttulo1"/>
              <w:outlineLvl w:val="0"/>
            </w:pPr>
          </w:p>
        </w:tc>
        <w:tc>
          <w:tcPr>
            <w:tcW w:w="1620" w:type="dxa"/>
            <w:vMerge/>
          </w:tcPr>
          <w:p w14:paraId="24CA06B4" w14:textId="77777777" w:rsidR="00CF214D" w:rsidRDefault="00CF214D" w:rsidP="00CF214D"/>
        </w:tc>
        <w:tc>
          <w:tcPr>
            <w:tcW w:w="2319" w:type="dxa"/>
            <w:vMerge/>
          </w:tcPr>
          <w:p w14:paraId="756FF577" w14:textId="77777777" w:rsidR="00CF214D" w:rsidRPr="00ED5135" w:rsidRDefault="00CF214D" w:rsidP="00CF214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34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328BA68" w14:textId="77777777" w:rsidR="00CF214D" w:rsidRPr="00ED5135" w:rsidRDefault="00F848A4" w:rsidP="00CF214D">
            <w:pPr>
              <w:rPr>
                <w:rStyle w:val="Forte"/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355D7E" w:themeColor="accent2" w:themeShade="80"/>
                  <w:szCs w:val="20"/>
                </w:rPr>
                <w:id w:val="85516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14D" w:rsidRPr="00ED513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F214D" w:rsidRPr="00ED5135">
              <w:rPr>
                <w:rFonts w:ascii="Times New Roman" w:hAnsi="Times New Roman" w:cs="Times New Roman"/>
                <w:szCs w:val="20"/>
              </w:rPr>
              <w:t xml:space="preserve">  Econômica</w:t>
            </w:r>
          </w:p>
        </w:tc>
      </w:tr>
      <w:tr w:rsidR="00CF214D" w:rsidRPr="006E5F88" w14:paraId="5CCAB239" w14:textId="77777777" w:rsidTr="00AA4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tcW w:w="1867" w:type="dxa"/>
            <w:vMerge/>
            <w:shd w:val="clear" w:color="auto" w:fill="auto"/>
          </w:tcPr>
          <w:p w14:paraId="642A09C9" w14:textId="77777777" w:rsidR="00CF214D" w:rsidRPr="006E5F88" w:rsidRDefault="00CF214D" w:rsidP="00CF214D">
            <w:pPr>
              <w:pStyle w:val="Ttulo1"/>
              <w:outlineLvl w:val="0"/>
            </w:pPr>
          </w:p>
        </w:tc>
        <w:tc>
          <w:tcPr>
            <w:tcW w:w="1620" w:type="dxa"/>
            <w:vMerge/>
          </w:tcPr>
          <w:p w14:paraId="3BC661D3" w14:textId="77777777" w:rsidR="00CF214D" w:rsidRDefault="00CF214D" w:rsidP="00CF214D"/>
        </w:tc>
        <w:tc>
          <w:tcPr>
            <w:tcW w:w="2319" w:type="dxa"/>
            <w:vMerge/>
          </w:tcPr>
          <w:p w14:paraId="44A3B484" w14:textId="77777777" w:rsidR="00CF214D" w:rsidRPr="00ED5135" w:rsidRDefault="00CF214D" w:rsidP="00CF214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34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7511620" w14:textId="77777777" w:rsidR="00CF214D" w:rsidRPr="00ED5135" w:rsidRDefault="00F848A4" w:rsidP="00CF214D">
            <w:pPr>
              <w:rPr>
                <w:rStyle w:val="Forte"/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355D7E" w:themeColor="accent2" w:themeShade="80"/>
                  <w:szCs w:val="20"/>
                </w:rPr>
                <w:id w:val="30822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14D" w:rsidRPr="00ED513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F214D" w:rsidRPr="00ED5135">
              <w:rPr>
                <w:rFonts w:ascii="Times New Roman" w:hAnsi="Times New Roman" w:cs="Times New Roman"/>
                <w:szCs w:val="20"/>
              </w:rPr>
              <w:t xml:space="preserve">  Saúde</w:t>
            </w:r>
          </w:p>
        </w:tc>
      </w:tr>
      <w:tr w:rsidR="00CF214D" w:rsidRPr="006E5F88" w14:paraId="1D970A9D" w14:textId="77777777" w:rsidTr="0032466B">
        <w:tc>
          <w:tcPr>
            <w:tcW w:w="1867" w:type="dxa"/>
            <w:vMerge/>
            <w:shd w:val="clear" w:color="auto" w:fill="auto"/>
          </w:tcPr>
          <w:p w14:paraId="6724246C" w14:textId="77777777" w:rsidR="00CF214D" w:rsidRPr="006E5F88" w:rsidRDefault="00CF214D" w:rsidP="00CF214D">
            <w:pPr>
              <w:pStyle w:val="Ttulo1"/>
              <w:outlineLvl w:val="0"/>
            </w:pP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14:paraId="70963CC4" w14:textId="77777777" w:rsidR="00CF214D" w:rsidRDefault="00CF214D" w:rsidP="00CF214D"/>
        </w:tc>
        <w:tc>
          <w:tcPr>
            <w:tcW w:w="2319" w:type="dxa"/>
            <w:vMerge/>
            <w:tcBorders>
              <w:bottom w:val="double" w:sz="4" w:space="0" w:color="auto"/>
            </w:tcBorders>
          </w:tcPr>
          <w:p w14:paraId="4EA61CDE" w14:textId="77777777" w:rsidR="00CF214D" w:rsidRPr="00ED5135" w:rsidRDefault="00CF214D" w:rsidP="00CF2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4" w:type="dxa"/>
            <w:tcBorders>
              <w:bottom w:val="double" w:sz="4" w:space="0" w:color="auto"/>
              <w:right w:val="single" w:sz="18" w:space="0" w:color="FFFFFF" w:themeColor="background1"/>
            </w:tcBorders>
          </w:tcPr>
          <w:p w14:paraId="55AE5F9E" w14:textId="77777777" w:rsidR="00CF214D" w:rsidRPr="00ED5135" w:rsidRDefault="00F848A4" w:rsidP="00CF214D">
            <w:pPr>
              <w:rPr>
                <w:rStyle w:val="Forte"/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355D7E" w:themeColor="accent2" w:themeShade="80"/>
                  <w:szCs w:val="20"/>
                </w:rPr>
                <w:id w:val="189184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14D" w:rsidRPr="00ED513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F214D" w:rsidRPr="00ED5135">
              <w:rPr>
                <w:rFonts w:ascii="Times New Roman" w:hAnsi="Times New Roman" w:cs="Times New Roman"/>
                <w:szCs w:val="20"/>
              </w:rPr>
              <w:t xml:space="preserve">  Ambiental</w:t>
            </w:r>
          </w:p>
        </w:tc>
      </w:tr>
      <w:tr w:rsidR="00CF214D" w:rsidRPr="006E5F88" w14:paraId="482BDBC1" w14:textId="77777777" w:rsidTr="00F21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tcW w:w="1867" w:type="dxa"/>
            <w:vMerge/>
            <w:shd w:val="clear" w:color="auto" w:fill="auto"/>
          </w:tcPr>
          <w:p w14:paraId="467EF72F" w14:textId="77777777" w:rsidR="00CF214D" w:rsidRPr="006E5F88" w:rsidRDefault="00CF214D" w:rsidP="00CF214D">
            <w:pPr>
              <w:pStyle w:val="Ttulo1"/>
              <w:spacing w:before="20" w:after="20"/>
              <w:outlineLvl w:val="0"/>
            </w:pP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14:paraId="0FDDB13A" w14:textId="77777777" w:rsidR="00CF214D" w:rsidRDefault="00CF214D" w:rsidP="00CF214D">
            <w:pPr>
              <w:pStyle w:val="Ttulo1"/>
              <w:outlineLvl w:val="0"/>
              <w:rPr>
                <w:color w:val="00B050"/>
              </w:rPr>
            </w:pPr>
          </w:p>
          <w:p w14:paraId="46E4A7CE" w14:textId="77777777" w:rsidR="00CF214D" w:rsidRDefault="00CF214D" w:rsidP="00CF214D">
            <w:pPr>
              <w:pStyle w:val="Ttulo1"/>
              <w:outlineLvl w:val="0"/>
              <w:rPr>
                <w:color w:val="00B050"/>
              </w:rPr>
            </w:pPr>
          </w:p>
          <w:p w14:paraId="4D066A58" w14:textId="77777777" w:rsidR="00CF214D" w:rsidRDefault="00CF214D" w:rsidP="00CF214D">
            <w:pPr>
              <w:pStyle w:val="Ttulo1"/>
              <w:outlineLvl w:val="0"/>
            </w:pPr>
            <w:r w:rsidRPr="008C7284">
              <w:rPr>
                <w:color w:val="00B050"/>
              </w:rPr>
              <w:t xml:space="preserve">Aplicação </w:t>
            </w:r>
          </w:p>
        </w:tc>
        <w:tc>
          <w:tcPr>
            <w:tcW w:w="2319" w:type="dxa"/>
            <w:vMerge w:val="restart"/>
            <w:tcBorders>
              <w:top w:val="double" w:sz="4" w:space="0" w:color="auto"/>
            </w:tcBorders>
          </w:tcPr>
          <w:p w14:paraId="0A2A8A03" w14:textId="77777777" w:rsidR="00CF214D" w:rsidRDefault="00CF214D" w:rsidP="00CF214D">
            <w:pPr>
              <w:spacing w:before="20" w:after="20"/>
              <w:rPr>
                <w:rFonts w:ascii="Times New Roman" w:hAnsi="Times New Roman" w:cs="Times New Roman"/>
                <w:szCs w:val="20"/>
              </w:rPr>
            </w:pPr>
          </w:p>
          <w:p w14:paraId="1CFD58FA" w14:textId="77777777" w:rsidR="00CF214D" w:rsidRDefault="00CF214D" w:rsidP="00CF214D">
            <w:pPr>
              <w:spacing w:before="20" w:after="20"/>
              <w:rPr>
                <w:rFonts w:ascii="Times New Roman" w:hAnsi="Times New Roman" w:cs="Times New Roman"/>
                <w:szCs w:val="20"/>
              </w:rPr>
            </w:pPr>
          </w:p>
          <w:p w14:paraId="3E4B3807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O</w:t>
            </w:r>
            <w:r w:rsidRPr="00ED5135">
              <w:rPr>
                <w:rFonts w:ascii="Times New Roman" w:hAnsi="Times New Roman" w:cs="Times New Roman"/>
                <w:szCs w:val="20"/>
              </w:rPr>
              <w:t xml:space="preserve"> impacto da aplicação do PE</w:t>
            </w:r>
          </w:p>
          <w:p w14:paraId="66B129C6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5334" w:type="dxa"/>
            <w:tcBorders>
              <w:top w:val="double" w:sz="4" w:space="0" w:color="auto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359C8AD7" w14:textId="111E8298" w:rsidR="00CF214D" w:rsidRDefault="00CF214D" w:rsidP="00CF214D">
            <w:pPr>
              <w:spacing w:before="20" w:after="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object w:dxaOrig="225" w:dyaOrig="225" w14:anchorId="31CF7AB8">
                <v:shape id="_x0000_i1081" type="#_x0000_t75" style="width:61.5pt;height:20.25pt" o:ole="">
                  <v:imagedata r:id="rId19" o:title=""/>
                </v:shape>
                <w:control r:id="rId20" w:name="OptionButton7" w:shapeid="_x0000_i1081"/>
              </w:object>
            </w:r>
          </w:p>
          <w:p w14:paraId="518721E3" w14:textId="77777777" w:rsidR="00CF214D" w:rsidRPr="00ED5135" w:rsidRDefault="00CF214D" w:rsidP="00CF214D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C21C51">
              <w:rPr>
                <w:rFonts w:ascii="Times New Roman" w:hAnsi="Times New Roman" w:cs="Times New Roman"/>
              </w:rPr>
              <w:t>feito ou benefício que pode ser medido a partir de uma produção que se encontra em uso efetivo pela sociedade ou que foi aplicado no sistema.</w:t>
            </w:r>
          </w:p>
        </w:tc>
      </w:tr>
      <w:tr w:rsidR="00CF214D" w:rsidRPr="006E5F88" w14:paraId="545033A9" w14:textId="77777777" w:rsidTr="00AA472E">
        <w:trPr>
          <w:trHeight w:val="400"/>
        </w:trPr>
        <w:tc>
          <w:tcPr>
            <w:tcW w:w="1867" w:type="dxa"/>
            <w:vMerge/>
            <w:tcBorders>
              <w:bottom w:val="single" w:sz="18" w:space="0" w:color="FFC40C" w:themeColor="accent4"/>
            </w:tcBorders>
            <w:shd w:val="clear" w:color="auto" w:fill="auto"/>
          </w:tcPr>
          <w:p w14:paraId="559A503B" w14:textId="77777777" w:rsidR="00CF214D" w:rsidRPr="006E5F88" w:rsidRDefault="00CF214D" w:rsidP="00CF214D">
            <w:pPr>
              <w:pStyle w:val="Ttulo1"/>
              <w:outlineLvl w:val="0"/>
            </w:pPr>
          </w:p>
        </w:tc>
        <w:tc>
          <w:tcPr>
            <w:tcW w:w="1620" w:type="dxa"/>
            <w:vMerge/>
            <w:tcBorders>
              <w:bottom w:val="single" w:sz="18" w:space="0" w:color="FFC40C" w:themeColor="accent4"/>
            </w:tcBorders>
          </w:tcPr>
          <w:p w14:paraId="1C04CE76" w14:textId="77777777" w:rsidR="00CF214D" w:rsidRDefault="00CF214D" w:rsidP="00CF214D">
            <w:pPr>
              <w:rPr>
                <w:rFonts w:cstheme="minorHAnsi"/>
                <w:szCs w:val="20"/>
              </w:rPr>
            </w:pPr>
          </w:p>
        </w:tc>
        <w:tc>
          <w:tcPr>
            <w:tcW w:w="2319" w:type="dxa"/>
            <w:vMerge/>
            <w:tcBorders>
              <w:bottom w:val="single" w:sz="18" w:space="0" w:color="FFC40C" w:themeColor="accent4"/>
            </w:tcBorders>
          </w:tcPr>
          <w:p w14:paraId="7F715556" w14:textId="77777777" w:rsidR="00CF214D" w:rsidRPr="00ED5135" w:rsidRDefault="00CF214D" w:rsidP="00CF214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34" w:type="dxa"/>
            <w:tcBorders>
              <w:bottom w:val="single" w:sz="18" w:space="0" w:color="FFC40C" w:themeColor="accent4"/>
              <w:right w:val="single" w:sz="18" w:space="0" w:color="FFFFFF" w:themeColor="background1"/>
            </w:tcBorders>
          </w:tcPr>
          <w:p w14:paraId="39E3C798" w14:textId="66FA6DC8" w:rsidR="00CF214D" w:rsidRDefault="00CF214D" w:rsidP="00CF2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 w14:anchorId="7FA3B0E4">
                <v:shape id="_x0000_i1083" type="#_x0000_t75" style="width:104.25pt;height:19.5pt" o:ole="">
                  <v:imagedata r:id="rId21" o:title=""/>
                </v:shape>
                <w:control r:id="rId22" w:name="OptionButton8" w:shapeid="_x0000_i1083"/>
              </w:object>
            </w:r>
          </w:p>
          <w:p w14:paraId="726CD5BA" w14:textId="77777777" w:rsidR="00CF214D" w:rsidRPr="00ED5135" w:rsidRDefault="00CF214D" w:rsidP="00CF21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553FE8">
              <w:rPr>
                <w:rFonts w:ascii="Times New Roman" w:hAnsi="Times New Roman" w:cs="Times New Roman"/>
              </w:rPr>
              <w:t>feito ou benefício de uma produção previsto pelos pesquisadores antes de esta ser efetivamente utilizada pelo público-alvo.</w:t>
            </w:r>
          </w:p>
        </w:tc>
      </w:tr>
      <w:tr w:rsidR="00CF214D" w:rsidRPr="006E5F88" w14:paraId="67F8E08D" w14:textId="77777777" w:rsidTr="00ED5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1867" w:type="dxa"/>
            <w:vMerge w:val="restart"/>
            <w:tcBorders>
              <w:top w:val="single" w:sz="18" w:space="0" w:color="FFC40C" w:themeColor="accent4"/>
            </w:tcBorders>
            <w:shd w:val="clear" w:color="auto" w:fill="auto"/>
          </w:tcPr>
          <w:p w14:paraId="23DAB43C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18413379" w14:textId="77777777" w:rsidR="00CF214D" w:rsidRPr="006E5F88" w:rsidRDefault="00CF214D" w:rsidP="00CF214D">
            <w:pPr>
              <w:pStyle w:val="Ttulo1"/>
              <w:spacing w:before="20" w:after="20"/>
              <w:outlineLvl w:val="0"/>
            </w:pPr>
            <w:r w:rsidRPr="00AA472E">
              <w:t>Replicabilidade</w:t>
            </w:r>
          </w:p>
        </w:tc>
        <w:tc>
          <w:tcPr>
            <w:tcW w:w="1620" w:type="dxa"/>
            <w:vMerge w:val="restart"/>
            <w:tcBorders>
              <w:top w:val="single" w:sz="18" w:space="0" w:color="FFC40C" w:themeColor="accent4"/>
            </w:tcBorders>
            <w:shd w:val="clear" w:color="auto" w:fill="FFFFFF" w:themeFill="background1"/>
          </w:tcPr>
          <w:p w14:paraId="18605BFC" w14:textId="77777777" w:rsidR="00CF214D" w:rsidRDefault="00CF214D" w:rsidP="00CF214D"/>
        </w:tc>
        <w:tc>
          <w:tcPr>
            <w:tcW w:w="2319" w:type="dxa"/>
            <w:vMerge w:val="restart"/>
            <w:tcBorders>
              <w:top w:val="single" w:sz="18" w:space="0" w:color="FFC40C" w:themeColor="accent4"/>
            </w:tcBorders>
          </w:tcPr>
          <w:p w14:paraId="43B5A0C6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A p</w:t>
            </w:r>
            <w:r w:rsidRPr="00ED5135">
              <w:rPr>
                <w:rFonts w:ascii="Times New Roman" w:hAnsi="Times New Roman" w:cs="Times New Roman"/>
                <w:szCs w:val="20"/>
              </w:rPr>
              <w:t>ossibilidade do PE ser re</w:t>
            </w:r>
            <w:r w:rsidR="00055308">
              <w:rPr>
                <w:rFonts w:ascii="Times New Roman" w:hAnsi="Times New Roman" w:cs="Times New Roman"/>
                <w:szCs w:val="20"/>
              </w:rPr>
              <w:t>aplicado</w:t>
            </w:r>
            <w:r w:rsidRPr="00ED5135">
              <w:rPr>
                <w:rFonts w:ascii="Times New Roman" w:hAnsi="Times New Roman" w:cs="Times New Roman"/>
                <w:szCs w:val="20"/>
              </w:rPr>
              <w:t>, mesmo com adaptações, em diferentes contextos daquele em que o mesmo foi produzido.</w:t>
            </w:r>
          </w:p>
        </w:tc>
        <w:tc>
          <w:tcPr>
            <w:tcW w:w="5334" w:type="dxa"/>
            <w:tcBorders>
              <w:top w:val="single" w:sz="18" w:space="0" w:color="FFC40C" w:themeColor="accent4"/>
              <w:right w:val="single" w:sz="18" w:space="0" w:color="FFFFFF" w:themeColor="background1"/>
            </w:tcBorders>
          </w:tcPr>
          <w:p w14:paraId="29E597AF" w14:textId="7433F20A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 w14:anchorId="45C6290B">
                <v:shape id="_x0000_i1085" type="#_x0000_t75" style="width:108pt;height:18pt" o:ole="">
                  <v:imagedata r:id="rId23" o:title=""/>
                </v:shape>
                <w:control r:id="rId24" w:name="OptionButton9" w:shapeid="_x0000_i1085"/>
              </w:object>
            </w:r>
          </w:p>
        </w:tc>
      </w:tr>
      <w:tr w:rsidR="00CF214D" w:rsidRPr="006E5F88" w14:paraId="120C4287" w14:textId="77777777" w:rsidTr="00ED5135">
        <w:tc>
          <w:tcPr>
            <w:tcW w:w="1867" w:type="dxa"/>
            <w:vMerge/>
            <w:tcBorders>
              <w:bottom w:val="single" w:sz="18" w:space="0" w:color="FFC40C" w:themeColor="accent4"/>
            </w:tcBorders>
            <w:shd w:val="clear" w:color="auto" w:fill="auto"/>
          </w:tcPr>
          <w:p w14:paraId="51CB621B" w14:textId="77777777" w:rsidR="00CF214D" w:rsidRPr="006E5F88" w:rsidRDefault="00CF214D" w:rsidP="00CF214D">
            <w:pPr>
              <w:pStyle w:val="Ttulo1"/>
              <w:spacing w:before="20" w:after="20"/>
              <w:outlineLvl w:val="0"/>
            </w:pPr>
          </w:p>
        </w:tc>
        <w:tc>
          <w:tcPr>
            <w:tcW w:w="1620" w:type="dxa"/>
            <w:vMerge/>
            <w:tcBorders>
              <w:bottom w:val="single" w:sz="18" w:space="0" w:color="FFC40C" w:themeColor="accent4"/>
            </w:tcBorders>
            <w:shd w:val="clear" w:color="auto" w:fill="FFFFFF" w:themeFill="background1"/>
          </w:tcPr>
          <w:p w14:paraId="027F7A55" w14:textId="77777777" w:rsidR="00CF214D" w:rsidRDefault="00CF214D" w:rsidP="00CF214D"/>
        </w:tc>
        <w:tc>
          <w:tcPr>
            <w:tcW w:w="2319" w:type="dxa"/>
            <w:vMerge/>
            <w:tcBorders>
              <w:bottom w:val="single" w:sz="18" w:space="0" w:color="FFC40C" w:themeColor="accent4"/>
            </w:tcBorders>
          </w:tcPr>
          <w:p w14:paraId="6F84BE28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5334" w:type="dxa"/>
            <w:tcBorders>
              <w:bottom w:val="single" w:sz="18" w:space="0" w:color="FFC40C" w:themeColor="accent4"/>
              <w:right w:val="single" w:sz="18" w:space="0" w:color="FFFFFF" w:themeColor="background1"/>
            </w:tcBorders>
          </w:tcPr>
          <w:p w14:paraId="527FF5F9" w14:textId="5DB1ACA6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 w14:anchorId="5E215B8B">
                <v:shape id="_x0000_i1087" type="#_x0000_t75" style="width:108pt;height:18pt" o:ole="">
                  <v:imagedata r:id="rId25" o:title=""/>
                </v:shape>
                <w:control r:id="rId26" w:name="OptionButton10" w:shapeid="_x0000_i1087"/>
              </w:object>
            </w:r>
          </w:p>
        </w:tc>
      </w:tr>
      <w:tr w:rsidR="00CF214D" w:rsidRPr="006E5F88" w14:paraId="0B69B1E7" w14:textId="77777777" w:rsidTr="00ED5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67" w:type="dxa"/>
            <w:vMerge w:val="restart"/>
            <w:tcBorders>
              <w:top w:val="single" w:sz="18" w:space="0" w:color="FFC40C" w:themeColor="accent4"/>
            </w:tcBorders>
            <w:shd w:val="clear" w:color="auto" w:fill="auto"/>
          </w:tcPr>
          <w:p w14:paraId="7B60EC30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5051E1A7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704A9304" w14:textId="77777777" w:rsidR="00CF214D" w:rsidRPr="006E5F88" w:rsidRDefault="00CF214D" w:rsidP="00CF214D">
            <w:pPr>
              <w:pStyle w:val="Ttulo1"/>
              <w:spacing w:before="20" w:after="20"/>
              <w:outlineLvl w:val="0"/>
            </w:pPr>
            <w:r>
              <w:t xml:space="preserve">Abrangência territorial  </w:t>
            </w:r>
          </w:p>
        </w:tc>
        <w:tc>
          <w:tcPr>
            <w:tcW w:w="1620" w:type="dxa"/>
            <w:vMerge w:val="restart"/>
            <w:tcBorders>
              <w:top w:val="single" w:sz="18" w:space="0" w:color="FFC40C" w:themeColor="accent4"/>
            </w:tcBorders>
            <w:shd w:val="clear" w:color="auto" w:fill="FFFFFF" w:themeFill="background1"/>
          </w:tcPr>
          <w:p w14:paraId="77F6E800" w14:textId="77777777" w:rsidR="00CF214D" w:rsidRDefault="00CF214D" w:rsidP="00CF214D"/>
        </w:tc>
        <w:tc>
          <w:tcPr>
            <w:tcW w:w="2319" w:type="dxa"/>
            <w:vMerge w:val="restart"/>
            <w:tcBorders>
              <w:top w:val="single" w:sz="18" w:space="0" w:color="FFC40C" w:themeColor="accent4"/>
            </w:tcBorders>
          </w:tcPr>
          <w:p w14:paraId="562F4966" w14:textId="77777777" w:rsidR="00CF214D" w:rsidRDefault="00CF214D" w:rsidP="00CF214D">
            <w:pPr>
              <w:spacing w:before="20" w:after="20"/>
              <w:rPr>
                <w:rFonts w:ascii="Times New Roman" w:hAnsi="Times New Roman" w:cs="Times New Roman"/>
                <w:szCs w:val="20"/>
              </w:rPr>
            </w:pPr>
          </w:p>
          <w:p w14:paraId="6F1FC291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 </w:t>
            </w:r>
            <w:r w:rsidR="00055308">
              <w:rPr>
                <w:rFonts w:ascii="Times New Roman" w:hAnsi="Times New Roman" w:cs="Times New Roman"/>
                <w:szCs w:val="20"/>
              </w:rPr>
              <w:t xml:space="preserve">abrangência do PE em função de suas características. </w:t>
            </w:r>
          </w:p>
        </w:tc>
        <w:tc>
          <w:tcPr>
            <w:tcW w:w="5334" w:type="dxa"/>
            <w:tcBorders>
              <w:top w:val="single" w:sz="18" w:space="0" w:color="FFC40C" w:themeColor="accent4"/>
              <w:right w:val="single" w:sz="18" w:space="0" w:color="FFFFFF" w:themeColor="background1"/>
            </w:tcBorders>
          </w:tcPr>
          <w:p w14:paraId="30781FD3" w14:textId="71D73A45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object w:dxaOrig="225" w:dyaOrig="225" w14:anchorId="40C1C773">
                <v:shape id="_x0000_i1089" type="#_x0000_t75" style="width:108pt;height:18pt" o:ole="">
                  <v:imagedata r:id="rId27" o:title=""/>
                </v:shape>
                <w:control r:id="rId28" w:name="OptionButton14" w:shapeid="_x0000_i1089"/>
              </w:object>
            </w:r>
          </w:p>
        </w:tc>
      </w:tr>
      <w:tr w:rsidR="00CF214D" w:rsidRPr="006E5F88" w14:paraId="3CB80685" w14:textId="77777777" w:rsidTr="00ED5135">
        <w:tc>
          <w:tcPr>
            <w:tcW w:w="1867" w:type="dxa"/>
            <w:vMerge/>
            <w:shd w:val="clear" w:color="auto" w:fill="auto"/>
          </w:tcPr>
          <w:p w14:paraId="70DAB2FF" w14:textId="77777777" w:rsidR="00CF214D" w:rsidRPr="006E5F88" w:rsidRDefault="00CF214D" w:rsidP="00CF214D">
            <w:pPr>
              <w:pStyle w:val="Ttulo1"/>
              <w:spacing w:before="20" w:after="20"/>
              <w:outlineLvl w:val="0"/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1111D6CD" w14:textId="77777777" w:rsidR="00CF214D" w:rsidRDefault="00CF214D" w:rsidP="00CF214D"/>
        </w:tc>
        <w:tc>
          <w:tcPr>
            <w:tcW w:w="2319" w:type="dxa"/>
            <w:vMerge/>
          </w:tcPr>
          <w:p w14:paraId="746A3B2E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5334" w:type="dxa"/>
            <w:tcBorders>
              <w:right w:val="single" w:sz="18" w:space="0" w:color="FFFFFF" w:themeColor="background1"/>
            </w:tcBorders>
          </w:tcPr>
          <w:p w14:paraId="2A6D4335" w14:textId="0606E55F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 w14:anchorId="650D6C74">
                <v:shape id="_x0000_i1091" type="#_x0000_t75" style="width:108pt;height:18pt" o:ole="">
                  <v:imagedata r:id="rId29" o:title=""/>
                </v:shape>
                <w:control r:id="rId30" w:name="OptionButton13" w:shapeid="_x0000_i1091"/>
              </w:object>
            </w:r>
          </w:p>
        </w:tc>
      </w:tr>
      <w:tr w:rsidR="00CF214D" w:rsidRPr="006E5F88" w14:paraId="6C73618B" w14:textId="77777777" w:rsidTr="00ED5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67" w:type="dxa"/>
            <w:vMerge/>
            <w:shd w:val="clear" w:color="auto" w:fill="auto"/>
          </w:tcPr>
          <w:p w14:paraId="7ADEF3FB" w14:textId="77777777" w:rsidR="00CF214D" w:rsidRPr="006E5F88" w:rsidRDefault="00CF214D" w:rsidP="00CF214D">
            <w:pPr>
              <w:pStyle w:val="Ttulo1"/>
              <w:spacing w:before="20" w:after="20"/>
              <w:outlineLvl w:val="0"/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5642D1F4" w14:textId="77777777" w:rsidR="00CF214D" w:rsidRDefault="00CF214D" w:rsidP="00CF214D"/>
        </w:tc>
        <w:tc>
          <w:tcPr>
            <w:tcW w:w="2319" w:type="dxa"/>
            <w:vMerge/>
          </w:tcPr>
          <w:p w14:paraId="5C7D5B86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5334" w:type="dxa"/>
            <w:tcBorders>
              <w:right w:val="single" w:sz="18" w:space="0" w:color="FFFFFF" w:themeColor="background1"/>
            </w:tcBorders>
          </w:tcPr>
          <w:p w14:paraId="502D145F" w14:textId="5EF779EA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 w14:anchorId="4F068AA3">
                <v:shape id="_x0000_i1093" type="#_x0000_t75" style="width:108pt;height:18pt" o:ole="">
                  <v:imagedata r:id="rId31" o:title=""/>
                </v:shape>
                <w:control r:id="rId32" w:name="OptionButton12" w:shapeid="_x0000_i1093"/>
              </w:object>
            </w:r>
          </w:p>
        </w:tc>
      </w:tr>
      <w:tr w:rsidR="00CF214D" w:rsidRPr="006E5F88" w14:paraId="6A9E69D2" w14:textId="77777777" w:rsidTr="00ED5135">
        <w:tc>
          <w:tcPr>
            <w:tcW w:w="1867" w:type="dxa"/>
            <w:vMerge/>
            <w:shd w:val="clear" w:color="auto" w:fill="auto"/>
          </w:tcPr>
          <w:p w14:paraId="2171F3F4" w14:textId="77777777" w:rsidR="00CF214D" w:rsidRPr="006E5F88" w:rsidRDefault="00CF214D" w:rsidP="00CF214D">
            <w:pPr>
              <w:pStyle w:val="Ttulo1"/>
              <w:spacing w:before="20" w:after="20"/>
              <w:outlineLvl w:val="0"/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2BA8A531" w14:textId="77777777" w:rsidR="00CF214D" w:rsidRPr="006E5F88" w:rsidRDefault="00CF214D" w:rsidP="00CF214D"/>
        </w:tc>
        <w:tc>
          <w:tcPr>
            <w:tcW w:w="2319" w:type="dxa"/>
            <w:vMerge/>
            <w:shd w:val="clear" w:color="auto" w:fill="auto"/>
          </w:tcPr>
          <w:p w14:paraId="7FD62290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5334" w:type="dxa"/>
            <w:tcBorders>
              <w:right w:val="single" w:sz="18" w:space="0" w:color="FFFFFF" w:themeColor="background1"/>
            </w:tcBorders>
          </w:tcPr>
          <w:p w14:paraId="54F8DF61" w14:textId="1B8B4AE7" w:rsidR="00CF214D" w:rsidRPr="00ED5135" w:rsidRDefault="00CF214D" w:rsidP="00CF214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object w:dxaOrig="225" w:dyaOrig="225" w14:anchorId="490169A7">
                <v:shape id="_x0000_i1095" type="#_x0000_t75" style="width:108pt;height:18pt" o:ole="">
                  <v:imagedata r:id="rId33" o:title=""/>
                </v:shape>
                <w:control r:id="rId34" w:name="OptionButton11" w:shapeid="_x0000_i1095"/>
              </w:object>
            </w:r>
          </w:p>
        </w:tc>
      </w:tr>
      <w:tr w:rsidR="00CF214D" w:rsidRPr="006E5F88" w14:paraId="3EE6C98A" w14:textId="77777777" w:rsidTr="004F5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67" w:type="dxa"/>
            <w:vMerge w:val="restart"/>
            <w:tcBorders>
              <w:top w:val="single" w:sz="18" w:space="0" w:color="FFC40C" w:themeColor="accent4"/>
            </w:tcBorders>
            <w:shd w:val="clear" w:color="auto" w:fill="auto"/>
          </w:tcPr>
          <w:p w14:paraId="5A4E9878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143C251D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62688421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5EA1C179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7E8836D7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4AACC7EC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617E7F46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4CE598C4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1F22661B" w14:textId="77777777" w:rsidR="00CF214D" w:rsidRPr="006E5F88" w:rsidRDefault="00CF214D" w:rsidP="00CF214D">
            <w:pPr>
              <w:pStyle w:val="Ttulo1"/>
              <w:spacing w:before="20" w:after="20"/>
              <w:outlineLvl w:val="0"/>
            </w:pPr>
            <w:r>
              <w:t xml:space="preserve">Complexidade </w:t>
            </w:r>
          </w:p>
        </w:tc>
        <w:tc>
          <w:tcPr>
            <w:tcW w:w="1620" w:type="dxa"/>
            <w:vMerge w:val="restart"/>
            <w:tcBorders>
              <w:top w:val="single" w:sz="18" w:space="0" w:color="FFC40C" w:themeColor="accent4"/>
            </w:tcBorders>
            <w:shd w:val="clear" w:color="auto" w:fill="FFFFFF" w:themeFill="background1"/>
          </w:tcPr>
          <w:p w14:paraId="05B3D78E" w14:textId="77777777" w:rsidR="00CF214D" w:rsidRDefault="00CF214D" w:rsidP="00CF214D"/>
        </w:tc>
        <w:tc>
          <w:tcPr>
            <w:tcW w:w="2319" w:type="dxa"/>
            <w:vMerge w:val="restart"/>
            <w:tcBorders>
              <w:top w:val="single" w:sz="18" w:space="0" w:color="FFC40C" w:themeColor="accent4"/>
            </w:tcBorders>
          </w:tcPr>
          <w:p w14:paraId="5F610979" w14:textId="77777777" w:rsidR="00CF214D" w:rsidRDefault="00CF214D" w:rsidP="00CF214D">
            <w:pPr>
              <w:spacing w:before="20" w:after="20"/>
              <w:rPr>
                <w:rFonts w:ascii="Times New Roman" w:hAnsi="Times New Roman" w:cs="Times New Roman"/>
                <w:szCs w:val="20"/>
              </w:rPr>
            </w:pPr>
          </w:p>
          <w:p w14:paraId="28B54B36" w14:textId="77777777" w:rsidR="00CF214D" w:rsidRDefault="00CF214D" w:rsidP="00CF214D">
            <w:pPr>
              <w:spacing w:before="20" w:after="20"/>
              <w:rPr>
                <w:rFonts w:ascii="Times New Roman" w:hAnsi="Times New Roman" w:cs="Times New Roman"/>
                <w:szCs w:val="20"/>
              </w:rPr>
            </w:pPr>
          </w:p>
          <w:p w14:paraId="4E1331CE" w14:textId="77777777" w:rsidR="00CF214D" w:rsidRDefault="00CF214D" w:rsidP="00CF214D">
            <w:pPr>
              <w:spacing w:before="20" w:after="20"/>
              <w:rPr>
                <w:rFonts w:ascii="Times New Roman" w:hAnsi="Times New Roman" w:cs="Times New Roman"/>
                <w:szCs w:val="20"/>
              </w:rPr>
            </w:pPr>
          </w:p>
          <w:p w14:paraId="516A87D9" w14:textId="77777777" w:rsidR="00CF214D" w:rsidRDefault="00CF214D" w:rsidP="00CF214D">
            <w:pPr>
              <w:spacing w:before="20" w:after="20"/>
              <w:rPr>
                <w:rFonts w:ascii="Times New Roman" w:hAnsi="Times New Roman" w:cs="Times New Roman"/>
                <w:szCs w:val="20"/>
              </w:rPr>
            </w:pPr>
          </w:p>
          <w:p w14:paraId="7EEA6BC4" w14:textId="77777777" w:rsidR="00CF214D" w:rsidRDefault="00CF214D" w:rsidP="00CF214D">
            <w:pPr>
              <w:spacing w:before="20" w:after="20"/>
              <w:rPr>
                <w:rFonts w:ascii="Times New Roman" w:hAnsi="Times New Roman" w:cs="Times New Roman"/>
                <w:szCs w:val="20"/>
              </w:rPr>
            </w:pPr>
          </w:p>
          <w:p w14:paraId="0235398A" w14:textId="77777777" w:rsidR="00CF214D" w:rsidRDefault="00CF214D" w:rsidP="00CF214D">
            <w:pPr>
              <w:spacing w:before="20" w:after="20"/>
              <w:rPr>
                <w:rFonts w:ascii="Times New Roman" w:hAnsi="Times New Roman" w:cs="Times New Roman"/>
                <w:szCs w:val="20"/>
              </w:rPr>
            </w:pPr>
          </w:p>
          <w:p w14:paraId="4EED1602" w14:textId="77777777" w:rsidR="00CF214D" w:rsidRDefault="00CF214D" w:rsidP="00CF214D">
            <w:pPr>
              <w:spacing w:before="20" w:after="20"/>
              <w:rPr>
                <w:rFonts w:ascii="Times New Roman" w:hAnsi="Times New Roman" w:cs="Times New Roman"/>
                <w:szCs w:val="20"/>
              </w:rPr>
            </w:pPr>
          </w:p>
          <w:p w14:paraId="78723161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A c</w:t>
            </w:r>
            <w:r w:rsidRPr="00ED5135">
              <w:rPr>
                <w:rFonts w:ascii="Times New Roman" w:hAnsi="Times New Roman" w:cs="Times New Roman"/>
                <w:szCs w:val="20"/>
              </w:rPr>
              <w:t xml:space="preserve">onexão do PE com a questão de pesquisa nas etapas de elaboração, fundamentação, desenvolvimento e validação.  </w:t>
            </w:r>
          </w:p>
        </w:tc>
        <w:tc>
          <w:tcPr>
            <w:tcW w:w="5334" w:type="dxa"/>
            <w:tcBorders>
              <w:top w:val="single" w:sz="18" w:space="0" w:color="FFC40C" w:themeColor="accent4"/>
              <w:right w:val="single" w:sz="18" w:space="0" w:color="FFFFFF" w:themeColor="background1"/>
            </w:tcBorders>
          </w:tcPr>
          <w:p w14:paraId="4FDD413C" w14:textId="4151A29A" w:rsidR="00CF214D" w:rsidRDefault="00CF214D" w:rsidP="00CF214D">
            <w:pPr>
              <w:spacing w:before="20" w:after="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object w:dxaOrig="225" w:dyaOrig="225" w14:anchorId="563F0EB9">
                <v:shape id="_x0000_i1097" type="#_x0000_t75" style="width:108pt;height:18pt" o:ole="">
                  <v:imagedata r:id="rId35" o:title=""/>
                </v:shape>
                <w:control r:id="rId36" w:name="OptionButton15" w:shapeid="_x0000_i1097"/>
              </w:object>
            </w:r>
            <w:r w:rsidRPr="00ED513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761C8352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  <w:r w:rsidRPr="00ED5135">
              <w:rPr>
                <w:rFonts w:ascii="Times New Roman" w:hAnsi="Times New Roman" w:cs="Times New Roman"/>
                <w:szCs w:val="20"/>
              </w:rPr>
              <w:t xml:space="preserve"> PE explica de forma objetiva a aplicação e análise do produto, há uma reflexão sobre o P</w:t>
            </w:r>
            <w:r>
              <w:rPr>
                <w:rFonts w:ascii="Times New Roman" w:hAnsi="Times New Roman" w:cs="Times New Roman"/>
                <w:szCs w:val="20"/>
              </w:rPr>
              <w:t>E</w:t>
            </w:r>
            <w:r w:rsidRPr="00ED5135">
              <w:rPr>
                <w:rFonts w:ascii="Times New Roman" w:hAnsi="Times New Roman" w:cs="Times New Roman"/>
                <w:szCs w:val="20"/>
              </w:rPr>
              <w:t xml:space="preserve"> com base nos referenciais teórico e teórico-metodológico, apresenta associação de diferentes tipos de conhecimento e interação de múltiplos atores - segmentos da sociedade, identificável nas etapas/passos e nas soluções geradas associadas ao produto, e existem apontamentos sobre os limites de utilização do PE.</w:t>
            </w:r>
          </w:p>
        </w:tc>
      </w:tr>
      <w:tr w:rsidR="00CF214D" w:rsidRPr="006E5F88" w14:paraId="4790F685" w14:textId="77777777" w:rsidTr="004F5511">
        <w:tc>
          <w:tcPr>
            <w:tcW w:w="1867" w:type="dxa"/>
            <w:vMerge/>
            <w:shd w:val="clear" w:color="auto" w:fill="auto"/>
          </w:tcPr>
          <w:p w14:paraId="36CE8A93" w14:textId="77777777" w:rsidR="00CF214D" w:rsidRPr="006E5F88" w:rsidRDefault="00CF214D" w:rsidP="00CF214D">
            <w:pPr>
              <w:pStyle w:val="Ttulo1"/>
              <w:spacing w:before="20" w:after="20"/>
              <w:outlineLvl w:val="0"/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2CA70245" w14:textId="77777777" w:rsidR="00CF214D" w:rsidRDefault="00CF214D" w:rsidP="00CF214D"/>
        </w:tc>
        <w:tc>
          <w:tcPr>
            <w:tcW w:w="2319" w:type="dxa"/>
            <w:vMerge/>
          </w:tcPr>
          <w:p w14:paraId="1E0ED4E1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5334" w:type="dxa"/>
            <w:tcBorders>
              <w:right w:val="single" w:sz="18" w:space="0" w:color="FFFFFF" w:themeColor="background1"/>
            </w:tcBorders>
          </w:tcPr>
          <w:p w14:paraId="3A097DFA" w14:textId="3B56D6BD" w:rsidR="00CF214D" w:rsidRDefault="00CF214D" w:rsidP="00CF214D">
            <w:pPr>
              <w:spacing w:before="20" w:after="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object w:dxaOrig="225" w:dyaOrig="225" w14:anchorId="4C24ADFE">
                <v:shape id="_x0000_i1099" type="#_x0000_t75" style="width:108pt;height:18pt" o:ole="">
                  <v:imagedata r:id="rId37" o:title=""/>
                </v:shape>
                <w:control r:id="rId38" w:name="OptionButton16" w:shapeid="_x0000_i1099"/>
              </w:object>
            </w:r>
          </w:p>
          <w:p w14:paraId="1932A92E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  <w:r w:rsidRPr="00ED5135">
              <w:rPr>
                <w:rFonts w:ascii="Times New Roman" w:hAnsi="Times New Roman" w:cs="Times New Roman"/>
                <w:szCs w:val="20"/>
              </w:rPr>
              <w:t xml:space="preserve"> PE apresenta método claro e explica de forma objetiva a aplicação e análise do produto, resulta da combinação de conhecimentos pré-estabelecidos e estáveis nos diferentes atores - segmentos da sociedade.</w:t>
            </w:r>
          </w:p>
        </w:tc>
      </w:tr>
      <w:tr w:rsidR="00CF214D" w:rsidRPr="006E5F88" w14:paraId="2683A430" w14:textId="77777777" w:rsidTr="004F5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67" w:type="dxa"/>
            <w:vMerge/>
            <w:shd w:val="clear" w:color="auto" w:fill="auto"/>
          </w:tcPr>
          <w:p w14:paraId="1F4E179F" w14:textId="77777777" w:rsidR="00CF214D" w:rsidRPr="006E5F88" w:rsidRDefault="00CF214D" w:rsidP="00CF214D">
            <w:pPr>
              <w:pStyle w:val="Ttulo1"/>
              <w:spacing w:before="20" w:after="20"/>
              <w:outlineLvl w:val="0"/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11ECF74C" w14:textId="77777777" w:rsidR="00CF214D" w:rsidRDefault="00CF214D" w:rsidP="00CF214D"/>
        </w:tc>
        <w:tc>
          <w:tcPr>
            <w:tcW w:w="2319" w:type="dxa"/>
            <w:vMerge/>
          </w:tcPr>
          <w:p w14:paraId="4AD7CB7E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5334" w:type="dxa"/>
            <w:tcBorders>
              <w:right w:val="single" w:sz="18" w:space="0" w:color="FFFFFF" w:themeColor="background1"/>
            </w:tcBorders>
          </w:tcPr>
          <w:p w14:paraId="53A6730B" w14:textId="77777777" w:rsidR="00CF214D" w:rsidRDefault="00CF214D" w:rsidP="00CF214D">
            <w:pPr>
              <w:spacing w:before="20" w:after="20"/>
              <w:rPr>
                <w:rFonts w:ascii="MS Gothic" w:eastAsia="MS Gothic" w:hAnsi="MS Gothic" w:cs="Times New Roman"/>
                <w:szCs w:val="20"/>
              </w:rPr>
            </w:pPr>
          </w:p>
          <w:p w14:paraId="339857C5" w14:textId="7287D742" w:rsidR="00CF214D" w:rsidRDefault="00CF214D" w:rsidP="00CF214D">
            <w:pPr>
              <w:spacing w:before="20" w:after="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object w:dxaOrig="225" w:dyaOrig="225" w14:anchorId="3633BA7F">
                <v:shape id="_x0000_i1101" type="#_x0000_t75" style="width:108pt;height:18pt" o:ole="">
                  <v:imagedata r:id="rId39" o:title=""/>
                </v:shape>
                <w:control r:id="rId40" w:name="OptionButton17" w:shapeid="_x0000_i1101"/>
              </w:object>
            </w:r>
          </w:p>
          <w:p w14:paraId="766BF42F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  <w:r w:rsidRPr="00ED5135">
              <w:rPr>
                <w:rFonts w:ascii="Times New Roman" w:hAnsi="Times New Roman" w:cs="Times New Roman"/>
                <w:szCs w:val="20"/>
              </w:rPr>
              <w:lastRenderedPageBreak/>
              <w:t>PE resulta do desenvolvimento baseado em alteração/adaptação de conhecimento existente e estabelecido sem, necessariamente, a participação de diferentes atores - segmentos da sociedade.</w:t>
            </w:r>
          </w:p>
        </w:tc>
      </w:tr>
      <w:tr w:rsidR="00CF214D" w:rsidRPr="006E5F88" w14:paraId="3163024D" w14:textId="77777777" w:rsidTr="004F5511">
        <w:tc>
          <w:tcPr>
            <w:tcW w:w="1867" w:type="dxa"/>
            <w:vMerge/>
            <w:shd w:val="clear" w:color="auto" w:fill="auto"/>
          </w:tcPr>
          <w:p w14:paraId="233E9BAF" w14:textId="77777777" w:rsidR="00CF214D" w:rsidRPr="006E5F88" w:rsidRDefault="00CF214D" w:rsidP="00CF214D">
            <w:pPr>
              <w:pStyle w:val="Ttulo1"/>
              <w:spacing w:before="20" w:after="20"/>
              <w:outlineLvl w:val="0"/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33E73EAC" w14:textId="77777777" w:rsidR="00CF214D" w:rsidRPr="006E5F88" w:rsidRDefault="00CF214D" w:rsidP="00CF214D"/>
        </w:tc>
        <w:tc>
          <w:tcPr>
            <w:tcW w:w="2319" w:type="dxa"/>
            <w:vMerge/>
            <w:shd w:val="clear" w:color="auto" w:fill="auto"/>
          </w:tcPr>
          <w:p w14:paraId="495C2BDE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5334" w:type="dxa"/>
            <w:tcBorders>
              <w:right w:val="single" w:sz="18" w:space="0" w:color="FFFFFF" w:themeColor="background1"/>
            </w:tcBorders>
          </w:tcPr>
          <w:p w14:paraId="700BC640" w14:textId="4A83D6AC" w:rsidR="00CF214D" w:rsidRDefault="00CF214D" w:rsidP="00CF214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object w:dxaOrig="225" w:dyaOrig="225" w14:anchorId="79867014">
                <v:shape id="_x0000_i1103" type="#_x0000_t75" style="width:108pt;height:18pt" o:ole="">
                  <v:imagedata r:id="rId41" o:title=""/>
                </v:shape>
                <w:control r:id="rId42" w:name="OptionButton18" w:shapeid="_x0000_i1103"/>
              </w:object>
            </w:r>
          </w:p>
          <w:p w14:paraId="0EC186F4" w14:textId="77777777" w:rsidR="00CF214D" w:rsidRPr="00ED5135" w:rsidRDefault="00CF214D" w:rsidP="00CF214D">
            <w:pPr>
              <w:rPr>
                <w:rFonts w:ascii="Times New Roman" w:hAnsi="Times New Roman" w:cs="Times New Roman"/>
                <w:szCs w:val="20"/>
              </w:rPr>
            </w:pPr>
            <w:r w:rsidRPr="00ED5135">
              <w:rPr>
                <w:rFonts w:ascii="Times New Roman" w:hAnsi="Times New Roman" w:cs="Times New Roman"/>
                <w:szCs w:val="20"/>
              </w:rPr>
              <w:t>PE não apresenta relações e conhecimentos necessários à elaboração e ao desenvolvimento do PE.</w:t>
            </w:r>
          </w:p>
        </w:tc>
      </w:tr>
      <w:tr w:rsidR="00CF214D" w:rsidRPr="006E5F88" w14:paraId="32B7DFD2" w14:textId="77777777" w:rsidTr="004F5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67" w:type="dxa"/>
            <w:vMerge w:val="restart"/>
            <w:tcBorders>
              <w:top w:val="single" w:sz="18" w:space="0" w:color="FFC40C" w:themeColor="accent4"/>
            </w:tcBorders>
            <w:shd w:val="clear" w:color="auto" w:fill="auto"/>
          </w:tcPr>
          <w:p w14:paraId="3E5C1EA3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6F1024CF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596111FB" w14:textId="77777777" w:rsidR="00CF214D" w:rsidRDefault="00CF214D" w:rsidP="00CF214D">
            <w:pPr>
              <w:pStyle w:val="Ttulo1"/>
              <w:spacing w:before="20" w:after="20"/>
              <w:outlineLvl w:val="0"/>
            </w:pPr>
          </w:p>
          <w:p w14:paraId="7BFBC2E4" w14:textId="77777777" w:rsidR="00CF214D" w:rsidRPr="006E5F88" w:rsidRDefault="00CF214D" w:rsidP="00CF214D">
            <w:pPr>
              <w:pStyle w:val="Ttulo1"/>
              <w:spacing w:before="20" w:after="20"/>
              <w:outlineLvl w:val="0"/>
            </w:pPr>
            <w:r>
              <w:t xml:space="preserve">Inovação </w:t>
            </w:r>
          </w:p>
        </w:tc>
        <w:tc>
          <w:tcPr>
            <w:tcW w:w="1620" w:type="dxa"/>
            <w:vMerge w:val="restart"/>
            <w:tcBorders>
              <w:top w:val="single" w:sz="18" w:space="0" w:color="FFC40C" w:themeColor="accent4"/>
            </w:tcBorders>
            <w:shd w:val="clear" w:color="auto" w:fill="FFFFFF" w:themeFill="background1"/>
          </w:tcPr>
          <w:p w14:paraId="04709693" w14:textId="77777777" w:rsidR="00CF214D" w:rsidRDefault="00CF214D" w:rsidP="00CF214D"/>
        </w:tc>
        <w:tc>
          <w:tcPr>
            <w:tcW w:w="2319" w:type="dxa"/>
            <w:vMerge w:val="restart"/>
            <w:tcBorders>
              <w:top w:val="single" w:sz="18" w:space="0" w:color="FFC40C" w:themeColor="accent4"/>
            </w:tcBorders>
          </w:tcPr>
          <w:p w14:paraId="6E4D2EAF" w14:textId="77777777" w:rsidR="00CF214D" w:rsidRDefault="00CF214D" w:rsidP="00CF214D">
            <w:pPr>
              <w:spacing w:before="20" w:after="20"/>
              <w:rPr>
                <w:rFonts w:ascii="Times New Roman" w:hAnsi="Times New Roman" w:cs="Times New Roman"/>
                <w:szCs w:val="20"/>
              </w:rPr>
            </w:pPr>
          </w:p>
          <w:p w14:paraId="2204F300" w14:textId="77777777" w:rsidR="00CF214D" w:rsidRDefault="00CF214D" w:rsidP="00CF214D">
            <w:pPr>
              <w:spacing w:before="20" w:after="20"/>
              <w:rPr>
                <w:rFonts w:ascii="Times New Roman" w:hAnsi="Times New Roman" w:cs="Times New Roman"/>
                <w:szCs w:val="20"/>
              </w:rPr>
            </w:pPr>
          </w:p>
          <w:p w14:paraId="32EB118E" w14:textId="77777777" w:rsidR="00CF214D" w:rsidRDefault="00CF214D" w:rsidP="00CF214D">
            <w:pPr>
              <w:spacing w:before="20" w:after="20"/>
              <w:rPr>
                <w:rFonts w:ascii="Times New Roman" w:hAnsi="Times New Roman" w:cs="Times New Roman"/>
                <w:szCs w:val="20"/>
              </w:rPr>
            </w:pPr>
          </w:p>
          <w:p w14:paraId="7F0D4428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A a</w:t>
            </w:r>
            <w:r w:rsidRPr="00ED5135">
              <w:rPr>
                <w:rFonts w:ascii="Times New Roman" w:hAnsi="Times New Roman" w:cs="Times New Roman"/>
                <w:szCs w:val="20"/>
              </w:rPr>
              <w:t xml:space="preserve">tribuição do nível de inovação do PE </w:t>
            </w:r>
          </w:p>
        </w:tc>
        <w:tc>
          <w:tcPr>
            <w:tcW w:w="5334" w:type="dxa"/>
            <w:tcBorders>
              <w:top w:val="single" w:sz="18" w:space="0" w:color="FFC40C" w:themeColor="accent4"/>
              <w:right w:val="single" w:sz="18" w:space="0" w:color="FFFFFF" w:themeColor="background1"/>
            </w:tcBorders>
          </w:tcPr>
          <w:p w14:paraId="3AFCAEFD" w14:textId="79B38596" w:rsidR="00CF214D" w:rsidRDefault="00CF214D" w:rsidP="00CF214D">
            <w:pPr>
              <w:spacing w:before="20" w:after="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object w:dxaOrig="225" w:dyaOrig="225" w14:anchorId="35869638">
                <v:shape id="_x0000_i1105" type="#_x0000_t75" style="width:108pt;height:18pt" o:ole="">
                  <v:imagedata r:id="rId43" o:title=""/>
                </v:shape>
                <w:control r:id="rId44" w:name="OptionButton19" w:shapeid="_x0000_i1105"/>
              </w:object>
            </w:r>
          </w:p>
          <w:p w14:paraId="0AD1EE83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PE</w:t>
            </w:r>
            <w:r w:rsidRPr="00ED5135">
              <w:rPr>
                <w:rFonts w:ascii="Times New Roman" w:hAnsi="Times New Roman" w:cs="Times New Roman"/>
                <w:szCs w:val="20"/>
              </w:rPr>
              <w:t xml:space="preserve"> desenvolv</w:t>
            </w:r>
            <w:r>
              <w:rPr>
                <w:rFonts w:ascii="Times New Roman" w:hAnsi="Times New Roman" w:cs="Times New Roman"/>
                <w:szCs w:val="20"/>
              </w:rPr>
              <w:t xml:space="preserve">ido </w:t>
            </w:r>
            <w:r w:rsidRPr="00ED5135">
              <w:rPr>
                <w:rFonts w:ascii="Times New Roman" w:hAnsi="Times New Roman" w:cs="Times New Roman"/>
                <w:szCs w:val="20"/>
              </w:rPr>
              <w:t>com base em conhecimento inédito.</w:t>
            </w:r>
          </w:p>
        </w:tc>
      </w:tr>
      <w:tr w:rsidR="00CF214D" w:rsidRPr="006E5F88" w14:paraId="317F0FFD" w14:textId="77777777" w:rsidTr="004F5511">
        <w:tc>
          <w:tcPr>
            <w:tcW w:w="1867" w:type="dxa"/>
            <w:vMerge/>
            <w:shd w:val="clear" w:color="auto" w:fill="auto"/>
          </w:tcPr>
          <w:p w14:paraId="53125906" w14:textId="77777777" w:rsidR="00CF214D" w:rsidRPr="006E5F88" w:rsidRDefault="00CF214D" w:rsidP="00CF214D">
            <w:pPr>
              <w:pStyle w:val="Ttulo1"/>
              <w:spacing w:before="20" w:after="20"/>
              <w:outlineLvl w:val="0"/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01EE1DF0" w14:textId="77777777" w:rsidR="00CF214D" w:rsidRDefault="00CF214D" w:rsidP="00CF214D"/>
        </w:tc>
        <w:tc>
          <w:tcPr>
            <w:tcW w:w="2319" w:type="dxa"/>
            <w:vMerge/>
          </w:tcPr>
          <w:p w14:paraId="26FF431A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5334" w:type="dxa"/>
            <w:tcBorders>
              <w:right w:val="single" w:sz="18" w:space="0" w:color="FFFFFF" w:themeColor="background1"/>
            </w:tcBorders>
          </w:tcPr>
          <w:p w14:paraId="29BDF7CB" w14:textId="24D2D1E5" w:rsidR="00CF214D" w:rsidRDefault="00CF214D" w:rsidP="00CF214D">
            <w:pPr>
              <w:spacing w:before="20" w:after="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object w:dxaOrig="225" w:dyaOrig="225" w14:anchorId="073DAC01">
                <v:shape id="_x0000_i1107" type="#_x0000_t75" style="width:110.25pt;height:19.5pt" o:ole="">
                  <v:imagedata r:id="rId45" o:title=""/>
                </v:shape>
                <w:control r:id="rId46" w:name="OptionButton20" w:shapeid="_x0000_i1107"/>
              </w:object>
            </w:r>
          </w:p>
          <w:p w14:paraId="77D7EBD4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PE desenvolvido com base em combinação</w:t>
            </w:r>
            <w:r w:rsidRPr="00ED5135">
              <w:rPr>
                <w:rFonts w:ascii="Times New Roman" w:hAnsi="Times New Roman" w:cs="Times New Roman"/>
                <w:szCs w:val="20"/>
              </w:rPr>
              <w:t xml:space="preserve"> e/ou compilação de conhecimentos preestabelecidos</w:t>
            </w:r>
            <w:r>
              <w:rPr>
                <w:rFonts w:ascii="Times New Roman" w:hAnsi="Times New Roman" w:cs="Times New Roman"/>
                <w:szCs w:val="20"/>
              </w:rPr>
              <w:t xml:space="preserve">. </w:t>
            </w:r>
          </w:p>
        </w:tc>
      </w:tr>
      <w:tr w:rsidR="00CF214D" w:rsidRPr="006E5F88" w14:paraId="3846AAEB" w14:textId="77777777" w:rsidTr="004F5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67" w:type="dxa"/>
            <w:vMerge/>
            <w:shd w:val="clear" w:color="auto" w:fill="auto"/>
          </w:tcPr>
          <w:p w14:paraId="72952D01" w14:textId="77777777" w:rsidR="00CF214D" w:rsidRPr="006E5F88" w:rsidRDefault="00CF214D" w:rsidP="00CF214D">
            <w:pPr>
              <w:pStyle w:val="Ttulo1"/>
              <w:spacing w:before="20" w:after="20"/>
              <w:outlineLvl w:val="0"/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5FEC863C" w14:textId="77777777" w:rsidR="00CF214D" w:rsidRDefault="00CF214D" w:rsidP="00CF214D"/>
        </w:tc>
        <w:tc>
          <w:tcPr>
            <w:tcW w:w="2319" w:type="dxa"/>
            <w:vMerge/>
          </w:tcPr>
          <w:p w14:paraId="0FE683D7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5334" w:type="dxa"/>
            <w:tcBorders>
              <w:right w:val="single" w:sz="18" w:space="0" w:color="FFFFFF" w:themeColor="background1"/>
            </w:tcBorders>
          </w:tcPr>
          <w:p w14:paraId="195C92FE" w14:textId="7142621C" w:rsidR="00CF214D" w:rsidRDefault="00CF214D" w:rsidP="00CF214D">
            <w:pPr>
              <w:spacing w:before="20" w:after="2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object w:dxaOrig="225" w:dyaOrig="225" w14:anchorId="63FC44AE">
                <v:shape id="_x0000_i1109" type="#_x0000_t75" style="width:108pt;height:18pt" o:ole="">
                  <v:imagedata r:id="rId47" o:title=""/>
                </v:shape>
                <w:control r:id="rId48" w:name="OptionButton21" w:shapeid="_x0000_i1109"/>
              </w:object>
            </w:r>
          </w:p>
          <w:p w14:paraId="0F7FE37B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PE desenvolvido com base em adaptação</w:t>
            </w:r>
            <w:r w:rsidRPr="00ED5135">
              <w:rPr>
                <w:rFonts w:ascii="Times New Roman" w:hAnsi="Times New Roman" w:cs="Times New Roman"/>
                <w:szCs w:val="20"/>
              </w:rPr>
              <w:t xml:space="preserve"> de conhecimento(s) existente(s).</w:t>
            </w:r>
          </w:p>
        </w:tc>
      </w:tr>
      <w:tr w:rsidR="00CF214D" w:rsidRPr="006E5F88" w14:paraId="58BBCCC9" w14:textId="77777777" w:rsidTr="004F5511">
        <w:tc>
          <w:tcPr>
            <w:tcW w:w="1867" w:type="dxa"/>
            <w:vMerge/>
            <w:shd w:val="clear" w:color="auto" w:fill="auto"/>
          </w:tcPr>
          <w:p w14:paraId="0A17CCEB" w14:textId="77777777" w:rsidR="00CF214D" w:rsidRPr="006E5F88" w:rsidRDefault="00CF214D" w:rsidP="00CF214D">
            <w:pPr>
              <w:pStyle w:val="Ttulo1"/>
              <w:spacing w:before="20" w:after="20"/>
              <w:outlineLvl w:val="0"/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4E1D1B27" w14:textId="77777777" w:rsidR="00CF214D" w:rsidRPr="006E5F88" w:rsidRDefault="00CF214D" w:rsidP="00CF214D"/>
        </w:tc>
        <w:tc>
          <w:tcPr>
            <w:tcW w:w="2319" w:type="dxa"/>
            <w:vMerge/>
            <w:shd w:val="clear" w:color="auto" w:fill="auto"/>
          </w:tcPr>
          <w:p w14:paraId="4DA78175" w14:textId="77777777" w:rsidR="00CF214D" w:rsidRPr="00ED5135" w:rsidRDefault="00CF214D" w:rsidP="00CF214D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5334" w:type="dxa"/>
            <w:tcBorders>
              <w:right w:val="single" w:sz="18" w:space="0" w:color="FFFFFF" w:themeColor="background1"/>
            </w:tcBorders>
          </w:tcPr>
          <w:p w14:paraId="2E1E3AA0" w14:textId="173218C9" w:rsidR="00CF214D" w:rsidRPr="00ED5135" w:rsidRDefault="00CF214D" w:rsidP="00CF214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object w:dxaOrig="225" w:dyaOrig="225" w14:anchorId="5FE3A864">
                <v:shape id="_x0000_i1111" type="#_x0000_t75" style="width:108pt;height:18pt" o:ole="">
                  <v:imagedata r:id="rId49" o:title=""/>
                </v:shape>
                <w:control r:id="rId50" w:name="OptionButton22" w:shapeid="_x0000_i1111"/>
              </w:object>
            </w:r>
          </w:p>
        </w:tc>
      </w:tr>
    </w:tbl>
    <w:tbl>
      <w:tblPr>
        <w:tblStyle w:val="TabeladeGrade1Clara-nfase61"/>
        <w:tblW w:w="4768" w:type="pct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620" w:firstRow="1" w:lastRow="0" w:firstColumn="0" w:lastColumn="0" w:noHBand="1" w:noVBand="1"/>
        <w:tblDescription w:val="Tabela de despesas"/>
      </w:tblPr>
      <w:tblGrid>
        <w:gridCol w:w="7411"/>
        <w:gridCol w:w="314"/>
        <w:gridCol w:w="2942"/>
      </w:tblGrid>
      <w:tr w:rsidR="00EF5113" w:rsidRPr="006E5F88" w14:paraId="2B0A53F7" w14:textId="77777777" w:rsidTr="000E2D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5"/>
        </w:trPr>
        <w:tc>
          <w:tcPr>
            <w:tcW w:w="7412" w:type="dxa"/>
            <w:tcBorders>
              <w:top w:val="single" w:sz="18" w:space="0" w:color="FFC40C" w:themeColor="accent4"/>
              <w:bottom w:val="single" w:sz="18" w:space="0" w:color="FFC40C" w:themeColor="accent4"/>
            </w:tcBorders>
          </w:tcPr>
          <w:p w14:paraId="37AC31DB" w14:textId="77777777" w:rsidR="00B46738" w:rsidRDefault="00055308" w:rsidP="00C86B6B">
            <w:pPr>
              <w:spacing w:before="20" w:after="20"/>
              <w:rPr>
                <w:b w:val="0"/>
                <w:bCs w:val="0"/>
                <w:color w:val="0E5563" w:themeColor="accent5"/>
              </w:rPr>
            </w:pPr>
            <w:r>
              <w:rPr>
                <w:color w:val="0E5563" w:themeColor="accent5"/>
              </w:rPr>
              <w:t xml:space="preserve">Considerações Adicionais do Produto Educacional </w:t>
            </w:r>
          </w:p>
          <w:sdt>
            <w:sdtPr>
              <w:rPr>
                <w:color w:val="0E5563" w:themeColor="accent5"/>
              </w:rPr>
              <w:id w:val="329722770"/>
              <w:showingPlcHdr/>
            </w:sdtPr>
            <w:sdtEndPr/>
            <w:sdtContent>
              <w:p w14:paraId="64017B8B" w14:textId="77777777" w:rsidR="00055308" w:rsidRDefault="00055308" w:rsidP="00C86B6B">
                <w:pPr>
                  <w:spacing w:before="20" w:after="20"/>
                  <w:rPr>
                    <w:b w:val="0"/>
                    <w:bCs w:val="0"/>
                    <w:color w:val="0E5563" w:themeColor="accent5"/>
                  </w:rPr>
                </w:pPr>
                <w:r w:rsidRPr="00A92F78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27ED6D4C" w14:textId="77777777" w:rsidR="00055308" w:rsidRDefault="00055308" w:rsidP="00C86B6B">
            <w:pPr>
              <w:spacing w:before="20" w:after="20"/>
              <w:rPr>
                <w:color w:val="0E5563" w:themeColor="accent5"/>
              </w:rPr>
            </w:pPr>
          </w:p>
          <w:p w14:paraId="5A86C25E" w14:textId="77777777" w:rsidR="00EF5113" w:rsidRDefault="00EF5113" w:rsidP="00C86B6B">
            <w:pPr>
              <w:spacing w:before="20" w:after="20"/>
              <w:rPr>
                <w:bCs w:val="0"/>
                <w:color w:val="0E5563" w:themeColor="accent5"/>
              </w:rPr>
            </w:pPr>
          </w:p>
          <w:p w14:paraId="7EDB6E1B" w14:textId="77777777" w:rsidR="00C71E2F" w:rsidRDefault="00C71E2F" w:rsidP="00C86B6B">
            <w:pPr>
              <w:spacing w:before="20" w:after="20"/>
              <w:rPr>
                <w:bCs w:val="0"/>
                <w:color w:val="0E5563" w:themeColor="accent5"/>
              </w:rPr>
            </w:pPr>
          </w:p>
          <w:p w14:paraId="431BF978" w14:textId="77777777" w:rsidR="00C71E2F" w:rsidRDefault="00C71E2F" w:rsidP="00C86B6B">
            <w:pPr>
              <w:spacing w:before="20" w:after="20"/>
              <w:rPr>
                <w:bCs w:val="0"/>
                <w:color w:val="0E5563" w:themeColor="accent5"/>
              </w:rPr>
            </w:pPr>
          </w:p>
          <w:p w14:paraId="233E4D95" w14:textId="77777777" w:rsidR="00C71E2F" w:rsidRDefault="00C71E2F" w:rsidP="00C86B6B">
            <w:pPr>
              <w:spacing w:before="20" w:after="20"/>
              <w:rPr>
                <w:bCs w:val="0"/>
                <w:color w:val="0E5563" w:themeColor="accent5"/>
              </w:rPr>
            </w:pPr>
          </w:p>
          <w:p w14:paraId="28331091" w14:textId="77777777" w:rsidR="00C71E2F" w:rsidRDefault="00C71E2F" w:rsidP="00C86B6B">
            <w:pPr>
              <w:spacing w:before="20" w:after="20"/>
              <w:rPr>
                <w:bCs w:val="0"/>
                <w:color w:val="0E5563" w:themeColor="accent5"/>
              </w:rPr>
            </w:pPr>
          </w:p>
          <w:p w14:paraId="4A0F506F" w14:textId="77777777" w:rsidR="00C71E2F" w:rsidRDefault="00C71E2F" w:rsidP="00C86B6B">
            <w:pPr>
              <w:spacing w:before="20" w:after="20"/>
              <w:rPr>
                <w:bCs w:val="0"/>
                <w:color w:val="0E5563" w:themeColor="accent5"/>
              </w:rPr>
            </w:pPr>
          </w:p>
          <w:p w14:paraId="488D9049" w14:textId="77777777" w:rsidR="00C71E2F" w:rsidRDefault="00C71E2F" w:rsidP="00C86B6B">
            <w:pPr>
              <w:spacing w:before="20" w:after="20"/>
              <w:rPr>
                <w:bCs w:val="0"/>
                <w:color w:val="0E5563" w:themeColor="accent5"/>
              </w:rPr>
            </w:pPr>
          </w:p>
          <w:p w14:paraId="79E511D0" w14:textId="77777777" w:rsidR="00C71E2F" w:rsidRDefault="00C71E2F" w:rsidP="00C86B6B">
            <w:pPr>
              <w:spacing w:before="20" w:after="20"/>
              <w:rPr>
                <w:bCs w:val="0"/>
                <w:color w:val="0E5563" w:themeColor="accent5"/>
              </w:rPr>
            </w:pPr>
          </w:p>
          <w:p w14:paraId="63E95BD6" w14:textId="77777777" w:rsidR="00C71E2F" w:rsidRDefault="00C71E2F" w:rsidP="00C86B6B">
            <w:pPr>
              <w:spacing w:before="20" w:after="20"/>
              <w:rPr>
                <w:bCs w:val="0"/>
                <w:color w:val="0E5563" w:themeColor="accent5"/>
              </w:rPr>
            </w:pPr>
          </w:p>
          <w:p w14:paraId="0A750394" w14:textId="77777777" w:rsidR="00C71E2F" w:rsidRPr="006E5F88" w:rsidRDefault="00C71E2F" w:rsidP="00C86B6B">
            <w:pPr>
              <w:spacing w:before="20" w:after="20"/>
              <w:rPr>
                <w:b w:val="0"/>
                <w:color w:val="0E5563" w:themeColor="accent5"/>
              </w:rPr>
            </w:pPr>
          </w:p>
        </w:tc>
        <w:tc>
          <w:tcPr>
            <w:tcW w:w="31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4616E848" w14:textId="77777777" w:rsidR="00B46738" w:rsidRDefault="00B46738" w:rsidP="00C86B6B">
            <w:pPr>
              <w:spacing w:before="20" w:after="20"/>
              <w:rPr>
                <w:b w:val="0"/>
                <w:color w:val="0E5563" w:themeColor="accent5"/>
              </w:rPr>
            </w:pPr>
          </w:p>
          <w:p w14:paraId="77D9EFBD" w14:textId="77777777" w:rsidR="00055308" w:rsidRPr="006E5F88" w:rsidRDefault="00055308" w:rsidP="00C86B6B">
            <w:pPr>
              <w:spacing w:before="20" w:after="20"/>
              <w:rPr>
                <w:b w:val="0"/>
                <w:color w:val="0E5563" w:themeColor="accent5"/>
              </w:rPr>
            </w:pPr>
          </w:p>
        </w:tc>
        <w:tc>
          <w:tcPr>
            <w:tcW w:w="2942" w:type="dxa"/>
            <w:tcBorders>
              <w:top w:val="single" w:sz="18" w:space="0" w:color="FFC40C" w:themeColor="accent4"/>
              <w:bottom w:val="single" w:sz="18" w:space="0" w:color="FFC40C" w:themeColor="accent4"/>
            </w:tcBorders>
          </w:tcPr>
          <w:p w14:paraId="7ECF20D7" w14:textId="77777777" w:rsidR="00EF5113" w:rsidRDefault="00EF5113" w:rsidP="00C86B6B">
            <w:pPr>
              <w:spacing w:before="20" w:after="20"/>
              <w:rPr>
                <w:bCs w:val="0"/>
                <w:color w:val="0E5563" w:themeColor="accent5"/>
              </w:rPr>
            </w:pPr>
          </w:p>
          <w:p w14:paraId="6B2BC99F" w14:textId="77777777" w:rsidR="00055308" w:rsidRDefault="00055308" w:rsidP="00C86B6B">
            <w:pPr>
              <w:spacing w:before="20" w:after="20"/>
              <w:rPr>
                <w:bCs w:val="0"/>
                <w:color w:val="0E5563" w:themeColor="accent5"/>
              </w:rPr>
            </w:pPr>
          </w:p>
          <w:p w14:paraId="09E2B9CC" w14:textId="77777777" w:rsidR="00055308" w:rsidRDefault="00055308" w:rsidP="00C86B6B">
            <w:pPr>
              <w:spacing w:before="20" w:after="20"/>
              <w:rPr>
                <w:bCs w:val="0"/>
                <w:color w:val="0E5563" w:themeColor="accent5"/>
              </w:rPr>
            </w:pPr>
          </w:p>
          <w:p w14:paraId="59FE8347" w14:textId="77777777" w:rsidR="00055308" w:rsidRDefault="00055308" w:rsidP="00C86B6B">
            <w:pPr>
              <w:spacing w:before="20" w:after="20"/>
              <w:rPr>
                <w:bCs w:val="0"/>
                <w:color w:val="0E5563" w:themeColor="accent5"/>
              </w:rPr>
            </w:pPr>
          </w:p>
          <w:p w14:paraId="13FF0F2A" w14:textId="77777777" w:rsidR="00055308" w:rsidRDefault="00055308" w:rsidP="00C86B6B">
            <w:pPr>
              <w:spacing w:before="20" w:after="20"/>
              <w:rPr>
                <w:bCs w:val="0"/>
                <w:color w:val="0E5563" w:themeColor="accent5"/>
              </w:rPr>
            </w:pPr>
          </w:p>
          <w:p w14:paraId="3AF585F7" w14:textId="77777777" w:rsidR="00055308" w:rsidRDefault="00055308" w:rsidP="00C86B6B">
            <w:pPr>
              <w:spacing w:before="20" w:after="20"/>
              <w:rPr>
                <w:bCs w:val="0"/>
                <w:color w:val="0E5563" w:themeColor="accent5"/>
              </w:rPr>
            </w:pPr>
          </w:p>
          <w:p w14:paraId="7821280C" w14:textId="77777777" w:rsidR="00055308" w:rsidRPr="00F21EDE" w:rsidRDefault="00055308" w:rsidP="00C86B6B">
            <w:pPr>
              <w:spacing w:before="20" w:after="20"/>
              <w:rPr>
                <w:b w:val="0"/>
                <w:color w:val="0E5563" w:themeColor="accent5"/>
              </w:rPr>
            </w:pPr>
          </w:p>
        </w:tc>
      </w:tr>
      <w:tr w:rsidR="009B4BDA" w:rsidRPr="006E5F88" w14:paraId="0C78E5FE" w14:textId="77777777" w:rsidTr="00C71E2F">
        <w:trPr>
          <w:trHeight w:val="990"/>
        </w:trPr>
        <w:tc>
          <w:tcPr>
            <w:tcW w:w="7412" w:type="dxa"/>
            <w:tcBorders>
              <w:top w:val="single" w:sz="18" w:space="0" w:color="FFC40C" w:themeColor="accent4"/>
              <w:bottom w:val="single" w:sz="4" w:space="0" w:color="auto"/>
            </w:tcBorders>
          </w:tcPr>
          <w:p w14:paraId="4643EB18" w14:textId="77777777" w:rsidR="009B4BDA" w:rsidRDefault="009B4BDA" w:rsidP="00C71E2F">
            <w:pPr>
              <w:pStyle w:val="Ttulo3"/>
              <w:jc w:val="center"/>
              <w:outlineLvl w:val="2"/>
            </w:pPr>
            <w:r>
              <w:t xml:space="preserve">Prof. Dr. </w:t>
            </w:r>
            <w:r w:rsidR="00AB39CD">
              <w:t>nome completo</w:t>
            </w:r>
          </w:p>
          <w:p w14:paraId="369ED2AF" w14:textId="77777777" w:rsidR="009B4BDA" w:rsidRDefault="009B4BDA" w:rsidP="00C71E2F">
            <w:pPr>
              <w:pStyle w:val="Ttulo3"/>
              <w:jc w:val="center"/>
              <w:outlineLvl w:val="2"/>
            </w:pPr>
            <w:r>
              <w:t>UDESC</w:t>
            </w:r>
          </w:p>
          <w:p w14:paraId="06054AAF" w14:textId="77777777" w:rsidR="009B4BDA" w:rsidRDefault="009B4BDA" w:rsidP="00C71E2F">
            <w:pPr>
              <w:pStyle w:val="Ttulo3"/>
              <w:outlineLvl w:val="2"/>
            </w:pPr>
          </w:p>
          <w:p w14:paraId="140EDD84" w14:textId="77777777" w:rsidR="009B4BDA" w:rsidRDefault="009B4BDA" w:rsidP="00C71E2F">
            <w:pPr>
              <w:pStyle w:val="Ttulo3"/>
              <w:outlineLvl w:val="2"/>
            </w:pPr>
          </w:p>
        </w:tc>
        <w:tc>
          <w:tcPr>
            <w:tcW w:w="314" w:type="dxa"/>
            <w:vMerge w:val="restart"/>
            <w:tcBorders>
              <w:top w:val="single" w:sz="18" w:space="0" w:color="FFFFFF" w:themeColor="background1"/>
            </w:tcBorders>
          </w:tcPr>
          <w:p w14:paraId="1954BE70" w14:textId="77777777" w:rsidR="009B4BDA" w:rsidRDefault="009B4BDA" w:rsidP="00C86B6B">
            <w:pPr>
              <w:rPr>
                <w:b/>
                <w:color w:val="0E5563" w:themeColor="accent5"/>
              </w:rPr>
            </w:pPr>
          </w:p>
        </w:tc>
        <w:tc>
          <w:tcPr>
            <w:tcW w:w="2942" w:type="dxa"/>
            <w:vMerge w:val="restart"/>
            <w:tcBorders>
              <w:top w:val="single" w:sz="18" w:space="0" w:color="FFC40C" w:themeColor="accent4"/>
            </w:tcBorders>
          </w:tcPr>
          <w:p w14:paraId="631A8BFA" w14:textId="77777777" w:rsidR="009B4BDA" w:rsidRDefault="00F848A4" w:rsidP="00C86B6B">
            <w:pPr>
              <w:rPr>
                <w:bCs/>
                <w:color w:val="0E5563" w:themeColor="accent5"/>
              </w:rPr>
            </w:pPr>
            <w:sdt>
              <w:sdtPr>
                <w:rPr>
                  <w:color w:val="0E5563" w:themeColor="accent5"/>
                </w:rPr>
                <w:id w:val="-548762201"/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B4BDA" w:rsidRPr="0057611D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9B4BDA" w:rsidRPr="006E5F88" w14:paraId="3DDA218F" w14:textId="77777777" w:rsidTr="00C71E2F">
        <w:trPr>
          <w:trHeight w:val="780"/>
        </w:trPr>
        <w:tc>
          <w:tcPr>
            <w:tcW w:w="7412" w:type="dxa"/>
            <w:tcBorders>
              <w:top w:val="single" w:sz="4" w:space="0" w:color="auto"/>
              <w:bottom w:val="single" w:sz="4" w:space="0" w:color="auto"/>
            </w:tcBorders>
          </w:tcPr>
          <w:p w14:paraId="151BF188" w14:textId="77777777" w:rsidR="009B4BDA" w:rsidRDefault="009B4BDA" w:rsidP="00C71E2F">
            <w:pPr>
              <w:pStyle w:val="Ttulo3"/>
              <w:jc w:val="center"/>
              <w:outlineLvl w:val="2"/>
            </w:pPr>
            <w:r>
              <w:t xml:space="preserve">Prof. Dr. </w:t>
            </w:r>
            <w:r w:rsidR="00AB39CD">
              <w:t>nome completo</w:t>
            </w:r>
          </w:p>
          <w:p w14:paraId="6C0DA0FB" w14:textId="77777777" w:rsidR="009B4BDA" w:rsidRPr="006E5F88" w:rsidRDefault="00AB39CD" w:rsidP="00C71E2F">
            <w:pPr>
              <w:pStyle w:val="Ttulo3"/>
              <w:jc w:val="center"/>
              <w:outlineLvl w:val="2"/>
            </w:pPr>
            <w:r>
              <w:t>IES</w:t>
            </w:r>
          </w:p>
          <w:p w14:paraId="61E5AE53" w14:textId="77777777" w:rsidR="009B4BDA" w:rsidRDefault="009B4BDA" w:rsidP="00C71E2F">
            <w:pPr>
              <w:pStyle w:val="Ttulo3"/>
              <w:outlineLvl w:val="2"/>
            </w:pPr>
          </w:p>
        </w:tc>
        <w:tc>
          <w:tcPr>
            <w:tcW w:w="314" w:type="dxa"/>
            <w:vMerge/>
          </w:tcPr>
          <w:p w14:paraId="435D8AC8" w14:textId="77777777" w:rsidR="009B4BDA" w:rsidRDefault="009B4BDA" w:rsidP="00C86B6B">
            <w:pPr>
              <w:rPr>
                <w:b/>
                <w:color w:val="0E5563" w:themeColor="accent5"/>
              </w:rPr>
            </w:pPr>
          </w:p>
        </w:tc>
        <w:tc>
          <w:tcPr>
            <w:tcW w:w="2942" w:type="dxa"/>
            <w:vMerge/>
          </w:tcPr>
          <w:p w14:paraId="76A1F252" w14:textId="77777777" w:rsidR="009B4BDA" w:rsidRDefault="009B4BDA" w:rsidP="00C86B6B">
            <w:pPr>
              <w:rPr>
                <w:color w:val="0E5563" w:themeColor="accent5"/>
              </w:rPr>
            </w:pPr>
          </w:p>
        </w:tc>
      </w:tr>
      <w:tr w:rsidR="009B4BDA" w:rsidRPr="006E5F88" w14:paraId="6DCC18F5" w14:textId="77777777" w:rsidTr="00C71E2F">
        <w:trPr>
          <w:trHeight w:val="760"/>
        </w:trPr>
        <w:tc>
          <w:tcPr>
            <w:tcW w:w="7412" w:type="dxa"/>
            <w:tcBorders>
              <w:top w:val="single" w:sz="4" w:space="0" w:color="auto"/>
              <w:bottom w:val="single" w:sz="4" w:space="0" w:color="auto"/>
            </w:tcBorders>
          </w:tcPr>
          <w:p w14:paraId="744648D5" w14:textId="77777777" w:rsidR="009B4BDA" w:rsidRDefault="009B4BDA" w:rsidP="00C71E2F">
            <w:pPr>
              <w:pStyle w:val="Ttulo3"/>
              <w:jc w:val="center"/>
              <w:outlineLvl w:val="2"/>
            </w:pPr>
            <w:r>
              <w:t xml:space="preserve">Prof. Dr. </w:t>
            </w:r>
            <w:r w:rsidR="00AB39CD">
              <w:t>nome completo</w:t>
            </w:r>
          </w:p>
          <w:p w14:paraId="47650412" w14:textId="77777777" w:rsidR="009B4BDA" w:rsidRPr="006E5F88" w:rsidRDefault="00AB39CD" w:rsidP="00C71E2F">
            <w:pPr>
              <w:pStyle w:val="Ttulo3"/>
              <w:jc w:val="center"/>
              <w:outlineLvl w:val="2"/>
            </w:pPr>
            <w:r>
              <w:t>IES</w:t>
            </w:r>
          </w:p>
          <w:p w14:paraId="095A0793" w14:textId="77777777" w:rsidR="009B4BDA" w:rsidRDefault="009B4BDA" w:rsidP="00C71E2F">
            <w:pPr>
              <w:pStyle w:val="Ttulo3"/>
              <w:outlineLvl w:val="2"/>
            </w:pPr>
          </w:p>
        </w:tc>
        <w:tc>
          <w:tcPr>
            <w:tcW w:w="314" w:type="dxa"/>
            <w:vMerge/>
          </w:tcPr>
          <w:p w14:paraId="5DE14E7E" w14:textId="77777777" w:rsidR="009B4BDA" w:rsidRDefault="009B4BDA" w:rsidP="00C86B6B">
            <w:pPr>
              <w:rPr>
                <w:b/>
                <w:color w:val="0E5563" w:themeColor="accent5"/>
              </w:rPr>
            </w:pPr>
          </w:p>
        </w:tc>
        <w:tc>
          <w:tcPr>
            <w:tcW w:w="2942" w:type="dxa"/>
            <w:vMerge/>
          </w:tcPr>
          <w:p w14:paraId="278D2B8A" w14:textId="77777777" w:rsidR="009B4BDA" w:rsidRDefault="009B4BDA" w:rsidP="00C86B6B">
            <w:pPr>
              <w:rPr>
                <w:color w:val="0E5563" w:themeColor="accent5"/>
              </w:rPr>
            </w:pPr>
          </w:p>
        </w:tc>
      </w:tr>
      <w:tr w:rsidR="009B4BDA" w:rsidRPr="006E5F88" w14:paraId="321766DF" w14:textId="77777777" w:rsidTr="00C71E2F">
        <w:trPr>
          <w:trHeight w:val="880"/>
        </w:trPr>
        <w:tc>
          <w:tcPr>
            <w:tcW w:w="7412" w:type="dxa"/>
            <w:tcBorders>
              <w:top w:val="single" w:sz="4" w:space="0" w:color="auto"/>
            </w:tcBorders>
          </w:tcPr>
          <w:p w14:paraId="49E66850" w14:textId="77777777" w:rsidR="009B4BDA" w:rsidRDefault="009B4BDA" w:rsidP="00C86B6B">
            <w:pPr>
              <w:rPr>
                <w:color w:val="0E5563" w:themeColor="accent5"/>
              </w:rPr>
            </w:pPr>
          </w:p>
        </w:tc>
        <w:tc>
          <w:tcPr>
            <w:tcW w:w="314" w:type="dxa"/>
            <w:vMerge/>
          </w:tcPr>
          <w:p w14:paraId="273CA1E7" w14:textId="77777777" w:rsidR="009B4BDA" w:rsidRDefault="009B4BDA" w:rsidP="00C86B6B">
            <w:pPr>
              <w:rPr>
                <w:b/>
                <w:color w:val="0E5563" w:themeColor="accent5"/>
              </w:rPr>
            </w:pPr>
          </w:p>
        </w:tc>
        <w:tc>
          <w:tcPr>
            <w:tcW w:w="2942" w:type="dxa"/>
            <w:vMerge/>
          </w:tcPr>
          <w:p w14:paraId="5C1BD06A" w14:textId="77777777" w:rsidR="009B4BDA" w:rsidRDefault="009B4BDA" w:rsidP="00C86B6B">
            <w:pPr>
              <w:rPr>
                <w:color w:val="0E5563" w:themeColor="accent5"/>
              </w:rPr>
            </w:pPr>
          </w:p>
        </w:tc>
      </w:tr>
    </w:tbl>
    <w:p w14:paraId="46D25639" w14:textId="77777777" w:rsidR="00865DD1" w:rsidRDefault="00055308" w:rsidP="00055308">
      <w:pPr>
        <w:rPr>
          <w:color w:val="0E5563" w:themeColor="accent5"/>
        </w:rPr>
      </w:pPr>
      <w:r>
        <w:rPr>
          <w:b/>
          <w:color w:val="355D7E" w:themeColor="accent2" w:themeShade="80"/>
        </w:rPr>
        <w:tab/>
      </w:r>
      <w:r>
        <w:rPr>
          <w:b/>
          <w:color w:val="355D7E" w:themeColor="accent2" w:themeShade="80"/>
        </w:rPr>
        <w:tab/>
      </w:r>
      <w:r>
        <w:rPr>
          <w:b/>
          <w:color w:val="355D7E" w:themeColor="accent2" w:themeShade="80"/>
        </w:rPr>
        <w:tab/>
      </w:r>
      <w:r>
        <w:rPr>
          <w:b/>
          <w:color w:val="355D7E" w:themeColor="accent2" w:themeShade="80"/>
        </w:rPr>
        <w:tab/>
      </w:r>
      <w:r>
        <w:rPr>
          <w:b/>
          <w:color w:val="355D7E" w:themeColor="accent2" w:themeShade="80"/>
        </w:rPr>
        <w:tab/>
      </w:r>
      <w:r>
        <w:rPr>
          <w:b/>
          <w:color w:val="355D7E" w:themeColor="accent2" w:themeShade="80"/>
        </w:rPr>
        <w:tab/>
      </w:r>
      <w:r>
        <w:rPr>
          <w:b/>
          <w:color w:val="355D7E" w:themeColor="accent2" w:themeShade="80"/>
        </w:rPr>
        <w:tab/>
      </w:r>
      <w:r>
        <w:rPr>
          <w:b/>
          <w:color w:val="355D7E" w:themeColor="accent2" w:themeShade="80"/>
        </w:rPr>
        <w:tab/>
      </w:r>
      <w:r>
        <w:rPr>
          <w:color w:val="0E5563" w:themeColor="accent5"/>
        </w:rPr>
        <w:tab/>
      </w:r>
    </w:p>
    <w:p w14:paraId="0E42A10D" w14:textId="77777777" w:rsidR="00865DD1" w:rsidRDefault="00865DD1" w:rsidP="00055308">
      <w:pPr>
        <w:rPr>
          <w:color w:val="0E5563" w:themeColor="accent5"/>
        </w:rPr>
      </w:pPr>
    </w:p>
    <w:p w14:paraId="2D29291F" w14:textId="77777777" w:rsidR="00865DD1" w:rsidRDefault="00865DD1" w:rsidP="00055308">
      <w:pPr>
        <w:rPr>
          <w:color w:val="0E5563" w:themeColor="accent5"/>
        </w:rPr>
      </w:pPr>
    </w:p>
    <w:sectPr w:rsidR="00865DD1" w:rsidSect="00F94734">
      <w:footerReference w:type="default" r:id="rId51"/>
      <w:headerReference w:type="first" r:id="rId52"/>
      <w:pgSz w:w="11906" w:h="16838" w:code="9"/>
      <w:pgMar w:top="245" w:right="360" w:bottom="245" w:left="36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E1A7" w14:textId="77777777" w:rsidR="00974ADC" w:rsidRDefault="00974ADC">
      <w:pPr>
        <w:spacing w:before="0" w:after="0"/>
      </w:pPr>
      <w:r>
        <w:separator/>
      </w:r>
    </w:p>
  </w:endnote>
  <w:endnote w:type="continuationSeparator" w:id="0">
    <w:p w14:paraId="302AFDCA" w14:textId="77777777" w:rsidR="00974ADC" w:rsidRDefault="00974A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12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FC2C6" w14:textId="5DA01969" w:rsidR="005C175A" w:rsidRDefault="005C175A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 w:rsidR="00B90D09"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225E" w14:textId="77777777" w:rsidR="00974ADC" w:rsidRDefault="00974ADC">
      <w:pPr>
        <w:spacing w:before="0" w:after="0"/>
      </w:pPr>
      <w:r>
        <w:separator/>
      </w:r>
    </w:p>
  </w:footnote>
  <w:footnote w:type="continuationSeparator" w:id="0">
    <w:p w14:paraId="68A97778" w14:textId="77777777" w:rsidR="00974ADC" w:rsidRDefault="00974ADC">
      <w:pPr>
        <w:spacing w:before="0" w:after="0"/>
      </w:pPr>
      <w:r>
        <w:continuationSeparator/>
      </w:r>
    </w:p>
  </w:footnote>
  <w:footnote w:id="1">
    <w:p w14:paraId="42034164" w14:textId="77777777" w:rsidR="000F6127" w:rsidRDefault="000F612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55308">
        <w:rPr>
          <w:sz w:val="16"/>
          <w:szCs w:val="16"/>
        </w:rPr>
        <w:t>O PE será disponibilizado no</w:t>
      </w:r>
      <w:r w:rsidR="00CF214D" w:rsidRPr="00055308">
        <w:rPr>
          <w:sz w:val="16"/>
          <w:szCs w:val="16"/>
        </w:rPr>
        <w:t xml:space="preserve"> repositório da </w:t>
      </w:r>
      <w:r w:rsidRPr="00055308">
        <w:rPr>
          <w:sz w:val="16"/>
          <w:szCs w:val="16"/>
        </w:rPr>
        <w:t xml:space="preserve"> </w:t>
      </w:r>
      <w:hyperlink r:id="rId1" w:history="1">
        <w:r w:rsidRPr="00055308">
          <w:rPr>
            <w:rStyle w:val="Hyperlink"/>
            <w:sz w:val="16"/>
            <w:szCs w:val="16"/>
          </w:rPr>
          <w:t>EDUCAPES</w:t>
        </w:r>
      </w:hyperlink>
      <w:r w:rsidR="00CF214D" w:rsidRPr="00055308">
        <w:rPr>
          <w:sz w:val="16"/>
          <w:szCs w:val="16"/>
        </w:rPr>
        <w:t xml:space="preserve"> com </w:t>
      </w:r>
      <w:r w:rsidR="00055308" w:rsidRPr="00055308">
        <w:rPr>
          <w:sz w:val="16"/>
          <w:szCs w:val="16"/>
        </w:rPr>
        <w:t xml:space="preserve">registro de licença jurídica gratuita no </w:t>
      </w:r>
      <w:proofErr w:type="spellStart"/>
      <w:r w:rsidR="00055308" w:rsidRPr="00055308">
        <w:rPr>
          <w:sz w:val="16"/>
          <w:szCs w:val="16"/>
        </w:rPr>
        <w:t>creative</w:t>
      </w:r>
      <w:proofErr w:type="spellEnd"/>
      <w:r w:rsidR="00055308" w:rsidRPr="00055308">
        <w:rPr>
          <w:sz w:val="16"/>
          <w:szCs w:val="16"/>
        </w:rPr>
        <w:t xml:space="preserve"> Commons.</w:t>
      </w:r>
      <w:r w:rsidR="00055308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2" w:type="dxa"/>
      <w:jc w:val="center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15"/>
      <w:gridCol w:w="6237"/>
      <w:gridCol w:w="1730"/>
    </w:tblGrid>
    <w:tr w:rsidR="0062760D" w14:paraId="7055E166" w14:textId="77777777" w:rsidTr="00C86B6B">
      <w:trPr>
        <w:trHeight w:val="1276"/>
        <w:jc w:val="center"/>
      </w:trPr>
      <w:tc>
        <w:tcPr>
          <w:tcW w:w="2015" w:type="dxa"/>
          <w:vAlign w:val="center"/>
        </w:tcPr>
        <w:p w14:paraId="2E3D2CEF" w14:textId="77777777" w:rsidR="0062760D" w:rsidRDefault="0062760D" w:rsidP="0062760D">
          <w:pPr>
            <w:pStyle w:val="Cabealho"/>
            <w:jc w:val="center"/>
            <w:rPr>
              <w:b/>
              <w:sz w:val="10"/>
            </w:rPr>
          </w:pPr>
          <w:r>
            <w:rPr>
              <w:b/>
              <w:noProof/>
              <w:sz w:val="10"/>
              <w:lang w:eastAsia="pt-BR"/>
            </w:rPr>
            <w:drawing>
              <wp:inline distT="0" distB="0" distL="0" distR="0" wp14:anchorId="734A0893" wp14:editId="7A37E257">
                <wp:extent cx="895350" cy="733425"/>
                <wp:effectExtent l="0" t="0" r="0" b="9525"/>
                <wp:docPr id="3" name="Imagem 3" descr="C:\Users\Dell\OneDrive\Imagens\logo_udes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Dell\OneDrive\Imagens\logo_udes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7BF1AA68" w14:textId="77777777" w:rsidR="0062760D" w:rsidRDefault="0062760D" w:rsidP="0062760D">
          <w:pPr>
            <w:pStyle w:val="Cabealho"/>
            <w:framePr w:hSpace="141" w:wrap="notBeside" w:hAnchor="margin" w:xAlign="center" w:y="-490"/>
            <w:jc w:val="center"/>
            <w:rPr>
              <w:b/>
            </w:rPr>
          </w:pPr>
          <w:r>
            <w:rPr>
              <w:b/>
            </w:rPr>
            <w:t>UNIVERSIDADE DO ESTADO DE SANTA CATARINA</w:t>
          </w:r>
        </w:p>
        <w:p w14:paraId="012352F8" w14:textId="77777777" w:rsidR="0062760D" w:rsidRPr="00E15909" w:rsidRDefault="0062760D" w:rsidP="0062760D">
          <w:pPr>
            <w:pStyle w:val="Cabealho"/>
            <w:jc w:val="center"/>
            <w:rPr>
              <w:b/>
              <w:sz w:val="24"/>
              <w:szCs w:val="24"/>
            </w:rPr>
          </w:pPr>
          <w:r w:rsidRPr="00E15909">
            <w:rPr>
              <w:b/>
              <w:sz w:val="24"/>
              <w:szCs w:val="24"/>
            </w:rPr>
            <w:t>Centro de Ciências Tecnológicas</w:t>
          </w:r>
        </w:p>
        <w:p w14:paraId="433298E2" w14:textId="77777777" w:rsidR="0062760D" w:rsidRDefault="0062760D" w:rsidP="0062760D">
          <w:pPr>
            <w:pStyle w:val="Cabealho"/>
            <w:jc w:val="center"/>
            <w:rPr>
              <w:rFonts w:ascii="Garamond" w:hAnsi="Garamond"/>
              <w:sz w:val="16"/>
            </w:rPr>
          </w:pPr>
          <w:r>
            <w:rPr>
              <w:b/>
            </w:rPr>
            <w:t>Programa de Pós-Graduação em Ensino de Ciências, Matemática e Tecnologias.</w:t>
          </w:r>
        </w:p>
      </w:tc>
      <w:tc>
        <w:tcPr>
          <w:tcW w:w="1730" w:type="dxa"/>
          <w:vAlign w:val="center"/>
        </w:tcPr>
        <w:p w14:paraId="071FF710" w14:textId="77777777" w:rsidR="0062760D" w:rsidRDefault="0062760D" w:rsidP="0062760D">
          <w:pPr>
            <w:pStyle w:val="Cabealho"/>
            <w:ind w:left="239" w:hanging="239"/>
            <w:jc w:val="center"/>
            <w:rPr>
              <w:sz w:val="10"/>
            </w:rPr>
          </w:pPr>
          <w:r>
            <w:rPr>
              <w:noProof/>
              <w:sz w:val="10"/>
              <w:lang w:eastAsia="pt-BR"/>
            </w:rPr>
            <w:drawing>
              <wp:inline distT="0" distB="0" distL="0" distR="0" wp14:anchorId="4CF31605" wp14:editId="24A0A5BE">
                <wp:extent cx="752475" cy="619125"/>
                <wp:effectExtent l="0" t="0" r="9525" b="9525"/>
                <wp:docPr id="1" name="Imagem 1" descr="C:\Users\Dell\Pictures\Logo PPGECMT_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ell\Pictures\Logo PPGECMT_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B4F5ED" w14:textId="77777777" w:rsidR="0062760D" w:rsidRDefault="006276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CB"/>
    <w:rsid w:val="00035876"/>
    <w:rsid w:val="0005360C"/>
    <w:rsid w:val="00055308"/>
    <w:rsid w:val="00075CBA"/>
    <w:rsid w:val="00095C94"/>
    <w:rsid w:val="000A2E5F"/>
    <w:rsid w:val="000B2F43"/>
    <w:rsid w:val="000E2D48"/>
    <w:rsid w:val="000F6127"/>
    <w:rsid w:val="00101D55"/>
    <w:rsid w:val="00111424"/>
    <w:rsid w:val="00163B26"/>
    <w:rsid w:val="001719FB"/>
    <w:rsid w:val="0018282C"/>
    <w:rsid w:val="001A3167"/>
    <w:rsid w:val="001C3C42"/>
    <w:rsid w:val="00205BCB"/>
    <w:rsid w:val="00210BF4"/>
    <w:rsid w:val="002640A9"/>
    <w:rsid w:val="002F7D31"/>
    <w:rsid w:val="0030450E"/>
    <w:rsid w:val="0032466B"/>
    <w:rsid w:val="0035597E"/>
    <w:rsid w:val="00363D6B"/>
    <w:rsid w:val="003A217C"/>
    <w:rsid w:val="003A7E9E"/>
    <w:rsid w:val="0040487D"/>
    <w:rsid w:val="00433C90"/>
    <w:rsid w:val="0044542A"/>
    <w:rsid w:val="00486AF3"/>
    <w:rsid w:val="0049047C"/>
    <w:rsid w:val="004906DF"/>
    <w:rsid w:val="004F1DE0"/>
    <w:rsid w:val="004F5511"/>
    <w:rsid w:val="00522198"/>
    <w:rsid w:val="00537A46"/>
    <w:rsid w:val="00550BE5"/>
    <w:rsid w:val="00553FE8"/>
    <w:rsid w:val="0058630C"/>
    <w:rsid w:val="005A0466"/>
    <w:rsid w:val="005A2782"/>
    <w:rsid w:val="005C175A"/>
    <w:rsid w:val="005D5597"/>
    <w:rsid w:val="0060470D"/>
    <w:rsid w:val="00611CAA"/>
    <w:rsid w:val="0062760D"/>
    <w:rsid w:val="006547A7"/>
    <w:rsid w:val="00667422"/>
    <w:rsid w:val="0068143D"/>
    <w:rsid w:val="00683014"/>
    <w:rsid w:val="006D24C9"/>
    <w:rsid w:val="006E1920"/>
    <w:rsid w:val="006E2DC7"/>
    <w:rsid w:val="006E5F88"/>
    <w:rsid w:val="0071773C"/>
    <w:rsid w:val="00723B69"/>
    <w:rsid w:val="0073288E"/>
    <w:rsid w:val="007523E7"/>
    <w:rsid w:val="007743B6"/>
    <w:rsid w:val="00797BC7"/>
    <w:rsid w:val="007A3BEF"/>
    <w:rsid w:val="0080058F"/>
    <w:rsid w:val="008315F6"/>
    <w:rsid w:val="00832D1E"/>
    <w:rsid w:val="00865DD1"/>
    <w:rsid w:val="00882A36"/>
    <w:rsid w:val="008A451F"/>
    <w:rsid w:val="008C4630"/>
    <w:rsid w:val="008C7284"/>
    <w:rsid w:val="008D298B"/>
    <w:rsid w:val="008E1159"/>
    <w:rsid w:val="00926F2C"/>
    <w:rsid w:val="00930E01"/>
    <w:rsid w:val="00950412"/>
    <w:rsid w:val="00954CD4"/>
    <w:rsid w:val="00974ADC"/>
    <w:rsid w:val="009A121E"/>
    <w:rsid w:val="009B045C"/>
    <w:rsid w:val="009B4BDA"/>
    <w:rsid w:val="009F4F16"/>
    <w:rsid w:val="00A3444F"/>
    <w:rsid w:val="00A44201"/>
    <w:rsid w:val="00A64B91"/>
    <w:rsid w:val="00A779D3"/>
    <w:rsid w:val="00A941EF"/>
    <w:rsid w:val="00AA472E"/>
    <w:rsid w:val="00AB39CD"/>
    <w:rsid w:val="00AB7436"/>
    <w:rsid w:val="00AD28C4"/>
    <w:rsid w:val="00AE739E"/>
    <w:rsid w:val="00AF7448"/>
    <w:rsid w:val="00B01E52"/>
    <w:rsid w:val="00B46738"/>
    <w:rsid w:val="00B82142"/>
    <w:rsid w:val="00B90D09"/>
    <w:rsid w:val="00BB3541"/>
    <w:rsid w:val="00BC4EF5"/>
    <w:rsid w:val="00BC5F62"/>
    <w:rsid w:val="00BE0653"/>
    <w:rsid w:val="00BE6D96"/>
    <w:rsid w:val="00C21C51"/>
    <w:rsid w:val="00C231FD"/>
    <w:rsid w:val="00C342BE"/>
    <w:rsid w:val="00C61DE0"/>
    <w:rsid w:val="00C71E2F"/>
    <w:rsid w:val="00C77E10"/>
    <w:rsid w:val="00C82177"/>
    <w:rsid w:val="00CA0EC2"/>
    <w:rsid w:val="00CB0545"/>
    <w:rsid w:val="00CB6CFB"/>
    <w:rsid w:val="00CC2557"/>
    <w:rsid w:val="00CC3594"/>
    <w:rsid w:val="00CF214D"/>
    <w:rsid w:val="00D11D66"/>
    <w:rsid w:val="00D7461D"/>
    <w:rsid w:val="00DA0618"/>
    <w:rsid w:val="00DB10AF"/>
    <w:rsid w:val="00DB4A46"/>
    <w:rsid w:val="00DD0896"/>
    <w:rsid w:val="00DF4E14"/>
    <w:rsid w:val="00E04941"/>
    <w:rsid w:val="00E25465"/>
    <w:rsid w:val="00EB7A95"/>
    <w:rsid w:val="00EC769E"/>
    <w:rsid w:val="00ED5135"/>
    <w:rsid w:val="00EE49D4"/>
    <w:rsid w:val="00EF5113"/>
    <w:rsid w:val="00F017D8"/>
    <w:rsid w:val="00F21EDE"/>
    <w:rsid w:val="00F25A5C"/>
    <w:rsid w:val="00F76E23"/>
    <w:rsid w:val="00F773B1"/>
    <w:rsid w:val="00F848A4"/>
    <w:rsid w:val="00F87232"/>
    <w:rsid w:val="00F94734"/>
    <w:rsid w:val="00FB45A2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0B92E03B"/>
  <w15:docId w15:val="{DAF10291-0D40-4983-87BD-A67D7B68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PT" w:eastAsia="ja-JP" w:bidi="ar-SA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88"/>
    <w:rPr>
      <w:sz w:val="20"/>
      <w:lang w:val="pt-BR"/>
    </w:rPr>
  </w:style>
  <w:style w:type="paragraph" w:styleId="Ttulo1">
    <w:name w:val="heading 1"/>
    <w:basedOn w:val="Normal"/>
    <w:link w:val="Ttulo1Char"/>
    <w:uiPriority w:val="2"/>
    <w:unhideWhenUsed/>
    <w:qFormat/>
    <w:rsid w:val="00163B26"/>
    <w:pPr>
      <w:outlineLvl w:val="0"/>
    </w:pPr>
    <w:rPr>
      <w:rFonts w:asciiTheme="majorHAnsi" w:eastAsiaTheme="majorEastAsia" w:hAnsiTheme="majorHAnsi" w:cstheme="majorBidi"/>
      <w:b/>
      <w:color w:val="0E5563" w:themeColor="accent5"/>
      <w:szCs w:val="36"/>
    </w:rPr>
  </w:style>
  <w:style w:type="paragraph" w:styleId="Ttulo2">
    <w:name w:val="heading 2"/>
    <w:basedOn w:val="Normal"/>
    <w:link w:val="Ttulo2Char"/>
    <w:uiPriority w:val="2"/>
    <w:unhideWhenUsed/>
    <w:qFormat/>
    <w:rsid w:val="00163B26"/>
    <w:pPr>
      <w:jc w:val="right"/>
      <w:outlineLvl w:val="1"/>
    </w:pPr>
    <w:rPr>
      <w:rFonts w:asciiTheme="majorHAnsi" w:eastAsiaTheme="majorEastAsia" w:hAnsiTheme="majorHAnsi" w:cstheme="majorBidi"/>
      <w:b/>
      <w:bCs/>
      <w:color w:val="355D7E" w:themeColor="accent2" w:themeShade="80"/>
    </w:rPr>
  </w:style>
  <w:style w:type="paragraph" w:styleId="Ttulo3">
    <w:name w:val="heading 3"/>
    <w:basedOn w:val="Normal"/>
    <w:link w:val="Ttulo3Char"/>
    <w:uiPriority w:val="2"/>
    <w:unhideWhenUsed/>
    <w:qFormat/>
    <w:rsid w:val="00163B26"/>
    <w:pPr>
      <w:keepNext/>
      <w:keepLines/>
      <w:pBdr>
        <w:bottom w:val="single" w:sz="18" w:space="1" w:color="FFC40C" w:themeColor="accent4"/>
      </w:pBdr>
      <w:spacing w:before="240" w:after="0"/>
      <w:contextualSpacing/>
      <w:outlineLvl w:val="2"/>
    </w:pPr>
    <w:rPr>
      <w:rFonts w:asciiTheme="majorHAnsi" w:eastAsiaTheme="majorEastAsia" w:hAnsiTheme="majorHAnsi" w:cstheme="majorBidi"/>
      <w:b/>
      <w:caps/>
      <w:color w:val="0E5563" w:themeColor="accent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2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B85A22" w:themeColor="accent1" w:themeShade="BF"/>
    </w:rPr>
  </w:style>
  <w:style w:type="paragraph" w:styleId="Ttulo5">
    <w:name w:val="heading 5"/>
    <w:basedOn w:val="Normal"/>
    <w:next w:val="Normal"/>
    <w:link w:val="Ttulo5Char"/>
    <w:uiPriority w:val="2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b/>
      <w:i/>
      <w:color w:val="B85A22" w:themeColor="accent1" w:themeShade="BF"/>
    </w:rPr>
  </w:style>
  <w:style w:type="paragraph" w:styleId="Ttulo6">
    <w:name w:val="heading 6"/>
    <w:basedOn w:val="Normal"/>
    <w:next w:val="Normal"/>
    <w:link w:val="Ttulo6Char"/>
    <w:uiPriority w:val="2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sz w:val="18"/>
    </w:rPr>
  </w:style>
  <w:style w:type="paragraph" w:styleId="Ttulo7">
    <w:name w:val="heading 7"/>
    <w:basedOn w:val="Normal"/>
    <w:next w:val="Normal"/>
    <w:link w:val="Ttulo7Char"/>
    <w:uiPriority w:val="2"/>
    <w:semiHidden/>
    <w:unhideWhenUsed/>
    <w:qFormat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sz w:val="18"/>
    </w:rPr>
  </w:style>
  <w:style w:type="paragraph" w:styleId="Ttulo8">
    <w:name w:val="heading 8"/>
    <w:basedOn w:val="Normal"/>
    <w:next w:val="Normal"/>
    <w:link w:val="Ttulo8Char"/>
    <w:uiPriority w:val="2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sz w:val="18"/>
    </w:rPr>
  </w:style>
  <w:style w:type="paragraph" w:styleId="Ttulo9">
    <w:name w:val="heading 9"/>
    <w:basedOn w:val="Normal"/>
    <w:next w:val="Normal"/>
    <w:link w:val="Ttulo9Char"/>
    <w:uiPriority w:val="2"/>
    <w:semiHidden/>
    <w:unhideWhenUsed/>
    <w:qFormat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basedOn w:val="Fontepargpadro"/>
    <w:uiPriority w:val="33"/>
    <w:semiHidden/>
    <w:unhideWhenUsed/>
    <w:qFormat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DD8047" w:themeColor="accent1"/>
      <w:spacing w:val="0"/>
    </w:rPr>
  </w:style>
  <w:style w:type="character" w:customStyle="1" w:styleId="Ttulo1Char">
    <w:name w:val="Título 1 Char"/>
    <w:basedOn w:val="Fontepargpadro"/>
    <w:link w:val="Ttulo1"/>
    <w:uiPriority w:val="2"/>
    <w:rsid w:val="00163B26"/>
    <w:rPr>
      <w:rFonts w:asciiTheme="majorHAnsi" w:eastAsiaTheme="majorEastAsia" w:hAnsiTheme="majorHAnsi" w:cstheme="majorBidi"/>
      <w:b/>
      <w:color w:val="0E5563" w:themeColor="accent5"/>
      <w:szCs w:val="36"/>
    </w:rPr>
  </w:style>
  <w:style w:type="character" w:customStyle="1" w:styleId="Ttulo2Char">
    <w:name w:val="Título 2 Char"/>
    <w:basedOn w:val="Fontepargpadro"/>
    <w:link w:val="Ttulo2"/>
    <w:uiPriority w:val="2"/>
    <w:rsid w:val="00163B26"/>
    <w:rPr>
      <w:rFonts w:asciiTheme="majorHAnsi" w:eastAsiaTheme="majorEastAsia" w:hAnsiTheme="majorHAnsi" w:cstheme="majorBidi"/>
      <w:b/>
      <w:bCs/>
      <w:color w:val="355D7E" w:themeColor="accent2" w:themeShade="80"/>
    </w:rPr>
  </w:style>
  <w:style w:type="table" w:customStyle="1" w:styleId="TabeladeGrade1Clara-nfase61">
    <w:name w:val="Tabela de Grade 1 Clara - Ênfase 61"/>
    <w:basedOn w:val="Tabelanormal"/>
    <w:uiPriority w:val="46"/>
    <w:pPr>
      <w:spacing w:before="40" w:after="0"/>
    </w:pPr>
    <w:rPr>
      <w:kern w:val="21"/>
      <w14:ligatures w14:val="standard"/>
    </w:r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mples31">
    <w:name w:val="Tabela Simples 31"/>
    <w:basedOn w:val="Tabelanormal"/>
    <w:uiPriority w:val="43"/>
    <w:rsid w:val="00F017D8"/>
    <w:pPr>
      <w:spacing w:before="40" w:after="0"/>
    </w:pPr>
    <w:rPr>
      <w:kern w:val="21"/>
      <w14:ligatures w14:val="standard"/>
    </w:rPr>
    <w:tblPr>
      <w:tblStyleRowBandSize w:val="1"/>
      <w:tblStyleCol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29" w:type="dxa"/>
        <w:bottom w:w="29" w:type="dxa"/>
      </w:tblCellMar>
    </w:tblPr>
    <w:tcPr>
      <w:shd w:val="clear" w:color="auto" w:fill="F2F2F2" w:themeFill="background1" w:themeFillShade="F2"/>
    </w:tc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odap">
    <w:name w:val="footer"/>
    <w:basedOn w:val="Normal"/>
    <w:link w:val="RodapChar"/>
    <w:uiPriority w:val="99"/>
    <w:pPr>
      <w:spacing w:after="0"/>
    </w:pPr>
    <w:rPr>
      <w:caps/>
      <w:color w:val="B85A22" w:themeColor="accent1" w:themeShade="BF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Pr>
      <w:caps/>
      <w:color w:val="B85A22" w:themeColor="accent1" w:themeShade="BF"/>
      <w:sz w:val="18"/>
      <w:szCs w:val="18"/>
    </w:rPr>
  </w:style>
  <w:style w:type="paragraph" w:customStyle="1" w:styleId="Textocomalinhamentodireita">
    <w:name w:val="Texto com alinhamento à direita"/>
    <w:basedOn w:val="Normal"/>
    <w:uiPriority w:val="3"/>
    <w:qFormat/>
    <w:pPr>
      <w:jc w:val="right"/>
    </w:pPr>
  </w:style>
  <w:style w:type="paragraph" w:styleId="Ttulo">
    <w:name w:val="Title"/>
    <w:basedOn w:val="Normal"/>
    <w:link w:val="TtuloChar"/>
    <w:uiPriority w:val="1"/>
    <w:qFormat/>
    <w:rsid w:val="0073288E"/>
    <w:pPr>
      <w:pBdr>
        <w:bottom w:val="single" w:sz="18" w:space="1" w:color="0E5563" w:themeColor="accent5"/>
      </w:pBdr>
      <w:spacing w:before="0" w:after="40"/>
      <w:contextualSpacing/>
      <w:jc w:val="center"/>
    </w:pPr>
    <w:rPr>
      <w:rFonts w:asciiTheme="majorHAnsi" w:eastAsiaTheme="majorEastAsia" w:hAnsiTheme="majorHAnsi" w:cstheme="majorBidi"/>
      <w:b/>
      <w:caps/>
      <w:color w:val="0E5563" w:themeColor="accent5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73288E"/>
    <w:rPr>
      <w:rFonts w:asciiTheme="majorHAnsi" w:eastAsiaTheme="majorEastAsia" w:hAnsiTheme="majorHAnsi" w:cstheme="majorBidi"/>
      <w:b/>
      <w:caps/>
      <w:color w:val="0E5563" w:themeColor="accent5"/>
      <w:kern w:val="28"/>
      <w:sz w:val="36"/>
      <w:szCs w:val="56"/>
    </w:rPr>
  </w:style>
  <w:style w:type="character" w:styleId="Forte">
    <w:name w:val="Strong"/>
    <w:uiPriority w:val="5"/>
    <w:unhideWhenUsed/>
    <w:qFormat/>
    <w:rsid w:val="00163B26"/>
    <w:rPr>
      <w:b/>
      <w:color w:val="355D7E" w:themeColor="accent2" w:themeShade="80"/>
    </w:rPr>
  </w:style>
  <w:style w:type="character" w:customStyle="1" w:styleId="Ttulo3Char">
    <w:name w:val="Título 3 Char"/>
    <w:basedOn w:val="Fontepargpadro"/>
    <w:link w:val="Ttulo3"/>
    <w:uiPriority w:val="2"/>
    <w:rsid w:val="00163B26"/>
    <w:rPr>
      <w:rFonts w:asciiTheme="majorHAnsi" w:eastAsiaTheme="majorEastAsia" w:hAnsiTheme="majorHAnsi" w:cstheme="majorBidi"/>
      <w:b/>
      <w:caps/>
      <w:color w:val="0E5563" w:themeColor="accent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2"/>
    <w:semiHidden/>
    <w:rPr>
      <w:rFonts w:asciiTheme="majorHAnsi" w:eastAsiaTheme="majorEastAsia" w:hAnsiTheme="majorHAnsi" w:cstheme="majorBidi"/>
      <w:i/>
      <w:iCs/>
      <w:color w:val="B85A22" w:themeColor="accent1" w:themeShade="BF"/>
    </w:rPr>
  </w:style>
  <w:style w:type="character" w:customStyle="1" w:styleId="Ttulo5Char">
    <w:name w:val="Título 5 Char"/>
    <w:basedOn w:val="Fontepargpadro"/>
    <w:link w:val="Ttulo5"/>
    <w:uiPriority w:val="2"/>
    <w:semiHidden/>
    <w:rPr>
      <w:rFonts w:asciiTheme="majorHAnsi" w:eastAsiaTheme="majorEastAsia" w:hAnsiTheme="majorHAnsi" w:cstheme="majorBidi"/>
      <w:b/>
      <w:i/>
      <w:color w:val="B85A22" w:themeColor="accent1" w:themeShade="BF"/>
    </w:rPr>
  </w:style>
  <w:style w:type="character" w:customStyle="1" w:styleId="Ttulo6Char">
    <w:name w:val="Título 6 Char"/>
    <w:basedOn w:val="Fontepargpadro"/>
    <w:link w:val="Ttulo6"/>
    <w:uiPriority w:val="2"/>
    <w:semiHidden/>
    <w:rPr>
      <w:rFonts w:asciiTheme="majorHAnsi" w:eastAsiaTheme="majorEastAsia" w:hAnsiTheme="majorHAnsi" w:cstheme="majorBidi"/>
      <w:color w:val="000000" w:themeColor="text1"/>
      <w:kern w:val="21"/>
      <w:sz w:val="18"/>
      <w:szCs w:val="21"/>
      <w14:ligatures w14:val="standard"/>
    </w:rPr>
  </w:style>
  <w:style w:type="character" w:customStyle="1" w:styleId="Ttulo7Char">
    <w:name w:val="Título 7 Char"/>
    <w:basedOn w:val="Fontepargpadro"/>
    <w:link w:val="Ttulo7"/>
    <w:uiPriority w:val="2"/>
    <w:semiHidden/>
    <w:rPr>
      <w:rFonts w:asciiTheme="majorHAnsi" w:eastAsiaTheme="majorEastAsia" w:hAnsiTheme="majorHAnsi" w:cstheme="majorBidi"/>
      <w:i/>
      <w:iCs/>
      <w:color w:val="000000" w:themeColor="text1"/>
      <w:kern w:val="21"/>
      <w:sz w:val="18"/>
      <w:szCs w:val="21"/>
      <w14:ligatures w14:val="standard"/>
    </w:rPr>
  </w:style>
  <w:style w:type="character" w:customStyle="1" w:styleId="Ttulo8Char">
    <w:name w:val="Título 8 Char"/>
    <w:basedOn w:val="Fontepargpadro"/>
    <w:link w:val="Ttulo8"/>
    <w:uiPriority w:val="2"/>
    <w:semiHidden/>
    <w:rPr>
      <w:rFonts w:asciiTheme="majorHAnsi" w:eastAsiaTheme="majorEastAsia" w:hAnsiTheme="majorHAnsi" w:cstheme="majorBidi"/>
      <w:b/>
      <w:color w:val="000000" w:themeColor="text1"/>
      <w:kern w:val="21"/>
      <w:sz w:val="18"/>
      <w:szCs w:val="21"/>
      <w14:ligatures w14:val="standard"/>
    </w:rPr>
  </w:style>
  <w:style w:type="character" w:customStyle="1" w:styleId="Ttulo9Char">
    <w:name w:val="Título 9 Char"/>
    <w:basedOn w:val="Fontepargpadro"/>
    <w:link w:val="Ttulo9"/>
    <w:uiPriority w:val="2"/>
    <w:semiHidden/>
    <w:rPr>
      <w:rFonts w:asciiTheme="majorHAnsi" w:eastAsiaTheme="majorEastAsia" w:hAnsiTheme="majorHAnsi" w:cstheme="majorBidi"/>
      <w:b/>
      <w:i/>
      <w:iCs/>
      <w:color w:val="272727" w:themeColor="text1" w:themeTint="D8"/>
      <w:kern w:val="21"/>
      <w:sz w:val="21"/>
      <w:szCs w:val="21"/>
      <w14:ligatures w14:val="standard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styleId="Cabealho">
    <w:name w:val="header"/>
    <w:basedOn w:val="Normal"/>
    <w:link w:val="CabealhoChar"/>
    <w:pPr>
      <w:spacing w:before="0" w:after="0"/>
    </w:pPr>
  </w:style>
  <w:style w:type="character" w:customStyle="1" w:styleId="CabealhoChar">
    <w:name w:val="Cabeçalho Char"/>
    <w:basedOn w:val="Fontepargpadro"/>
    <w:link w:val="Cabealho"/>
    <w:rPr>
      <w:color w:val="000000" w:themeColor="text1"/>
      <w:kern w:val="21"/>
      <w:sz w:val="21"/>
      <w:szCs w:val="21"/>
      <w14:ligatures w14:val="standard"/>
    </w:rPr>
  </w:style>
  <w:style w:type="table" w:styleId="Tabelacomgrade">
    <w:name w:val="Table Grid"/>
    <w:basedOn w:val="Tabelanormal"/>
    <w:uiPriority w:val="39"/>
    <w:rsid w:val="008C463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A779D3"/>
    <w:pPr>
      <w:spacing w:before="0" w:after="0"/>
    </w:pPr>
    <w:rPr>
      <w:rFonts w:eastAsiaTheme="minorHAnsi"/>
      <w:sz w:val="22"/>
      <w:szCs w:val="22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6127"/>
    <w:pPr>
      <w:spacing w:before="0"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6127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0F6127"/>
    <w:rPr>
      <w:vertAlign w:val="superscri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73B1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73B1"/>
    <w:rPr>
      <w:sz w:val="20"/>
      <w:szCs w:val="20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F773B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1D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1D66"/>
    <w:rPr>
      <w:b/>
      <w:bCs/>
      <w:sz w:val="20"/>
      <w:szCs w:val="20"/>
      <w:lang w:val="pt-BR"/>
    </w:rPr>
  </w:style>
  <w:style w:type="character" w:styleId="Hyperlink">
    <w:name w:val="Hyperlink"/>
    <w:basedOn w:val="Fontepargpadro"/>
    <w:uiPriority w:val="99"/>
    <w:unhideWhenUsed/>
    <w:rsid w:val="00CF214D"/>
    <w:rPr>
      <w:color w:val="F7B615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214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39C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9CD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control" Target="activeX/activeX22.xml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8" Type="http://schemas.openxmlformats.org/officeDocument/2006/relationships/control" Target="activeX/activeX1.xm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ducapes.capes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jpeg"/><Relationship Id="rId1" Type="http://schemas.openxmlformats.org/officeDocument/2006/relationships/image" Target="media/image2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zu\AppData\Roaming\Microsoft\Templates\Formul&#225;rio%20de%20relat&#243;rio%20de%20despesas%20de%20viagem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B28EA9F50A4DCA93A9B86EFDE5DA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D63153-7934-4E62-BE36-3A7119F69B47}"/>
      </w:docPartPr>
      <w:docPartBody>
        <w:p w:rsidR="006E2A7C" w:rsidRDefault="00340C74" w:rsidP="00340C74">
          <w:pPr>
            <w:pStyle w:val="2BB28EA9F50A4DCA93A9B86EFDE5DA43"/>
          </w:pPr>
          <w:r w:rsidRPr="0057611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2AE691956F468CB59E7FDAC2BF97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17487-336F-4221-9362-B71665F2584F}"/>
      </w:docPartPr>
      <w:docPartBody>
        <w:p w:rsidR="006E2A7C" w:rsidRDefault="00340C74" w:rsidP="00340C74">
          <w:pPr>
            <w:pStyle w:val="D72AE691956F468CB59E7FDAC2BF97AF"/>
          </w:pPr>
          <w:r w:rsidRPr="001C3C4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FF0F43723C447FB9B4A33F410891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B411D-65B2-446C-ABB5-782C24C2AD94}"/>
      </w:docPartPr>
      <w:docPartBody>
        <w:p w:rsidR="006E2A7C" w:rsidRDefault="00340C74" w:rsidP="00340C74">
          <w:pPr>
            <w:pStyle w:val="3FFF0F43723C447FB9B4A33F410891AA"/>
          </w:pPr>
          <w:r w:rsidRPr="0057611D">
            <w:rPr>
              <w:rStyle w:val="TextodoEspaoReservado"/>
            </w:rPr>
            <w:t>Escolher um item.</w:t>
          </w:r>
        </w:p>
      </w:docPartBody>
    </w:docPart>
    <w:docPart>
      <w:docPartPr>
        <w:name w:val="549654D83C4C433F82DCAEFB0BD371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B67F7C-513D-494E-8717-6B13BB1313D0}"/>
      </w:docPartPr>
      <w:docPartBody>
        <w:p w:rsidR="006E2A7C" w:rsidRDefault="00340C74" w:rsidP="00340C74">
          <w:pPr>
            <w:pStyle w:val="549654D83C4C433F82DCAEFB0BD371F8"/>
          </w:pPr>
          <w:r w:rsidRPr="0057611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2760EDEE45B4F0FB52F67510549E9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6C2073-5A49-4433-91C1-BBE9AE2F9B8B}"/>
      </w:docPartPr>
      <w:docPartBody>
        <w:p w:rsidR="006E2A7C" w:rsidRDefault="00340C74" w:rsidP="00340C74">
          <w:pPr>
            <w:pStyle w:val="F2760EDEE45B4F0FB52F67510549E905"/>
          </w:pPr>
          <w:r w:rsidRPr="00B46738">
            <w:rPr>
              <w:rStyle w:val="TextodoEspaoReservado"/>
              <w:b w:val="0"/>
              <w:bCs/>
            </w:rPr>
            <w:t>Clique ou toque aqui para inserir o texto.</w:t>
          </w:r>
        </w:p>
      </w:docPartBody>
    </w:docPart>
    <w:docPart>
      <w:docPartPr>
        <w:name w:val="9643377A3452400194C2853F6D6381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E9CF6B-A7C2-4EBC-BBD8-4BDF45363E15}"/>
      </w:docPartPr>
      <w:docPartBody>
        <w:p w:rsidR="006E2A7C" w:rsidRDefault="00340C74" w:rsidP="00340C74">
          <w:pPr>
            <w:pStyle w:val="9643377A3452400194C2853F6D6381D0"/>
          </w:pPr>
          <w:r w:rsidRPr="00B46738">
            <w:rPr>
              <w:rStyle w:val="TextodoEspaoReservado"/>
              <w:b w:val="0"/>
              <w:bCs/>
            </w:rPr>
            <w:t>Clique ou toque aqui para inserir o texto.</w:t>
          </w:r>
        </w:p>
      </w:docPartBody>
    </w:docPart>
    <w:docPart>
      <w:docPartPr>
        <w:name w:val="5F7DC7AD3D9E4B3D91C1CA3BC8FD8E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53B256-E31F-4758-91F1-7E0365733D74}"/>
      </w:docPartPr>
      <w:docPartBody>
        <w:p w:rsidR="006E2A7C" w:rsidRDefault="00340C74" w:rsidP="00340C74">
          <w:pPr>
            <w:pStyle w:val="5F7DC7AD3D9E4B3D91C1CA3BC8FD8EB5"/>
          </w:pPr>
          <w:r w:rsidRPr="00B46738">
            <w:rPr>
              <w:rStyle w:val="TextodoEspaoReservado"/>
              <w:b w:val="0"/>
              <w:bCs/>
            </w:rPr>
            <w:t>Clique ou toque aqui para inserir o texto.</w:t>
          </w:r>
        </w:p>
      </w:docPartBody>
    </w:docPart>
    <w:docPart>
      <w:docPartPr>
        <w:name w:val="2D6F85F1C0B14E00BC3F1DF7C1A673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A49716-E3BB-45DD-AA92-A367E8865EE8}"/>
      </w:docPartPr>
      <w:docPartBody>
        <w:p w:rsidR="006E2A7C" w:rsidRDefault="006E2A7C" w:rsidP="006E2A7C">
          <w:pPr>
            <w:pStyle w:val="E1AF6B21892A451CBDBCDDEEE4F8BF25"/>
          </w:pPr>
          <w:r w:rsidRPr="00B46738">
            <w:rPr>
              <w:rStyle w:val="TextodoEspaoReservado"/>
              <w:bCs/>
            </w:rPr>
            <w:t>Clique ou toque aqui para inserir o texto.</w:t>
          </w:r>
        </w:p>
      </w:docPartBody>
    </w:docPart>
    <w:docPart>
      <w:docPartPr>
        <w:name w:val="FA79D1B802BF45FBAD06865286616D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DA9136-BD42-40C5-9FBF-45980B651745}"/>
      </w:docPartPr>
      <w:docPartBody>
        <w:p w:rsidR="006E2A7C" w:rsidRDefault="00340C74" w:rsidP="00340C74">
          <w:pPr>
            <w:pStyle w:val="FA79D1B802BF45FBAD06865286616DF6"/>
          </w:pPr>
          <w:r w:rsidRPr="00B46738">
            <w:rPr>
              <w:rStyle w:val="TextodoEspaoReservado"/>
              <w:b w:val="0"/>
              <w:bCs/>
            </w:rPr>
            <w:t>Clique ou toque aqui para inserir o texto.</w:t>
          </w:r>
        </w:p>
      </w:docPartBody>
    </w:docPart>
    <w:docPart>
      <w:docPartPr>
        <w:name w:val="1BF4F73BED074E7CA589C2C1AC4622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FC14F6-1652-4BA4-A153-33877BD5E5EF}"/>
      </w:docPartPr>
      <w:docPartBody>
        <w:p w:rsidR="005F1655" w:rsidRDefault="00340C74" w:rsidP="00340C74">
          <w:pPr>
            <w:pStyle w:val="1BF4F73BED074E7CA589C2C1AC46225B"/>
          </w:pPr>
          <w:r w:rsidRPr="00F21EDE">
            <w:rPr>
              <w:rStyle w:val="TextodoEspaoReservado"/>
              <w:b w:val="0"/>
              <w:bCs/>
            </w:rPr>
            <w:t>Clique ou toque aqui para inserir o texto.</w:t>
          </w:r>
        </w:p>
      </w:docPartBody>
    </w:docPart>
    <w:docPart>
      <w:docPartPr>
        <w:name w:val="44D90949A8024AEA96AD323BCDFAE8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FBAA33-0B55-4C1F-A1E9-28089DAA6EFA}"/>
      </w:docPartPr>
      <w:docPartBody>
        <w:p w:rsidR="00396F5F" w:rsidRDefault="00340C74" w:rsidP="00340C74">
          <w:pPr>
            <w:pStyle w:val="44D90949A8024AEA96AD323BCDFAE86F"/>
          </w:pPr>
          <w:r w:rsidRPr="0057611D">
            <w:t>Escolher um item.</w:t>
          </w:r>
        </w:p>
      </w:docPartBody>
    </w:docPart>
    <w:docPart>
      <w:docPartPr>
        <w:name w:val="D60BCCB4F51C428F908983FE45353F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DECAE-5E3F-4EF2-87E7-03603BF6333F}"/>
      </w:docPartPr>
      <w:docPartBody>
        <w:p w:rsidR="00D6388C" w:rsidRDefault="00340C74" w:rsidP="00340C74">
          <w:pPr>
            <w:pStyle w:val="D60BCCB4F51C428F908983FE45353F1C"/>
          </w:pPr>
          <w:r w:rsidRPr="0057611D">
            <w:t>Escolher um item.</w:t>
          </w:r>
        </w:p>
      </w:docPartBody>
    </w:docPart>
    <w:docPart>
      <w:docPartPr>
        <w:name w:val="7361DAA4924B4A4DA889A8B1E8432D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209068-105E-4E37-8BC1-0A0839849778}"/>
      </w:docPartPr>
      <w:docPartBody>
        <w:p w:rsidR="005473E6" w:rsidRDefault="00340C74" w:rsidP="00340C74">
          <w:pPr>
            <w:pStyle w:val="7361DAA4924B4A4DA889A8B1E8432D81"/>
          </w:pPr>
          <w:r w:rsidRPr="00A92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6A99ECEFC44F64855ACF0EEE95ED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43593A-D8D6-42C5-9A16-9B39A619DDD5}"/>
      </w:docPartPr>
      <w:docPartBody>
        <w:p w:rsidR="0020118C" w:rsidRDefault="00340C74" w:rsidP="00340C74">
          <w:pPr>
            <w:pStyle w:val="E26A99ECEFC44F64855ACF0EEE95ED6A"/>
          </w:pPr>
          <w:r w:rsidRPr="00F76067">
            <w:rPr>
              <w:rStyle w:val="TextodoEspaoReservado"/>
            </w:rPr>
            <w:t>Escolher um item.</w:t>
          </w:r>
        </w:p>
      </w:docPartBody>
    </w:docPart>
    <w:docPart>
      <w:docPartPr>
        <w:name w:val="40733B0A39E0460187CBFAB071660E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20741A-888D-4756-8A68-F65FD48D2FC2}"/>
      </w:docPartPr>
      <w:docPartBody>
        <w:p w:rsidR="00311825" w:rsidRDefault="00FD1D34" w:rsidP="00FD1D34">
          <w:pPr>
            <w:pStyle w:val="40733B0A39E0460187CBFAB071660EB9"/>
          </w:pPr>
          <w:r w:rsidRPr="00B46738">
            <w:rPr>
              <w:rStyle w:val="TextodoEspaoReservado"/>
              <w:bCs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DF2"/>
    <w:rsid w:val="0020118C"/>
    <w:rsid w:val="00311825"/>
    <w:rsid w:val="00340C74"/>
    <w:rsid w:val="00396F5F"/>
    <w:rsid w:val="005473E6"/>
    <w:rsid w:val="005C7D64"/>
    <w:rsid w:val="005F1655"/>
    <w:rsid w:val="00650C77"/>
    <w:rsid w:val="00692FD7"/>
    <w:rsid w:val="006E2A7C"/>
    <w:rsid w:val="007B1DF2"/>
    <w:rsid w:val="00D026FC"/>
    <w:rsid w:val="00D6388C"/>
    <w:rsid w:val="00FD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2"/>
    <w:unhideWhenUsed/>
    <w:qFormat/>
    <w:pPr>
      <w:spacing w:before="20" w:after="20" w:line="240" w:lineRule="auto"/>
      <w:outlineLvl w:val="0"/>
    </w:pPr>
    <w:rPr>
      <w:rFonts w:asciiTheme="majorHAnsi" w:eastAsiaTheme="majorEastAsia" w:hAnsiTheme="majorHAnsi" w:cstheme="majorBidi"/>
      <w:b/>
      <w:color w:val="5B9BD5" w:themeColor="accent5"/>
      <w:sz w:val="20"/>
      <w:szCs w:val="36"/>
      <w:lang w:val="pt-BR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2"/>
    <w:rPr>
      <w:rFonts w:asciiTheme="majorHAnsi" w:eastAsiaTheme="majorEastAsia" w:hAnsiTheme="majorHAnsi" w:cstheme="majorBidi"/>
      <w:b/>
      <w:color w:val="5B9BD5" w:themeColor="accent5"/>
      <w:sz w:val="20"/>
      <w:szCs w:val="36"/>
      <w:lang w:val="pt-BR" w:eastAsia="ja-JP"/>
    </w:rPr>
  </w:style>
  <w:style w:type="paragraph" w:customStyle="1" w:styleId="D72AE691956F468CB59E7FDAC2BF97AF">
    <w:name w:val="D72AE691956F468CB59E7FDAC2BF97AF"/>
    <w:rsid w:val="00340C74"/>
    <w:pPr>
      <w:spacing w:before="20" w:after="20" w:line="240" w:lineRule="auto"/>
    </w:pPr>
    <w:rPr>
      <w:sz w:val="20"/>
      <w:szCs w:val="21"/>
      <w:lang w:val="pt-BR" w:eastAsia="ja-JP"/>
    </w:rPr>
  </w:style>
  <w:style w:type="character" w:styleId="Forte">
    <w:name w:val="Strong"/>
    <w:uiPriority w:val="5"/>
    <w:unhideWhenUsed/>
    <w:qFormat/>
    <w:rsid w:val="007B1DF2"/>
    <w:rPr>
      <w:b/>
      <w:color w:val="833C0B" w:themeColor="accent2" w:themeShade="80"/>
    </w:rPr>
  </w:style>
  <w:style w:type="character" w:styleId="TextodoEspaoReservado">
    <w:name w:val="Placeholder Text"/>
    <w:basedOn w:val="Fontepargpadro"/>
    <w:uiPriority w:val="99"/>
    <w:semiHidden/>
    <w:rsid w:val="00FD1D34"/>
    <w:rPr>
      <w:color w:val="808080"/>
    </w:rPr>
  </w:style>
  <w:style w:type="paragraph" w:customStyle="1" w:styleId="2BB28EA9F50A4DCA93A9B86EFDE5DA43">
    <w:name w:val="2BB28EA9F50A4DCA93A9B86EFDE5DA43"/>
    <w:rsid w:val="00340C74"/>
    <w:pPr>
      <w:spacing w:before="20" w:after="20" w:line="240" w:lineRule="auto"/>
    </w:pPr>
    <w:rPr>
      <w:sz w:val="20"/>
      <w:szCs w:val="21"/>
      <w:lang w:val="pt-BR" w:eastAsia="ja-JP"/>
    </w:rPr>
  </w:style>
  <w:style w:type="paragraph" w:customStyle="1" w:styleId="3FFF0F43723C447FB9B4A33F410891AA">
    <w:name w:val="3FFF0F43723C447FB9B4A33F410891AA"/>
    <w:rsid w:val="00340C74"/>
    <w:pPr>
      <w:spacing w:before="20" w:after="20" w:line="240" w:lineRule="auto"/>
    </w:pPr>
    <w:rPr>
      <w:sz w:val="20"/>
      <w:szCs w:val="21"/>
      <w:lang w:val="pt-BR" w:eastAsia="ja-JP"/>
    </w:rPr>
  </w:style>
  <w:style w:type="paragraph" w:customStyle="1" w:styleId="E26A99ECEFC44F64855ACF0EEE95ED6A">
    <w:name w:val="E26A99ECEFC44F64855ACF0EEE95ED6A"/>
    <w:rsid w:val="00340C74"/>
    <w:pPr>
      <w:spacing w:before="20" w:after="20" w:line="240" w:lineRule="auto"/>
    </w:pPr>
    <w:rPr>
      <w:sz w:val="20"/>
      <w:szCs w:val="21"/>
      <w:lang w:val="pt-BR" w:eastAsia="ja-JP"/>
    </w:rPr>
  </w:style>
  <w:style w:type="paragraph" w:customStyle="1" w:styleId="7361DAA4924B4A4DA889A8B1E8432D81">
    <w:name w:val="7361DAA4924B4A4DA889A8B1E8432D81"/>
    <w:rsid w:val="00340C74"/>
    <w:pPr>
      <w:spacing w:before="20" w:after="20" w:line="240" w:lineRule="auto"/>
    </w:pPr>
    <w:rPr>
      <w:sz w:val="20"/>
      <w:szCs w:val="21"/>
      <w:lang w:val="pt-BR" w:eastAsia="ja-JP"/>
    </w:rPr>
  </w:style>
  <w:style w:type="paragraph" w:customStyle="1" w:styleId="549654D83C4C433F82DCAEFB0BD371F8">
    <w:name w:val="549654D83C4C433F82DCAEFB0BD371F8"/>
    <w:rsid w:val="00340C74"/>
    <w:pPr>
      <w:spacing w:before="20" w:after="20" w:line="240" w:lineRule="auto"/>
      <w:outlineLvl w:val="0"/>
    </w:pPr>
    <w:rPr>
      <w:rFonts w:asciiTheme="majorHAnsi" w:eastAsiaTheme="majorEastAsia" w:hAnsiTheme="majorHAnsi" w:cstheme="majorBidi"/>
      <w:b/>
      <w:color w:val="5B9BD5" w:themeColor="accent5"/>
      <w:sz w:val="20"/>
      <w:szCs w:val="36"/>
      <w:lang w:val="pt-BR" w:eastAsia="ja-JP"/>
    </w:rPr>
  </w:style>
  <w:style w:type="paragraph" w:customStyle="1" w:styleId="D60BCCB4F51C428F908983FE45353F1C">
    <w:name w:val="D60BCCB4F51C428F908983FE45353F1C"/>
    <w:rsid w:val="00340C74"/>
    <w:pPr>
      <w:spacing w:before="20" w:after="20" w:line="240" w:lineRule="auto"/>
      <w:outlineLvl w:val="0"/>
    </w:pPr>
    <w:rPr>
      <w:rFonts w:asciiTheme="majorHAnsi" w:eastAsiaTheme="majorEastAsia" w:hAnsiTheme="majorHAnsi" w:cstheme="majorBidi"/>
      <w:b/>
      <w:color w:val="5B9BD5" w:themeColor="accent5"/>
      <w:sz w:val="20"/>
      <w:szCs w:val="36"/>
      <w:lang w:val="pt-BR" w:eastAsia="ja-JP"/>
    </w:rPr>
  </w:style>
  <w:style w:type="paragraph" w:customStyle="1" w:styleId="F2760EDEE45B4F0FB52F67510549E905">
    <w:name w:val="F2760EDEE45B4F0FB52F67510549E905"/>
    <w:rsid w:val="00340C74"/>
    <w:pPr>
      <w:spacing w:before="20" w:after="20" w:line="240" w:lineRule="auto"/>
      <w:outlineLvl w:val="0"/>
    </w:pPr>
    <w:rPr>
      <w:rFonts w:asciiTheme="majorHAnsi" w:eastAsiaTheme="majorEastAsia" w:hAnsiTheme="majorHAnsi" w:cstheme="majorBidi"/>
      <w:b/>
      <w:color w:val="5B9BD5" w:themeColor="accent5"/>
      <w:sz w:val="20"/>
      <w:szCs w:val="36"/>
      <w:lang w:val="pt-BR" w:eastAsia="ja-JP"/>
    </w:rPr>
  </w:style>
  <w:style w:type="paragraph" w:customStyle="1" w:styleId="9643377A3452400194C2853F6D6381D0">
    <w:name w:val="9643377A3452400194C2853F6D6381D0"/>
    <w:rsid w:val="00340C74"/>
    <w:pPr>
      <w:spacing w:before="20" w:after="20" w:line="240" w:lineRule="auto"/>
      <w:outlineLvl w:val="0"/>
    </w:pPr>
    <w:rPr>
      <w:rFonts w:asciiTheme="majorHAnsi" w:eastAsiaTheme="majorEastAsia" w:hAnsiTheme="majorHAnsi" w:cstheme="majorBidi"/>
      <w:b/>
      <w:color w:val="5B9BD5" w:themeColor="accent5"/>
      <w:sz w:val="20"/>
      <w:szCs w:val="36"/>
      <w:lang w:val="pt-BR" w:eastAsia="ja-JP"/>
    </w:rPr>
  </w:style>
  <w:style w:type="paragraph" w:customStyle="1" w:styleId="5F7DC7AD3D9E4B3D91C1CA3BC8FD8EB5">
    <w:name w:val="5F7DC7AD3D9E4B3D91C1CA3BC8FD8EB5"/>
    <w:rsid w:val="00340C74"/>
    <w:pPr>
      <w:spacing w:before="20" w:after="20" w:line="240" w:lineRule="auto"/>
      <w:outlineLvl w:val="0"/>
    </w:pPr>
    <w:rPr>
      <w:rFonts w:asciiTheme="majorHAnsi" w:eastAsiaTheme="majorEastAsia" w:hAnsiTheme="majorHAnsi" w:cstheme="majorBidi"/>
      <w:b/>
      <w:color w:val="5B9BD5" w:themeColor="accent5"/>
      <w:sz w:val="20"/>
      <w:szCs w:val="36"/>
      <w:lang w:val="pt-BR" w:eastAsia="ja-JP"/>
    </w:rPr>
  </w:style>
  <w:style w:type="paragraph" w:customStyle="1" w:styleId="44D90949A8024AEA96AD323BCDFAE86F">
    <w:name w:val="44D90949A8024AEA96AD323BCDFAE86F"/>
    <w:rsid w:val="00340C74"/>
    <w:pPr>
      <w:spacing w:before="20" w:after="20" w:line="240" w:lineRule="auto"/>
      <w:outlineLvl w:val="0"/>
    </w:pPr>
    <w:rPr>
      <w:rFonts w:asciiTheme="majorHAnsi" w:eastAsiaTheme="majorEastAsia" w:hAnsiTheme="majorHAnsi" w:cstheme="majorBidi"/>
      <w:b/>
      <w:color w:val="5B9BD5" w:themeColor="accent5"/>
      <w:sz w:val="20"/>
      <w:szCs w:val="36"/>
      <w:lang w:val="pt-BR" w:eastAsia="ja-JP"/>
    </w:rPr>
  </w:style>
  <w:style w:type="paragraph" w:customStyle="1" w:styleId="E1AF6B21892A451CBDBCDDEEE4F8BF25">
    <w:name w:val="E1AF6B21892A451CBDBCDDEEE4F8BF25"/>
    <w:rsid w:val="00396F5F"/>
  </w:style>
  <w:style w:type="paragraph" w:customStyle="1" w:styleId="FA79D1B802BF45FBAD06865286616DF6">
    <w:name w:val="FA79D1B802BF45FBAD06865286616DF6"/>
    <w:rsid w:val="00340C74"/>
    <w:pPr>
      <w:spacing w:before="20" w:after="20" w:line="240" w:lineRule="auto"/>
      <w:outlineLvl w:val="0"/>
    </w:pPr>
    <w:rPr>
      <w:rFonts w:asciiTheme="majorHAnsi" w:eastAsiaTheme="majorEastAsia" w:hAnsiTheme="majorHAnsi" w:cstheme="majorBidi"/>
      <w:b/>
      <w:color w:val="5B9BD5" w:themeColor="accent5"/>
      <w:sz w:val="20"/>
      <w:szCs w:val="36"/>
      <w:lang w:val="pt-BR" w:eastAsia="ja-JP"/>
    </w:rPr>
  </w:style>
  <w:style w:type="paragraph" w:customStyle="1" w:styleId="1BF4F73BED074E7CA589C2C1AC46225B">
    <w:name w:val="1BF4F73BED074E7CA589C2C1AC46225B"/>
    <w:rsid w:val="00340C74"/>
    <w:pPr>
      <w:spacing w:before="20" w:after="20" w:line="240" w:lineRule="auto"/>
      <w:outlineLvl w:val="0"/>
    </w:pPr>
    <w:rPr>
      <w:rFonts w:asciiTheme="majorHAnsi" w:eastAsiaTheme="majorEastAsia" w:hAnsiTheme="majorHAnsi" w:cstheme="majorBidi"/>
      <w:b/>
      <w:color w:val="5B9BD5" w:themeColor="accent5"/>
      <w:sz w:val="20"/>
      <w:szCs w:val="36"/>
      <w:lang w:val="pt-BR" w:eastAsia="ja-JP"/>
    </w:rPr>
  </w:style>
  <w:style w:type="paragraph" w:customStyle="1" w:styleId="40733B0A39E0460187CBFAB071660EB9">
    <w:name w:val="40733B0A39E0460187CBFAB071660EB9"/>
    <w:rsid w:val="00FD1D34"/>
    <w:rPr>
      <w:lang w:val="pt-BR" w:eastAsia="pt-B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5.jpeg"/></Relationships>
</file>

<file path=word/theme/theme1.xml><?xml version="1.0" encoding="utf-8"?>
<a:theme xmlns:a="http://schemas.openxmlformats.org/drawingml/2006/main" name="Travel Expense">
  <a:themeElements>
    <a:clrScheme name="Custom 236">
      <a:dk1>
        <a:sysClr val="windowText" lastClr="000000"/>
      </a:dk1>
      <a:lt1>
        <a:sysClr val="window" lastClr="FFFFFF"/>
      </a:lt1>
      <a:dk2>
        <a:srgbClr val="08323A"/>
      </a:dk2>
      <a:lt2>
        <a:srgbClr val="CAD3D2"/>
      </a:lt2>
      <a:accent1>
        <a:srgbClr val="DD8047"/>
      </a:accent1>
      <a:accent2>
        <a:srgbClr val="94B6D2"/>
      </a:accent2>
      <a:accent3>
        <a:srgbClr val="787878"/>
      </a:accent3>
      <a:accent4>
        <a:srgbClr val="FFC40C"/>
      </a:accent4>
      <a:accent5>
        <a:srgbClr val="0E5563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A6A1D-B954-4C58-8DDE-46DCB390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relatório de despesas de viagem.dotx</Template>
  <TotalTime>1</TotalTime>
  <Pages>3</Pages>
  <Words>812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 ZUCHI</dc:creator>
  <cp:lastModifiedBy>KESYA LAUREN CORREA SILVEIRA</cp:lastModifiedBy>
  <cp:revision>2</cp:revision>
  <dcterms:created xsi:type="dcterms:W3CDTF">2025-12-16T17:25:00Z</dcterms:created>
  <dcterms:modified xsi:type="dcterms:W3CDTF">2025-12-16T17:25:00Z</dcterms:modified>
</cp:coreProperties>
</file>