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5" w:type="pct"/>
        <w:tblLook w:val="0600" w:firstRow="0" w:lastRow="0" w:firstColumn="0" w:lastColumn="0" w:noHBand="1" w:noVBand="1"/>
        <w:tblCaption w:val="Tabela de layout"/>
      </w:tblPr>
      <w:tblGrid>
        <w:gridCol w:w="2201"/>
        <w:gridCol w:w="2201"/>
        <w:gridCol w:w="2201"/>
        <w:gridCol w:w="1097"/>
        <w:gridCol w:w="1104"/>
        <w:gridCol w:w="2201"/>
        <w:gridCol w:w="2201"/>
        <w:gridCol w:w="2195"/>
        <w:gridCol w:w="12"/>
      </w:tblGrid>
      <w:tr w:rsidR="00800901" w:rsidRPr="000B78AE" w14:paraId="61E582A1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60F1FAA" w14:textId="711FA68D" w:rsidR="00800901" w:rsidRPr="000B78AE" w:rsidRDefault="00557E46" w:rsidP="00943931">
            <w:pPr>
              <w:pStyle w:val="Ms"/>
            </w:pPr>
            <w:r>
              <w:rPr>
                <w:lang w:bidi="pt-BR"/>
              </w:rPr>
              <w:t>Janeiro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7D3E80F0" w14:textId="77777777" w:rsidR="00800901" w:rsidRPr="000B78AE" w:rsidRDefault="00800901" w:rsidP="00943931"/>
        </w:tc>
      </w:tr>
      <w:tr w:rsidR="00800901" w:rsidRPr="000B78AE" w14:paraId="795818DB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6E0AC2C" w14:textId="77777777" w:rsidR="00800901" w:rsidRPr="005E04A5" w:rsidRDefault="00E116FB" w:rsidP="00943931">
            <w:pPr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</w:pPr>
            <w:r w:rsidRPr="005E04A5"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  <w:t>[Escreva aqui o seu setor]</w:t>
            </w:r>
          </w:p>
          <w:p w14:paraId="3CD135AD" w14:textId="5EF59E14" w:rsidR="00AE37D4" w:rsidRPr="00AE37D4" w:rsidRDefault="00AE37D4" w:rsidP="00943931">
            <w:pP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</w:pPr>
            <w:r w:rsidRPr="00AE37D4"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  <w:t xml:space="preserve">Horário de Atendimento do Setor: </w:t>
            </w:r>
            <w:r w:rsidRPr="005E04A5"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  <w:t>13h00 às 19h00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10509DC" w14:textId="10747E7C" w:rsidR="00800901" w:rsidRPr="000B78AE" w:rsidRDefault="00800901" w:rsidP="00943931">
            <w:pPr>
              <w:pStyle w:val="Ano"/>
            </w:pPr>
            <w:r w:rsidRPr="000B78AE">
              <w:rPr>
                <w:lang w:bidi="pt-BR"/>
              </w:rPr>
              <w:t>202</w:t>
            </w:r>
            <w:r w:rsidR="00557E46">
              <w:rPr>
                <w:lang w:bidi="pt-BR"/>
              </w:rPr>
              <w:t>6</w:t>
            </w:r>
          </w:p>
        </w:tc>
      </w:tr>
      <w:tr w:rsidR="00800901" w:rsidRPr="000B78AE" w14:paraId="49C58AD4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3BE84E4" w14:textId="77777777" w:rsidR="00800901" w:rsidRPr="000B78AE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EFCF810" w14:textId="77777777" w:rsidR="00800901" w:rsidRPr="000B78AE" w:rsidRDefault="00800901" w:rsidP="00943931"/>
        </w:tc>
      </w:tr>
      <w:tr w:rsidR="00800901" w:rsidRPr="000B78AE" w14:paraId="1D233E3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A6BBB29" w14:textId="77777777" w:rsidR="00800901" w:rsidRPr="000B78AE" w:rsidRDefault="00000000" w:rsidP="00943931">
            <w:pPr>
              <w:pStyle w:val="Dias"/>
            </w:pPr>
            <w:sdt>
              <w:sdtPr>
                <w:id w:val="1386836780"/>
                <w:placeholder>
                  <w:docPart w:val="3AC5CC512C464A64965980DC651E545C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Domingo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1F7ED0F" w14:textId="77777777" w:rsidR="00800901" w:rsidRPr="000B78AE" w:rsidRDefault="00000000" w:rsidP="00943931">
            <w:pPr>
              <w:pStyle w:val="Dias"/>
            </w:pPr>
            <w:sdt>
              <w:sdtPr>
                <w:id w:val="-1097705681"/>
                <w:placeholder>
                  <w:docPart w:val="F520A19CFA9B4FB19DA6F161E1F842A7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Segunda-feira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F4E3822" w14:textId="77777777" w:rsidR="00800901" w:rsidRPr="000B78AE" w:rsidRDefault="00000000" w:rsidP="00943931">
            <w:pPr>
              <w:pStyle w:val="Dias"/>
            </w:pPr>
            <w:sdt>
              <w:sdtPr>
                <w:id w:val="70863920"/>
                <w:placeholder>
                  <w:docPart w:val="3FBE193FFA5B416192A41AAA6CDCF1A1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Terça-feira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6CC4877" w14:textId="77777777" w:rsidR="00800901" w:rsidRPr="000B78AE" w:rsidRDefault="00000000" w:rsidP="00943931">
            <w:pPr>
              <w:pStyle w:val="Dias"/>
            </w:pPr>
            <w:sdt>
              <w:sdtPr>
                <w:id w:val="876591387"/>
                <w:placeholder>
                  <w:docPart w:val="3290C44F526E46208A55EB8E5EA0CE3B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Quarta-feira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04EE72" w14:textId="77777777" w:rsidR="00800901" w:rsidRPr="000B78AE" w:rsidRDefault="00000000" w:rsidP="00943931">
            <w:pPr>
              <w:pStyle w:val="Dias"/>
            </w:pPr>
            <w:sdt>
              <w:sdtPr>
                <w:id w:val="-1402218881"/>
                <w:placeholder>
                  <w:docPart w:val="8621B402B5474705BD37FFA8234BB796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Quinta-feira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3C76DC" w14:textId="77777777" w:rsidR="00800901" w:rsidRPr="000B78AE" w:rsidRDefault="00000000" w:rsidP="00943931">
            <w:pPr>
              <w:pStyle w:val="Dias"/>
            </w:pPr>
            <w:sdt>
              <w:sdtPr>
                <w:id w:val="936644676"/>
                <w:placeholder>
                  <w:docPart w:val="E0BDF21814854C53A1DCD70181E12DF5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Sexta-feira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A8C1E5" w14:textId="77777777" w:rsidR="00800901" w:rsidRPr="000B78AE" w:rsidRDefault="00000000" w:rsidP="00943931">
            <w:pPr>
              <w:pStyle w:val="Dias"/>
            </w:pPr>
            <w:sdt>
              <w:sdtPr>
                <w:id w:val="1396164252"/>
                <w:placeholder>
                  <w:docPart w:val="AF7251E5E6A94DDA86EF3B54CD061B7D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Sábado</w:t>
                </w:r>
              </w:sdtContent>
            </w:sdt>
          </w:p>
        </w:tc>
      </w:tr>
      <w:tr w:rsidR="00800901" w:rsidRPr="000B78AE" w14:paraId="105329A6" w14:textId="77777777" w:rsidTr="00557E4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C169D84" w14:textId="7F4A3234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A5D37B" w14:textId="1A2A8615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AED959" w14:textId="0C28F422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D4DFA1" w14:textId="602525D3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0D941B74" w14:textId="3892B7DB" w:rsidR="00800901" w:rsidRPr="000B78AE" w:rsidRDefault="00557E46" w:rsidP="00800901">
            <w:pPr>
              <w:pStyle w:val="Data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05EDDD47" w14:textId="0517831D" w:rsidR="00800901" w:rsidRPr="000B78AE" w:rsidRDefault="00557E46" w:rsidP="00800901">
            <w:pPr>
              <w:pStyle w:val="Datas"/>
            </w:pPr>
            <w:r>
              <w:t>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14E9FBF" w14:textId="0FA981F9" w:rsidR="00800901" w:rsidRPr="000B78AE" w:rsidRDefault="00557E46" w:rsidP="00800901">
            <w:pPr>
              <w:pStyle w:val="Datas"/>
            </w:pPr>
            <w:r>
              <w:t>3</w:t>
            </w:r>
          </w:p>
        </w:tc>
      </w:tr>
      <w:tr w:rsidR="00800901" w:rsidRPr="000B78AE" w14:paraId="495FF70A" w14:textId="77777777" w:rsidTr="00557E46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1716ED0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B51387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BB0672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F32C8B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21007DE8" w14:textId="4F9B77D2" w:rsidR="00800901" w:rsidRPr="000B78AE" w:rsidRDefault="00557E46" w:rsidP="00943931">
            <w:r>
              <w:t>Feriado Ano Novo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2AEAE39B" w14:textId="2FD7447E" w:rsidR="00800901" w:rsidRPr="000B78AE" w:rsidRDefault="00557E46" w:rsidP="00943931">
            <w:r>
              <w:t>Ponto Facultativo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02A7F3D" w14:textId="77777777" w:rsidR="00800901" w:rsidRPr="000B78AE" w:rsidRDefault="00800901" w:rsidP="00943931"/>
        </w:tc>
      </w:tr>
      <w:tr w:rsidR="00800901" w:rsidRPr="000B78AE" w14:paraId="53474DD6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1951719" w14:textId="18FB78AC" w:rsidR="00800901" w:rsidRPr="000B78AE" w:rsidRDefault="00557E46" w:rsidP="00800901">
            <w:pPr>
              <w:pStyle w:val="Data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A3D31A" w14:textId="7A2DE76B" w:rsidR="00800901" w:rsidRPr="000B78AE" w:rsidRDefault="00557E46" w:rsidP="00800901">
            <w:pPr>
              <w:pStyle w:val="Data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E66F0D" w14:textId="6B514A90" w:rsidR="00800901" w:rsidRPr="000B78AE" w:rsidRDefault="00557E46" w:rsidP="00800901">
            <w:pPr>
              <w:pStyle w:val="Datas"/>
            </w:pPr>
            <w:r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3F2C86" w14:textId="468B89AB" w:rsidR="00800901" w:rsidRPr="000B78AE" w:rsidRDefault="00557E46" w:rsidP="00800901">
            <w:pPr>
              <w:pStyle w:val="Data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9BF29C" w14:textId="4A05FE1D" w:rsidR="00800901" w:rsidRPr="000B78AE" w:rsidRDefault="00557E46" w:rsidP="00800901">
            <w:pPr>
              <w:pStyle w:val="Data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B73405" w14:textId="1F208FAC" w:rsidR="00800901" w:rsidRPr="000B78AE" w:rsidRDefault="00557E46" w:rsidP="00800901">
            <w:pPr>
              <w:pStyle w:val="Datas"/>
            </w:pPr>
            <w:r>
              <w:t>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F538CA4" w14:textId="5C8C4546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557E46">
              <w:rPr>
                <w:lang w:bidi="pt-BR"/>
              </w:rPr>
              <w:t>0</w:t>
            </w:r>
          </w:p>
        </w:tc>
      </w:tr>
      <w:tr w:rsidR="00800901" w:rsidRPr="000B78AE" w14:paraId="1306CF46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181F7E9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109870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B4BEA7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02EED3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90ECB2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D52C8C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01AE66E" w14:textId="77777777" w:rsidR="00800901" w:rsidRPr="000B78AE" w:rsidRDefault="00800901" w:rsidP="00943931"/>
        </w:tc>
      </w:tr>
      <w:tr w:rsidR="00800901" w:rsidRPr="000B78AE" w14:paraId="1901A5B6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74A6495" w14:textId="2121079D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557E46">
              <w:rPr>
                <w:lang w:bidi="pt-BR"/>
              </w:rP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016BCA" w14:textId="7AC1CD6D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557E46">
              <w:rPr>
                <w:lang w:bidi="pt-BR"/>
              </w:rP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90FF0B" w14:textId="35BE4535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557E46">
              <w:rPr>
                <w:lang w:bidi="pt-BR"/>
              </w:rPr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9540F4" w14:textId="2D7A1D60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557E46">
              <w:rPr>
                <w:lang w:bidi="pt-BR"/>
              </w:rP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E9C97F" w14:textId="7D085D1E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557E46">
              <w:rPr>
                <w:lang w:bidi="pt-BR"/>
              </w:rP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E40CE4" w14:textId="42243A5A" w:rsidR="00800901" w:rsidRPr="000B78AE" w:rsidRDefault="00E116FB" w:rsidP="00800901">
            <w:pPr>
              <w:pStyle w:val="Datas"/>
            </w:pPr>
            <w:r>
              <w:rPr>
                <w:lang w:bidi="pt-BR"/>
              </w:rPr>
              <w:t>1</w:t>
            </w:r>
            <w:r w:rsidR="00557E46">
              <w:rPr>
                <w:lang w:bidi="pt-BR"/>
              </w:rPr>
              <w:t>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CCF5520" w14:textId="6E6B295A" w:rsidR="00800901" w:rsidRPr="000B78AE" w:rsidRDefault="00557E46" w:rsidP="00800901">
            <w:pPr>
              <w:pStyle w:val="Datas"/>
            </w:pPr>
            <w:r>
              <w:rPr>
                <w:lang w:bidi="pt-BR"/>
              </w:rPr>
              <w:t>17</w:t>
            </w:r>
          </w:p>
        </w:tc>
      </w:tr>
      <w:tr w:rsidR="00800901" w:rsidRPr="000B78AE" w14:paraId="59F294C5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F3EFEF9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C877B6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A578A1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118777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86A4F2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727AAF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BD949D6" w14:textId="77777777" w:rsidR="00800901" w:rsidRPr="000B78AE" w:rsidRDefault="00800901" w:rsidP="00943931"/>
        </w:tc>
      </w:tr>
      <w:tr w:rsidR="00800901" w:rsidRPr="000B78AE" w14:paraId="38F99E5F" w14:textId="77777777" w:rsidTr="00557E4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A42377C" w14:textId="176D26B1" w:rsidR="00800901" w:rsidRPr="000B78AE" w:rsidRDefault="00557E46" w:rsidP="00800901">
            <w:pPr>
              <w:pStyle w:val="Datas"/>
            </w:pPr>
            <w:r>
              <w:rPr>
                <w:lang w:bidi="pt-BR"/>
              </w:rP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9577BCB" w14:textId="450C9A81" w:rsidR="00800901" w:rsidRPr="000B78AE" w:rsidRDefault="00557E46" w:rsidP="00800901">
            <w:pPr>
              <w:pStyle w:val="Datas"/>
            </w:pPr>
            <w:r>
              <w:rPr>
                <w:lang w:bidi="pt-BR"/>
              </w:rP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C34FC3A" w14:textId="2973F1D8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557E46">
              <w:rPr>
                <w:lang w:bidi="pt-BR"/>
              </w:rPr>
              <w:t>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7BD22F8" w14:textId="250796A8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557E46">
              <w:rPr>
                <w:lang w:bidi="pt-BR"/>
              </w:rP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DF3857F" w14:textId="320B6267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557E46">
              <w:rPr>
                <w:lang w:bidi="pt-BR"/>
              </w:rP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2552749" w14:textId="75CB202C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557E46">
              <w:rPr>
                <w:lang w:bidi="pt-BR"/>
              </w:rPr>
              <w:t>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7D106AB" w14:textId="2E14CD38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557E46">
              <w:rPr>
                <w:lang w:bidi="pt-BR"/>
              </w:rPr>
              <w:t>4</w:t>
            </w:r>
          </w:p>
        </w:tc>
      </w:tr>
      <w:tr w:rsidR="005E04A5" w:rsidRPr="000B78AE" w14:paraId="68D81003" w14:textId="77777777" w:rsidTr="00557E46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B3D6A97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E2F1904" w14:textId="3CF3F628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FDF9973" w14:textId="58793505" w:rsidR="005E04A5" w:rsidRPr="000B78AE" w:rsidRDefault="005E04A5" w:rsidP="005E04A5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00EB94D" w14:textId="42D3F560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FE7A7B9" w14:textId="1C960895" w:rsidR="005E04A5" w:rsidRPr="00545DC7" w:rsidRDefault="005E04A5" w:rsidP="005E04A5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51A3B7F" w14:textId="4D38F183" w:rsidR="005E04A5" w:rsidRPr="000B78AE" w:rsidRDefault="005E04A5" w:rsidP="005E04A5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A69686D" w14:textId="77777777" w:rsidR="005E04A5" w:rsidRPr="000B78AE" w:rsidRDefault="005E04A5" w:rsidP="005E04A5"/>
        </w:tc>
      </w:tr>
      <w:tr w:rsidR="005E04A5" w:rsidRPr="000B78AE" w14:paraId="639A4F8C" w14:textId="77777777" w:rsidTr="00557E4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3EB2AF1" w14:textId="13321455" w:rsidR="005E04A5" w:rsidRPr="000B78AE" w:rsidRDefault="005E04A5" w:rsidP="005E04A5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557E46">
              <w:rPr>
                <w:lang w:bidi="pt-BR"/>
              </w:rP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FDB2FF3" w14:textId="2F812A94" w:rsidR="005E04A5" w:rsidRPr="000B78AE" w:rsidRDefault="005E04A5" w:rsidP="005E04A5">
            <w:pPr>
              <w:pStyle w:val="Datas"/>
            </w:pPr>
            <w:r>
              <w:rPr>
                <w:lang w:bidi="pt-BR"/>
              </w:rPr>
              <w:t>2</w:t>
            </w:r>
            <w:r w:rsidR="00557E46">
              <w:rPr>
                <w:lang w:bidi="pt-BR"/>
              </w:rP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6CB534D" w14:textId="46BAAC98" w:rsidR="005E04A5" w:rsidRPr="000B78AE" w:rsidRDefault="00557E46" w:rsidP="005E04A5">
            <w:pPr>
              <w:pStyle w:val="Datas"/>
            </w:pPr>
            <w:r>
              <w:rPr>
                <w:lang w:bidi="pt-BR"/>
              </w:rPr>
              <w:t>27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147522B" w14:textId="6D55B9FF" w:rsidR="005E04A5" w:rsidRPr="000B78AE" w:rsidRDefault="00557E46" w:rsidP="005E04A5">
            <w:pPr>
              <w:pStyle w:val="Data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280101" w14:textId="3E309A21" w:rsidR="005E04A5" w:rsidRPr="000B78AE" w:rsidRDefault="00557E46" w:rsidP="005E04A5">
            <w:pPr>
              <w:pStyle w:val="Data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BB64D8" w14:textId="2E8C779D" w:rsidR="005E04A5" w:rsidRPr="000B78AE" w:rsidRDefault="00557E46" w:rsidP="005E04A5">
            <w:pPr>
              <w:pStyle w:val="Datas"/>
            </w:pPr>
            <w:r>
              <w:t>30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D18985E" w14:textId="65FD9B3A" w:rsidR="005E04A5" w:rsidRPr="000B78AE" w:rsidRDefault="00557E46" w:rsidP="005E04A5">
            <w:pPr>
              <w:pStyle w:val="Datas"/>
            </w:pPr>
            <w:r>
              <w:t>31</w:t>
            </w:r>
          </w:p>
        </w:tc>
      </w:tr>
      <w:tr w:rsidR="005E04A5" w:rsidRPr="000B78AE" w14:paraId="385A04B7" w14:textId="77777777" w:rsidTr="00557E46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1EAA260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116401AA" w14:textId="5CA2BB4C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4A0807E" w14:textId="3C0310A7" w:rsidR="005E04A5" w:rsidRPr="000B78AE" w:rsidRDefault="005E04A5" w:rsidP="005E04A5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C6E4248" w14:textId="7637213D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F19C33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02146A" w14:textId="77777777" w:rsidR="005E04A5" w:rsidRPr="000B78AE" w:rsidRDefault="005E04A5" w:rsidP="005E04A5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6D5EFB6" w14:textId="77777777" w:rsidR="005E04A5" w:rsidRPr="000B78AE" w:rsidRDefault="005E04A5" w:rsidP="005E04A5"/>
        </w:tc>
      </w:tr>
      <w:tr w:rsidR="005E04A5" w:rsidRPr="000B78AE" w14:paraId="0B2E2CD0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073B406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CE3854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53A296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915DE9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CC9294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2016ED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A1C4FCC" w14:textId="77777777" w:rsidR="005E04A5" w:rsidRPr="000B78AE" w:rsidRDefault="005E04A5" w:rsidP="005E04A5">
            <w:pPr>
              <w:pStyle w:val="Datas"/>
            </w:pPr>
          </w:p>
        </w:tc>
      </w:tr>
      <w:tr w:rsidR="005E04A5" w:rsidRPr="000B78AE" w14:paraId="2AC653D9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579EA07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13C671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B0A3DB" w14:textId="77777777" w:rsidR="005E04A5" w:rsidRPr="000B78AE" w:rsidRDefault="005E04A5" w:rsidP="005E04A5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8AFB59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D969AA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B75A8C" w14:textId="77777777" w:rsidR="005E04A5" w:rsidRPr="000B78AE" w:rsidRDefault="005E04A5" w:rsidP="005E04A5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319AB1E" w14:textId="77777777" w:rsidR="005E04A5" w:rsidRPr="000B78AE" w:rsidRDefault="005E04A5" w:rsidP="005E04A5"/>
        </w:tc>
      </w:tr>
    </w:tbl>
    <w:p w14:paraId="158B7D48" w14:textId="77777777" w:rsidR="00D435C2" w:rsidRPr="000B78AE" w:rsidRDefault="00D435C2"/>
    <w:sectPr w:rsidR="00D435C2" w:rsidRPr="000B78AE" w:rsidSect="004C4595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3CA02" w14:textId="77777777" w:rsidR="00107B5B" w:rsidRDefault="00107B5B">
      <w:pPr>
        <w:spacing w:before="0" w:after="0"/>
      </w:pPr>
      <w:r>
        <w:separator/>
      </w:r>
    </w:p>
  </w:endnote>
  <w:endnote w:type="continuationSeparator" w:id="0">
    <w:p w14:paraId="3AF759DA" w14:textId="77777777" w:rsidR="00107B5B" w:rsidRDefault="00107B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6AF9" w14:textId="77777777" w:rsidR="00107B5B" w:rsidRDefault="00107B5B">
      <w:pPr>
        <w:spacing w:before="0" w:after="0"/>
      </w:pPr>
      <w:r>
        <w:separator/>
      </w:r>
    </w:p>
  </w:footnote>
  <w:footnote w:type="continuationSeparator" w:id="0">
    <w:p w14:paraId="6533A3B7" w14:textId="77777777" w:rsidR="00107B5B" w:rsidRDefault="00107B5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590730">
    <w:abstractNumId w:val="9"/>
  </w:num>
  <w:num w:numId="2" w16cid:durableId="1891917732">
    <w:abstractNumId w:val="7"/>
  </w:num>
  <w:num w:numId="3" w16cid:durableId="669866869">
    <w:abstractNumId w:val="6"/>
  </w:num>
  <w:num w:numId="4" w16cid:durableId="1311907220">
    <w:abstractNumId w:val="5"/>
  </w:num>
  <w:num w:numId="5" w16cid:durableId="807087100">
    <w:abstractNumId w:val="4"/>
  </w:num>
  <w:num w:numId="6" w16cid:durableId="192690870">
    <w:abstractNumId w:val="8"/>
  </w:num>
  <w:num w:numId="7" w16cid:durableId="364713618">
    <w:abstractNumId w:val="3"/>
  </w:num>
  <w:num w:numId="8" w16cid:durableId="1878394958">
    <w:abstractNumId w:val="2"/>
  </w:num>
  <w:num w:numId="9" w16cid:durableId="911812903">
    <w:abstractNumId w:val="1"/>
  </w:num>
  <w:num w:numId="10" w16cid:durableId="192861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2D19C8"/>
    <w:rsid w:val="00020C49"/>
    <w:rsid w:val="0005195E"/>
    <w:rsid w:val="00056814"/>
    <w:rsid w:val="0006779F"/>
    <w:rsid w:val="00080EF7"/>
    <w:rsid w:val="000A20FE"/>
    <w:rsid w:val="000B78AE"/>
    <w:rsid w:val="00100BAF"/>
    <w:rsid w:val="00107B5B"/>
    <w:rsid w:val="0011772B"/>
    <w:rsid w:val="00145E24"/>
    <w:rsid w:val="0019694E"/>
    <w:rsid w:val="001A3A8D"/>
    <w:rsid w:val="001B2F45"/>
    <w:rsid w:val="001C5DC3"/>
    <w:rsid w:val="001E5086"/>
    <w:rsid w:val="0023756D"/>
    <w:rsid w:val="002446E1"/>
    <w:rsid w:val="0027720C"/>
    <w:rsid w:val="002D19C8"/>
    <w:rsid w:val="002F6E35"/>
    <w:rsid w:val="003208D2"/>
    <w:rsid w:val="00391D69"/>
    <w:rsid w:val="00394AE9"/>
    <w:rsid w:val="003A63E1"/>
    <w:rsid w:val="003A7FDB"/>
    <w:rsid w:val="003B47BC"/>
    <w:rsid w:val="003C0968"/>
    <w:rsid w:val="003D7DDA"/>
    <w:rsid w:val="003F1620"/>
    <w:rsid w:val="00406C2A"/>
    <w:rsid w:val="00454FED"/>
    <w:rsid w:val="004C4595"/>
    <w:rsid w:val="004C5B17"/>
    <w:rsid w:val="005069BC"/>
    <w:rsid w:val="00545DC7"/>
    <w:rsid w:val="005562FE"/>
    <w:rsid w:val="00557989"/>
    <w:rsid w:val="00557E46"/>
    <w:rsid w:val="00560177"/>
    <w:rsid w:val="00572E54"/>
    <w:rsid w:val="005D393D"/>
    <w:rsid w:val="005E04A5"/>
    <w:rsid w:val="006D2DD9"/>
    <w:rsid w:val="006E04FA"/>
    <w:rsid w:val="006E0DC4"/>
    <w:rsid w:val="006F1EB3"/>
    <w:rsid w:val="007564A4"/>
    <w:rsid w:val="007777B1"/>
    <w:rsid w:val="00787C04"/>
    <w:rsid w:val="007A49F2"/>
    <w:rsid w:val="007F23B1"/>
    <w:rsid w:val="00800901"/>
    <w:rsid w:val="00815E60"/>
    <w:rsid w:val="00874C9A"/>
    <w:rsid w:val="009035F5"/>
    <w:rsid w:val="0092231B"/>
    <w:rsid w:val="00923F70"/>
    <w:rsid w:val="00944085"/>
    <w:rsid w:val="00946A27"/>
    <w:rsid w:val="00953A96"/>
    <w:rsid w:val="009A0FFF"/>
    <w:rsid w:val="00A4654E"/>
    <w:rsid w:val="00A70E7A"/>
    <w:rsid w:val="00A73BBF"/>
    <w:rsid w:val="00A860A0"/>
    <w:rsid w:val="00AA245C"/>
    <w:rsid w:val="00AB29FA"/>
    <w:rsid w:val="00AE04FD"/>
    <w:rsid w:val="00AE37D4"/>
    <w:rsid w:val="00AF291E"/>
    <w:rsid w:val="00B70858"/>
    <w:rsid w:val="00B74398"/>
    <w:rsid w:val="00B8151A"/>
    <w:rsid w:val="00B97BB2"/>
    <w:rsid w:val="00BE65FD"/>
    <w:rsid w:val="00BF4744"/>
    <w:rsid w:val="00C0276E"/>
    <w:rsid w:val="00C11D39"/>
    <w:rsid w:val="00C71D73"/>
    <w:rsid w:val="00C7735D"/>
    <w:rsid w:val="00CB1C1C"/>
    <w:rsid w:val="00CC02EC"/>
    <w:rsid w:val="00D17693"/>
    <w:rsid w:val="00D435C2"/>
    <w:rsid w:val="00D7230E"/>
    <w:rsid w:val="00DA53A1"/>
    <w:rsid w:val="00DA6098"/>
    <w:rsid w:val="00DE6C1E"/>
    <w:rsid w:val="00DF051F"/>
    <w:rsid w:val="00DF32DE"/>
    <w:rsid w:val="00E02644"/>
    <w:rsid w:val="00E116FB"/>
    <w:rsid w:val="00E13B83"/>
    <w:rsid w:val="00E40B04"/>
    <w:rsid w:val="00E54E11"/>
    <w:rsid w:val="00E6354F"/>
    <w:rsid w:val="00E85D16"/>
    <w:rsid w:val="00EA1691"/>
    <w:rsid w:val="00EB320B"/>
    <w:rsid w:val="00F27DA0"/>
    <w:rsid w:val="00F27F58"/>
    <w:rsid w:val="00F710A7"/>
    <w:rsid w:val="00F976DC"/>
    <w:rsid w:val="00FA21CA"/>
    <w:rsid w:val="00FA39FF"/>
    <w:rsid w:val="00FC2DE7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DE9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pt-B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Ttulo1">
    <w:name w:val="heading 1"/>
    <w:basedOn w:val="Normal"/>
    <w:next w:val="Normal"/>
    <w:link w:val="Ttulo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">
    <w:name w:val="Mês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ias">
    <w:name w:val="Di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odetexto">
    <w:name w:val="Body Text"/>
    <w:basedOn w:val="Normal"/>
    <w:link w:val="CorpodetextoChar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Pr>
      <w:sz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semiHidden/>
    <w:unhideWhenUsed/>
  </w:style>
  <w:style w:type="paragraph" w:styleId="Textoembloco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Corpodetexto2">
    <w:name w:val="Body Text 2"/>
    <w:basedOn w:val="Normal"/>
    <w:link w:val="Corpodetexto2Char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semiHidden/>
    <w:unhideWhenUsed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semiHidden/>
    <w:rPr>
      <w:sz w:val="20"/>
    </w:rPr>
  </w:style>
  <w:style w:type="paragraph" w:styleId="Recuodecorpodetexto2">
    <w:name w:val="Body Text Indent 2"/>
    <w:basedOn w:val="Normal"/>
    <w:link w:val="Recuodecorpodetexto2Char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sz w:val="20"/>
    </w:rPr>
  </w:style>
  <w:style w:type="paragraph" w:styleId="Recuodecorpodetexto3">
    <w:name w:val="Body Text Indent 3"/>
    <w:basedOn w:val="Normal"/>
    <w:link w:val="Recuodecorpodetexto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Pr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Encerramento">
    <w:name w:val="Closing"/>
    <w:basedOn w:val="Normal"/>
    <w:link w:val="EncerramentoChar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semiHidden/>
    <w:rPr>
      <w:sz w:val="20"/>
    </w:rPr>
  </w:style>
  <w:style w:type="paragraph" w:styleId="Textodecomentrio">
    <w:name w:val="annotation text"/>
    <w:basedOn w:val="Normal"/>
    <w:link w:val="TextodecomentrioChar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semiHidden/>
    <w:unhideWhenUsed/>
  </w:style>
  <w:style w:type="character" w:customStyle="1" w:styleId="DataChar">
    <w:name w:val="Data Char"/>
    <w:basedOn w:val="Fontepargpadro"/>
    <w:link w:val="Data"/>
    <w:semiHidden/>
    <w:rPr>
      <w:sz w:val="20"/>
    </w:rPr>
  </w:style>
  <w:style w:type="paragraph" w:styleId="MapadoDocumento">
    <w:name w:val="Document Map"/>
    <w:basedOn w:val="Normal"/>
    <w:link w:val="MapadoDocumentoChar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semiHidden/>
    <w:unhideWhenUsed/>
  </w:style>
  <w:style w:type="character" w:customStyle="1" w:styleId="AssinaturadeEmailChar">
    <w:name w:val="Assinatura de Email Char"/>
    <w:basedOn w:val="Fontepargpadro"/>
    <w:link w:val="AssinaturadeEmail"/>
    <w:semiHidden/>
    <w:rPr>
      <w:sz w:val="20"/>
    </w:rPr>
  </w:style>
  <w:style w:type="paragraph" w:styleId="Textodenotadefim">
    <w:name w:val="endnote text"/>
    <w:basedOn w:val="Normal"/>
    <w:link w:val="TextodenotadefimChar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Pr>
      <w:sz w:val="20"/>
      <w:szCs w:val="20"/>
    </w:rPr>
  </w:style>
  <w:style w:type="paragraph" w:styleId="Destinatrio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Rodap">
    <w:name w:val="footer"/>
    <w:basedOn w:val="Normal"/>
    <w:link w:val="RodapChar"/>
    <w:uiPriority w:val="99"/>
    <w:semiHidden/>
    <w:pPr>
      <w:spacing w:before="0" w:after="0"/>
    </w:pPr>
  </w:style>
  <w:style w:type="paragraph" w:styleId="Textodenotaderodap">
    <w:name w:val="footnote text"/>
    <w:basedOn w:val="Normal"/>
    <w:link w:val="TextodenotaderodapChar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DA53A1"/>
  </w:style>
  <w:style w:type="paragraph" w:styleId="Cabealho">
    <w:name w:val="header"/>
    <w:basedOn w:val="Normal"/>
    <w:link w:val="CabealhoChar"/>
    <w:uiPriority w:val="99"/>
    <w:semiHidden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har">
    <w:name w:val="Título 4 Char"/>
    <w:basedOn w:val="Fontepargpadro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har">
    <w:name w:val="Título 5 Char"/>
    <w:basedOn w:val="Fontepargpadro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semiHidden/>
    <w:unhideWhenUsed/>
  </w:style>
  <w:style w:type="character" w:customStyle="1" w:styleId="TtulodanotaChar">
    <w:name w:val="Título da nota Char"/>
    <w:basedOn w:val="Fontepargpadro"/>
    <w:link w:val="Ttulodanota"/>
    <w:semiHidden/>
    <w:rPr>
      <w:sz w:val="20"/>
    </w:rPr>
  </w:style>
  <w:style w:type="paragraph" w:styleId="TextosemFormatao">
    <w:name w:val="Plain Text"/>
    <w:basedOn w:val="Normal"/>
    <w:link w:val="TextosemFormataoChar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semiHidden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semiHidden/>
    <w:unhideWhenUsed/>
  </w:style>
  <w:style w:type="character" w:customStyle="1" w:styleId="SaudaoChar">
    <w:name w:val="Saudação Char"/>
    <w:basedOn w:val="Fontepargpadro"/>
    <w:link w:val="Saudao"/>
    <w:semiHidden/>
    <w:rPr>
      <w:sz w:val="20"/>
    </w:rPr>
  </w:style>
  <w:style w:type="paragraph" w:styleId="Assinatura">
    <w:name w:val="Signature"/>
    <w:basedOn w:val="Normal"/>
    <w:link w:val="AssinaturaChar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semiHidden/>
    <w:rPr>
      <w:sz w:val="20"/>
    </w:rPr>
  </w:style>
  <w:style w:type="paragraph" w:styleId="ndicedeautoridades">
    <w:name w:val="table of authorities"/>
    <w:basedOn w:val="Normal"/>
    <w:next w:val="Normal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semiHidden/>
    <w:unhideWhenUsed/>
  </w:style>
  <w:style w:type="paragraph" w:styleId="Ttulodendicedeautoridades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53A1"/>
  </w:style>
  <w:style w:type="table" w:styleId="TabeladeGrade1Clara-nfase2">
    <w:name w:val="Grid Table 1 Light Accent 2"/>
    <w:basedOn w:val="Tabe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21568657\AppData\Roaming\Microsoft\Templates\Calend&#225;rio%20de%20faix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C5CC512C464A64965980DC651E54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17A30-EE0C-46C4-991A-CF3973972FF7}"/>
      </w:docPartPr>
      <w:docPartBody>
        <w:p w:rsidR="00CD2AF3" w:rsidRDefault="001F7A86">
          <w:pPr>
            <w:pStyle w:val="3AC5CC512C464A64965980DC651E545C"/>
          </w:pPr>
          <w:r w:rsidRPr="000B78AE">
            <w:rPr>
              <w:lang w:bidi="pt-BR"/>
            </w:rPr>
            <w:t>Domingo</w:t>
          </w:r>
        </w:p>
      </w:docPartBody>
    </w:docPart>
    <w:docPart>
      <w:docPartPr>
        <w:name w:val="F520A19CFA9B4FB19DA6F161E1F84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A2199-F843-49A0-B8D8-77303EB5B8B4}"/>
      </w:docPartPr>
      <w:docPartBody>
        <w:p w:rsidR="00CD2AF3" w:rsidRDefault="001F7A86">
          <w:pPr>
            <w:pStyle w:val="F520A19CFA9B4FB19DA6F161E1F842A7"/>
          </w:pPr>
          <w:r w:rsidRPr="000B78AE">
            <w:rPr>
              <w:lang w:bidi="pt-BR"/>
            </w:rPr>
            <w:t>Segunda-feira</w:t>
          </w:r>
        </w:p>
      </w:docPartBody>
    </w:docPart>
    <w:docPart>
      <w:docPartPr>
        <w:name w:val="3FBE193FFA5B416192A41AAA6CDCF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6E2C82-6D22-44C5-8758-D1111DF5D842}"/>
      </w:docPartPr>
      <w:docPartBody>
        <w:p w:rsidR="00CD2AF3" w:rsidRDefault="001F7A86">
          <w:pPr>
            <w:pStyle w:val="3FBE193FFA5B416192A41AAA6CDCF1A1"/>
          </w:pPr>
          <w:r w:rsidRPr="000B78AE">
            <w:rPr>
              <w:lang w:bidi="pt-BR"/>
            </w:rPr>
            <w:t>Terça-feira</w:t>
          </w:r>
        </w:p>
      </w:docPartBody>
    </w:docPart>
    <w:docPart>
      <w:docPartPr>
        <w:name w:val="3290C44F526E46208A55EB8E5EA0C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878E8-68E4-4567-BBDC-BD63228216D8}"/>
      </w:docPartPr>
      <w:docPartBody>
        <w:p w:rsidR="00CD2AF3" w:rsidRDefault="001F7A86">
          <w:pPr>
            <w:pStyle w:val="3290C44F526E46208A55EB8E5EA0CE3B"/>
          </w:pPr>
          <w:r w:rsidRPr="000B78AE">
            <w:rPr>
              <w:lang w:bidi="pt-BR"/>
            </w:rPr>
            <w:t>Quarta-feira</w:t>
          </w:r>
        </w:p>
      </w:docPartBody>
    </w:docPart>
    <w:docPart>
      <w:docPartPr>
        <w:name w:val="8621B402B5474705BD37FFA8234BB7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26F4E-DD25-43BF-A9E3-B76B00DCA0B7}"/>
      </w:docPartPr>
      <w:docPartBody>
        <w:p w:rsidR="00CD2AF3" w:rsidRDefault="001F7A86">
          <w:pPr>
            <w:pStyle w:val="8621B402B5474705BD37FFA8234BB796"/>
          </w:pPr>
          <w:r w:rsidRPr="000B78AE">
            <w:rPr>
              <w:lang w:bidi="pt-BR"/>
            </w:rPr>
            <w:t>Quinta-feira</w:t>
          </w:r>
        </w:p>
      </w:docPartBody>
    </w:docPart>
    <w:docPart>
      <w:docPartPr>
        <w:name w:val="E0BDF21814854C53A1DCD70181E12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CE042C-CF84-48A0-945A-E50CAC52DBA7}"/>
      </w:docPartPr>
      <w:docPartBody>
        <w:p w:rsidR="00CD2AF3" w:rsidRDefault="001F7A86">
          <w:pPr>
            <w:pStyle w:val="E0BDF21814854C53A1DCD70181E12DF5"/>
          </w:pPr>
          <w:r w:rsidRPr="000B78AE">
            <w:rPr>
              <w:lang w:bidi="pt-BR"/>
            </w:rPr>
            <w:t>Sexta-feira</w:t>
          </w:r>
        </w:p>
      </w:docPartBody>
    </w:docPart>
    <w:docPart>
      <w:docPartPr>
        <w:name w:val="AF7251E5E6A94DDA86EF3B54CD061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9DB36-4CD6-43EC-A167-1BA29E0DD7C9}"/>
      </w:docPartPr>
      <w:docPartBody>
        <w:p w:rsidR="00CD2AF3" w:rsidRDefault="001F7A86">
          <w:pPr>
            <w:pStyle w:val="AF7251E5E6A94DDA86EF3B54CD061B7D"/>
          </w:pPr>
          <w:r w:rsidRPr="000B78AE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909DF"/>
    <w:rsid w:val="000E79AA"/>
    <w:rsid w:val="001F7A86"/>
    <w:rsid w:val="003208D2"/>
    <w:rsid w:val="00732111"/>
    <w:rsid w:val="00815E60"/>
    <w:rsid w:val="00CD2AF3"/>
    <w:rsid w:val="00E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AC5CC512C464A64965980DC651E545C">
    <w:name w:val="3AC5CC512C464A64965980DC651E545C"/>
  </w:style>
  <w:style w:type="paragraph" w:customStyle="1" w:styleId="F520A19CFA9B4FB19DA6F161E1F842A7">
    <w:name w:val="F520A19CFA9B4FB19DA6F161E1F842A7"/>
  </w:style>
  <w:style w:type="paragraph" w:customStyle="1" w:styleId="3FBE193FFA5B416192A41AAA6CDCF1A1">
    <w:name w:val="3FBE193FFA5B416192A41AAA6CDCF1A1"/>
  </w:style>
  <w:style w:type="paragraph" w:customStyle="1" w:styleId="3290C44F526E46208A55EB8E5EA0CE3B">
    <w:name w:val="3290C44F526E46208A55EB8E5EA0CE3B"/>
  </w:style>
  <w:style w:type="paragraph" w:customStyle="1" w:styleId="8621B402B5474705BD37FFA8234BB796">
    <w:name w:val="8621B402B5474705BD37FFA8234BB796"/>
  </w:style>
  <w:style w:type="paragraph" w:customStyle="1" w:styleId="E0BDF21814854C53A1DCD70181E12DF5">
    <w:name w:val="E0BDF21814854C53A1DCD70181E12DF5"/>
  </w:style>
  <w:style w:type="paragraph" w:customStyle="1" w:styleId="AF7251E5E6A94DDA86EF3B54CD061B7D">
    <w:name w:val="AF7251E5E6A94DDA86EF3B54CD061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CFF6A-267A-4522-865C-F0FEA2607DC9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69B944-D97C-46DF-BA41-783925204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C47911-DB01-4915-A698-7941E07317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Calendário de faixa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2025-06-11T17:46:00Z</dcterms:created>
  <dcterms:modified xsi:type="dcterms:W3CDTF">2025-10-01T21:51:00Z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