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207"/>
      </w:tblGrid>
      <w:tr w:rsidR="00800901" w:rsidRPr="000B78AE" w14:paraId="22F5954F" w14:textId="77777777" w:rsidTr="002D19C8">
        <w:tc>
          <w:tcPr>
            <w:tcW w:w="2498" w:type="pct"/>
            <w:gridSpan w:val="4"/>
            <w:shd w:val="clear" w:color="auto" w:fill="495E00" w:themeFill="accent1" w:themeFillShade="80"/>
          </w:tcPr>
          <w:p w14:paraId="68D3B46A" w14:textId="77777777" w:rsidR="00800901" w:rsidRPr="000B78AE" w:rsidRDefault="00800901" w:rsidP="00943931">
            <w:pPr>
              <w:pStyle w:val="Ms"/>
            </w:pPr>
            <w:r w:rsidRPr="000B78AE">
              <w:rPr>
                <w:lang w:bidi="pt-BR"/>
              </w:rPr>
              <w:t>Junho</w:t>
            </w:r>
          </w:p>
        </w:tc>
        <w:tc>
          <w:tcPr>
            <w:tcW w:w="2502" w:type="pct"/>
            <w:gridSpan w:val="4"/>
            <w:shd w:val="clear" w:color="auto" w:fill="495E00" w:themeFill="accent1" w:themeFillShade="80"/>
          </w:tcPr>
          <w:p w14:paraId="1CBD3DB9" w14:textId="77777777" w:rsidR="00800901" w:rsidRPr="000B78AE" w:rsidRDefault="00800901" w:rsidP="00943931"/>
        </w:tc>
      </w:tr>
      <w:tr w:rsidR="00800901" w:rsidRPr="000B78AE" w14:paraId="64A94F01" w14:textId="77777777" w:rsidTr="002D19C8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43809F9" w14:textId="0B0BDD7B" w:rsidR="00800901" w:rsidRDefault="001F2C76" w:rsidP="002D19C8">
            <w:pPr>
              <w:pStyle w:val="Ms"/>
              <w:rPr>
                <w:rFonts w:cs="Arial"/>
                <w:sz w:val="24"/>
                <w:szCs w:val="24"/>
                <w:lang w:bidi="pt-BR"/>
              </w:rPr>
            </w:pPr>
            <w:r>
              <w:rPr>
                <w:rFonts w:cs="Arial"/>
                <w:sz w:val="24"/>
                <w:szCs w:val="24"/>
                <w:lang w:bidi="pt-BR"/>
              </w:rPr>
              <w:t>[Escreva aqui o nome do seu setor]</w:t>
            </w:r>
          </w:p>
          <w:p w14:paraId="426DCCE5" w14:textId="2B9D8730" w:rsidR="001F2C76" w:rsidRPr="002D19C8" w:rsidRDefault="001F2C76" w:rsidP="002D19C8">
            <w:pPr>
              <w:pStyle w:val="M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bidi="pt-BR"/>
              </w:rPr>
              <w:t>Horário de Atendimento do Setor: 13h00 às 19h00</w:t>
            </w:r>
          </w:p>
        </w:tc>
        <w:tc>
          <w:tcPr>
            <w:tcW w:w="2502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95A34D4" w14:textId="2103B397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2D19C8">
              <w:rPr>
                <w:lang w:bidi="pt-BR"/>
              </w:rPr>
              <w:t>5</w:t>
            </w:r>
          </w:p>
        </w:tc>
      </w:tr>
      <w:tr w:rsidR="00800901" w:rsidRPr="000B78AE" w14:paraId="6FF0158F" w14:textId="77777777" w:rsidTr="002D19C8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E48B6B9" w14:textId="77777777" w:rsidR="00800901" w:rsidRPr="000B78AE" w:rsidRDefault="00800901" w:rsidP="00943931"/>
        </w:tc>
        <w:tc>
          <w:tcPr>
            <w:tcW w:w="2502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696BD7C" w14:textId="77777777" w:rsidR="00800901" w:rsidRPr="000B78AE" w:rsidRDefault="00800901" w:rsidP="00943931"/>
        </w:tc>
      </w:tr>
      <w:tr w:rsidR="00800901" w:rsidRPr="000B78AE" w14:paraId="3AF41E7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781525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05663300"/>
                <w:placeholder>
                  <w:docPart w:val="7FE757E1F66742FEA15DD7B09C387F49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D01291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0185159"/>
                <w:placeholder>
                  <w:docPart w:val="A11F6320609340D796FFB66B0AA826E4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665349F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44964457"/>
                <w:placeholder>
                  <w:docPart w:val="9C058EBE07A2490F9AFCB41D759088BF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A07979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87307679"/>
                <w:placeholder>
                  <w:docPart w:val="DD4E401D89E64A899C819C8125B9111E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60FC42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22100624"/>
                <w:placeholder>
                  <w:docPart w:val="81E59871B8304E20BE92813D59A22B0A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9BA5FFF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79916855"/>
                <w:placeholder>
                  <w:docPart w:val="6863B03CA9D149C2A9E070639F44C3B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018265" w14:textId="77777777" w:rsidR="00800901" w:rsidRPr="002D19C8" w:rsidRDefault="004C6306" w:rsidP="00943931">
            <w:pPr>
              <w:pStyle w:val="Dia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9945805"/>
                <w:placeholder>
                  <w:docPart w:val="32FA3593039C4F409AFAF3EE00B7F293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2D19C8">
                  <w:rPr>
                    <w:b/>
                    <w:bCs/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7A5CD26C" w14:textId="77777777" w:rsidTr="002D19C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2421A98" w14:textId="6C49FCF5" w:rsidR="00800901" w:rsidRPr="000B78AE" w:rsidRDefault="002D19C8" w:rsidP="00943931">
            <w:pPr>
              <w:pStyle w:val="Data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02FEC0" w14:textId="6D7A400F" w:rsidR="00800901" w:rsidRPr="000B78AE" w:rsidRDefault="002D19C8" w:rsidP="00943931">
            <w:pPr>
              <w:pStyle w:val="Data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3FB2A" w14:textId="05F85F70" w:rsidR="00800901" w:rsidRPr="000B78AE" w:rsidRDefault="002D19C8" w:rsidP="00943931">
            <w:pPr>
              <w:pStyle w:val="Data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77E5C" w14:textId="2471F307" w:rsidR="00800901" w:rsidRPr="000B78AE" w:rsidRDefault="002D19C8" w:rsidP="00943931">
            <w:pPr>
              <w:pStyle w:val="Data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B74BE4" w14:textId="428514E1" w:rsidR="00800901" w:rsidRPr="000B78AE" w:rsidRDefault="002D19C8" w:rsidP="00943931">
            <w:pPr>
              <w:pStyle w:val="Data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733B6" w14:textId="067EE491" w:rsidR="00800901" w:rsidRPr="000B78AE" w:rsidRDefault="002D19C8" w:rsidP="00943931">
            <w:pPr>
              <w:pStyle w:val="Datas"/>
            </w:pPr>
            <w:r>
              <w:t>6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BB78456" w14:textId="4D134692" w:rsidR="00800901" w:rsidRPr="000B78AE" w:rsidRDefault="002D19C8" w:rsidP="00943931">
            <w:pPr>
              <w:pStyle w:val="Datas"/>
            </w:pPr>
            <w:r>
              <w:t>7</w:t>
            </w:r>
          </w:p>
        </w:tc>
      </w:tr>
      <w:tr w:rsidR="00800901" w:rsidRPr="000B78AE" w14:paraId="079D0ED3" w14:textId="77777777" w:rsidTr="002D19C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6016AC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6928C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4E631D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D1CEF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8BEF04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D3F67" w14:textId="77777777" w:rsidR="00800901" w:rsidRPr="000B78AE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85608D1" w14:textId="77777777" w:rsidR="00800901" w:rsidRPr="000B78AE" w:rsidRDefault="00800901" w:rsidP="00943931"/>
        </w:tc>
      </w:tr>
      <w:tr w:rsidR="00800901" w:rsidRPr="000B78AE" w14:paraId="20F402C6" w14:textId="77777777" w:rsidTr="002D19C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F4E6069" w14:textId="69D842BD" w:rsidR="00800901" w:rsidRPr="000B78AE" w:rsidRDefault="002D19C8" w:rsidP="00800901">
            <w:pPr>
              <w:pStyle w:val="Data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578FA" w14:textId="199851DA" w:rsidR="00800901" w:rsidRPr="000B78AE" w:rsidRDefault="002D19C8" w:rsidP="00800901">
            <w:pPr>
              <w:pStyle w:val="Data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F110B" w14:textId="031E7B03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DC783" w14:textId="3A26DB12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BB160" w14:textId="383CE7EF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407FFA" w14:textId="7BD107A5" w:rsidR="00800901" w:rsidRPr="000B78AE" w:rsidRDefault="002D19C8" w:rsidP="00800901">
            <w:pPr>
              <w:pStyle w:val="Datas"/>
            </w:pPr>
            <w:r>
              <w:t>13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57A53F6" w14:textId="7FF77A52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14</w:t>
            </w:r>
          </w:p>
        </w:tc>
      </w:tr>
      <w:tr w:rsidR="00800901" w:rsidRPr="000B78AE" w14:paraId="0ABB590B" w14:textId="77777777" w:rsidTr="002D19C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C1B29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200021" w14:textId="4AE0E2BD" w:rsidR="00800901" w:rsidRPr="000B78AE" w:rsidRDefault="001F2C76" w:rsidP="00943931">
            <w:r>
              <w:t>[Servidor B] – [Remoto]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1DD95" w14:textId="4CC1CDFE" w:rsidR="00800901" w:rsidRPr="000B78AE" w:rsidRDefault="001F2C76" w:rsidP="00943931">
            <w:r>
              <w:t>[Servidor</w:t>
            </w:r>
            <w:r>
              <w:t xml:space="preserve"> A</w:t>
            </w:r>
            <w:r>
              <w:t>] – [Remoto]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8E970A" w14:textId="626B266B" w:rsidR="00800901" w:rsidRPr="000B78AE" w:rsidRDefault="001F2C76" w:rsidP="00943931">
            <w:r>
              <w:t xml:space="preserve">[Servidor </w:t>
            </w:r>
            <w:r>
              <w:t>B</w:t>
            </w:r>
            <w:r>
              <w:t>] – [Remoto]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45227C" w14:textId="43ADBF3F" w:rsidR="00800901" w:rsidRPr="000B78AE" w:rsidRDefault="001F2C76" w:rsidP="00943931">
            <w:r>
              <w:t>[Servidor A] – [Remoto]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48F6AB" w14:textId="0876A692" w:rsidR="00800901" w:rsidRPr="000B78AE" w:rsidRDefault="001F2C76" w:rsidP="00943931">
            <w:r>
              <w:t>[Servidor B] – [Remoto]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B2BCF44" w14:textId="77777777" w:rsidR="00800901" w:rsidRPr="000B78AE" w:rsidRDefault="00800901" w:rsidP="00943931"/>
        </w:tc>
      </w:tr>
      <w:tr w:rsidR="00800901" w:rsidRPr="000B78AE" w14:paraId="67598A7D" w14:textId="77777777" w:rsidTr="002D19C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053BFDB" w14:textId="2AC87DC7" w:rsidR="00800901" w:rsidRPr="000B78AE" w:rsidRDefault="002D19C8" w:rsidP="00800901">
            <w:pPr>
              <w:pStyle w:val="Data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F40BA0" w14:textId="69FF9E84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6ED583" w14:textId="23B1AC7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2D19C8">
              <w:rPr>
                <w:lang w:bidi="pt-BR"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01DB01" w14:textId="252DA65D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2D19C8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453B9C17" w14:textId="2AFBB3BB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2D19C8">
              <w:rPr>
                <w:lang w:bidi="pt-BR"/>
              </w:rP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ADFF952" w14:textId="7A5D317B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20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D6C85E6" w14:textId="1100F14C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2</w:t>
            </w:r>
            <w:r w:rsidR="00800901" w:rsidRPr="000B78AE">
              <w:rPr>
                <w:lang w:bidi="pt-BR"/>
              </w:rPr>
              <w:t>1</w:t>
            </w:r>
          </w:p>
        </w:tc>
      </w:tr>
      <w:tr w:rsidR="00800901" w:rsidRPr="000B78AE" w14:paraId="73964A3F" w14:textId="77777777" w:rsidTr="002D19C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22D79E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B6AC0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35F0A" w14:textId="0347E34B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91E73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95EED24" w14:textId="2B8D8D5A" w:rsidR="00800901" w:rsidRPr="000B78AE" w:rsidRDefault="002D19C8" w:rsidP="00943931">
            <w:r>
              <w:t>Feriado – Corpus Christi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9BC233F" w14:textId="6F6A06A6" w:rsidR="00800901" w:rsidRPr="000B78AE" w:rsidRDefault="002D19C8" w:rsidP="00943931">
            <w:r>
              <w:t>Ponto Facultativo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A0DEF5" w14:textId="77777777" w:rsidR="00800901" w:rsidRPr="000B78AE" w:rsidRDefault="00800901" w:rsidP="00943931"/>
        </w:tc>
      </w:tr>
      <w:tr w:rsidR="00800901" w:rsidRPr="000B78AE" w14:paraId="37F2C010" w14:textId="77777777" w:rsidTr="002D19C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7AB4CA5" w14:textId="444010FD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A8363A" w14:textId="4007846F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51235" w14:textId="3BC12FFF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84B81" w14:textId="7B84B56C" w:rsidR="00800901" w:rsidRPr="000B78AE" w:rsidRDefault="002D19C8" w:rsidP="00800901">
            <w:pPr>
              <w:pStyle w:val="Datas"/>
            </w:pPr>
            <w:r>
              <w:rPr>
                <w:lang w:bidi="pt-BR"/>
              </w:rP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455BF3" w14:textId="47EC9CC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2D19C8">
              <w:rPr>
                <w:lang w:bidi="pt-BR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E522B7" w14:textId="7A3B5AE2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2D19C8">
              <w:rPr>
                <w:lang w:bidi="pt-BR"/>
              </w:rPr>
              <w:t>7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718B1D" w14:textId="5E44877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2D19C8">
              <w:rPr>
                <w:lang w:bidi="pt-BR"/>
              </w:rPr>
              <w:t>8</w:t>
            </w:r>
          </w:p>
        </w:tc>
      </w:tr>
      <w:tr w:rsidR="002D19C8" w:rsidRPr="000B78AE" w14:paraId="30B174E9" w14:textId="77777777" w:rsidTr="002D19C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6BEE845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E1A3B1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518442" w14:textId="77E7568F" w:rsidR="002D19C8" w:rsidRPr="000B78AE" w:rsidRDefault="002D19C8" w:rsidP="002D19C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BB257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058FB2" w14:textId="00F0B380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65C36" w14:textId="2D22F02C" w:rsidR="002D19C8" w:rsidRPr="000B78AE" w:rsidRDefault="002D19C8" w:rsidP="002D19C8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5EC2E19" w14:textId="77777777" w:rsidR="002D19C8" w:rsidRPr="000B78AE" w:rsidRDefault="002D19C8" w:rsidP="002D19C8"/>
        </w:tc>
      </w:tr>
      <w:tr w:rsidR="002D19C8" w:rsidRPr="000B78AE" w14:paraId="72C442C0" w14:textId="77777777" w:rsidTr="002D19C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2DEE3D7" w14:textId="3118144B" w:rsidR="002D19C8" w:rsidRPr="000B78AE" w:rsidRDefault="002D19C8" w:rsidP="002D19C8">
            <w:pPr>
              <w:pStyle w:val="Datas"/>
            </w:pPr>
            <w:r>
              <w:rPr>
                <w:lang w:bidi="pt-BR"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D776BC" w14:textId="40F53A0F" w:rsidR="002D19C8" w:rsidRPr="000B78AE" w:rsidRDefault="002D19C8" w:rsidP="002D19C8">
            <w:pPr>
              <w:pStyle w:val="Data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2FD02" w14:textId="6AAE1BEA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E13973" w14:textId="79DE92AE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65D735" w14:textId="02B521CE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FDCB58" w14:textId="229D2C31" w:rsidR="002D19C8" w:rsidRPr="000B78AE" w:rsidRDefault="002D19C8" w:rsidP="002D19C8">
            <w:pPr>
              <w:pStyle w:val="Data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66EC68F" w14:textId="28496465" w:rsidR="002D19C8" w:rsidRPr="000B78AE" w:rsidRDefault="002D19C8" w:rsidP="002D19C8">
            <w:pPr>
              <w:pStyle w:val="Datas"/>
            </w:pPr>
          </w:p>
        </w:tc>
      </w:tr>
      <w:tr w:rsidR="002D19C8" w:rsidRPr="000B78AE" w14:paraId="0C4F56A1" w14:textId="77777777" w:rsidTr="002D19C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E41A1AE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E479A2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1B2B91" w14:textId="77777777" w:rsidR="002D19C8" w:rsidRPr="000B78AE" w:rsidRDefault="002D19C8" w:rsidP="002D19C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635336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7C09EB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56B43" w14:textId="77777777" w:rsidR="002D19C8" w:rsidRPr="000B78AE" w:rsidRDefault="002D19C8" w:rsidP="002D19C8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840E2F4" w14:textId="77777777" w:rsidR="002D19C8" w:rsidRPr="000B78AE" w:rsidRDefault="002D19C8" w:rsidP="002D19C8"/>
        </w:tc>
      </w:tr>
      <w:tr w:rsidR="002D19C8" w:rsidRPr="000B78AE" w14:paraId="79828181" w14:textId="77777777" w:rsidTr="002D19C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BB0380" w14:textId="0E491996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23B5D" w14:textId="77777777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2C2DE9" w14:textId="77777777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A164B" w14:textId="77777777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5FC22" w14:textId="77777777" w:rsidR="002D19C8" w:rsidRPr="000B78AE" w:rsidRDefault="002D19C8" w:rsidP="002D19C8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689BC" w14:textId="77777777" w:rsidR="002D19C8" w:rsidRPr="000B78AE" w:rsidRDefault="002D19C8" w:rsidP="002D19C8">
            <w:pPr>
              <w:pStyle w:val="Data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55E9B8E" w14:textId="77777777" w:rsidR="002D19C8" w:rsidRPr="000B78AE" w:rsidRDefault="002D19C8" w:rsidP="002D19C8">
            <w:pPr>
              <w:pStyle w:val="Datas"/>
            </w:pPr>
          </w:p>
        </w:tc>
      </w:tr>
      <w:tr w:rsidR="002D19C8" w:rsidRPr="000B78AE" w14:paraId="59BA9B56" w14:textId="77777777" w:rsidTr="002D19C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EAF39C9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489AAD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62C3B3" w14:textId="77777777" w:rsidR="002D19C8" w:rsidRPr="000B78AE" w:rsidRDefault="002D19C8" w:rsidP="002D19C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A969A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704CFD" w14:textId="77777777" w:rsidR="002D19C8" w:rsidRPr="000B78AE" w:rsidRDefault="002D19C8" w:rsidP="002D19C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4664D7" w14:textId="77777777" w:rsidR="002D19C8" w:rsidRPr="000B78AE" w:rsidRDefault="002D19C8" w:rsidP="002D19C8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89791A1" w14:textId="77777777" w:rsidR="002D19C8" w:rsidRPr="000B78AE" w:rsidRDefault="002D19C8" w:rsidP="002D19C8"/>
        </w:tc>
      </w:tr>
    </w:tbl>
    <w:p w14:paraId="158B7D48" w14:textId="77777777" w:rsidR="00D435C2" w:rsidRPr="000B78AE" w:rsidRDefault="00D435C2" w:rsidP="00934475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CDD0" w14:textId="77777777" w:rsidR="004C6306" w:rsidRDefault="004C6306">
      <w:pPr>
        <w:spacing w:before="0" w:after="0"/>
      </w:pPr>
      <w:r>
        <w:separator/>
      </w:r>
    </w:p>
  </w:endnote>
  <w:endnote w:type="continuationSeparator" w:id="0">
    <w:p w14:paraId="072DC5EE" w14:textId="77777777" w:rsidR="004C6306" w:rsidRDefault="004C63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358C" w14:textId="77777777" w:rsidR="004C6306" w:rsidRDefault="004C6306">
      <w:pPr>
        <w:spacing w:before="0" w:after="0"/>
      </w:pPr>
      <w:r>
        <w:separator/>
      </w:r>
    </w:p>
  </w:footnote>
  <w:footnote w:type="continuationSeparator" w:id="0">
    <w:p w14:paraId="54A965C5" w14:textId="77777777" w:rsidR="004C6306" w:rsidRDefault="004C63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20C49"/>
    <w:rsid w:val="0005195E"/>
    <w:rsid w:val="00056814"/>
    <w:rsid w:val="0006779F"/>
    <w:rsid w:val="00080EF7"/>
    <w:rsid w:val="000A20FE"/>
    <w:rsid w:val="000B78AE"/>
    <w:rsid w:val="00100BAF"/>
    <w:rsid w:val="0011772B"/>
    <w:rsid w:val="00145E24"/>
    <w:rsid w:val="0019694E"/>
    <w:rsid w:val="001A3A8D"/>
    <w:rsid w:val="001C5DC3"/>
    <w:rsid w:val="001F2C76"/>
    <w:rsid w:val="0023756D"/>
    <w:rsid w:val="002446E1"/>
    <w:rsid w:val="0027720C"/>
    <w:rsid w:val="002D19C8"/>
    <w:rsid w:val="002F6E35"/>
    <w:rsid w:val="00391D69"/>
    <w:rsid w:val="003A63E1"/>
    <w:rsid w:val="003A7FDB"/>
    <w:rsid w:val="003B47BC"/>
    <w:rsid w:val="003C0968"/>
    <w:rsid w:val="003D7DDA"/>
    <w:rsid w:val="003F1620"/>
    <w:rsid w:val="00406C2A"/>
    <w:rsid w:val="00454FED"/>
    <w:rsid w:val="004C4595"/>
    <w:rsid w:val="004C5B17"/>
    <w:rsid w:val="004C6306"/>
    <w:rsid w:val="005069BC"/>
    <w:rsid w:val="005562FE"/>
    <w:rsid w:val="00557989"/>
    <w:rsid w:val="00572E54"/>
    <w:rsid w:val="005D393D"/>
    <w:rsid w:val="006E04FA"/>
    <w:rsid w:val="006F1EB3"/>
    <w:rsid w:val="007564A4"/>
    <w:rsid w:val="007777B1"/>
    <w:rsid w:val="007A49F2"/>
    <w:rsid w:val="007F23B1"/>
    <w:rsid w:val="00800901"/>
    <w:rsid w:val="00874C9A"/>
    <w:rsid w:val="009035F5"/>
    <w:rsid w:val="0092231B"/>
    <w:rsid w:val="00923F70"/>
    <w:rsid w:val="00934475"/>
    <w:rsid w:val="00944085"/>
    <w:rsid w:val="00946A27"/>
    <w:rsid w:val="00953A96"/>
    <w:rsid w:val="009A0FFF"/>
    <w:rsid w:val="00A4654E"/>
    <w:rsid w:val="00A73BBF"/>
    <w:rsid w:val="00A82F85"/>
    <w:rsid w:val="00AA245C"/>
    <w:rsid w:val="00AB29FA"/>
    <w:rsid w:val="00AE04FD"/>
    <w:rsid w:val="00AF291E"/>
    <w:rsid w:val="00B70858"/>
    <w:rsid w:val="00B8151A"/>
    <w:rsid w:val="00B97BB2"/>
    <w:rsid w:val="00C0276E"/>
    <w:rsid w:val="00C11D39"/>
    <w:rsid w:val="00C71D73"/>
    <w:rsid w:val="00C7735D"/>
    <w:rsid w:val="00CB1C1C"/>
    <w:rsid w:val="00CC02EC"/>
    <w:rsid w:val="00D06ECA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16FB"/>
    <w:rsid w:val="00E13B83"/>
    <w:rsid w:val="00E54E11"/>
    <w:rsid w:val="00E6354F"/>
    <w:rsid w:val="00E85D16"/>
    <w:rsid w:val="00EA1691"/>
    <w:rsid w:val="00EB320B"/>
    <w:rsid w:val="00F27DA0"/>
    <w:rsid w:val="00F27F58"/>
    <w:rsid w:val="00F710A7"/>
    <w:rsid w:val="00FA21CA"/>
    <w:rsid w:val="00FA39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E757E1F66742FEA15DD7B09C387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84615-24E8-464F-97C2-76F0CDD04617}"/>
      </w:docPartPr>
      <w:docPartBody>
        <w:p w:rsidR="00735384" w:rsidRDefault="00CA64FD">
          <w:pPr>
            <w:pStyle w:val="7FE757E1F66742FEA15DD7B09C387F49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A11F6320609340D796FFB66B0AA82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B26C6-5215-4D58-B43A-8529559DCFC3}"/>
      </w:docPartPr>
      <w:docPartBody>
        <w:p w:rsidR="00735384" w:rsidRDefault="00CA64FD">
          <w:pPr>
            <w:pStyle w:val="A11F6320609340D796FFB66B0AA826E4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9C058EBE07A2490F9AFCB41D75908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0F596-4D5C-499D-9A8D-63FB3AF9B987}"/>
      </w:docPartPr>
      <w:docPartBody>
        <w:p w:rsidR="00735384" w:rsidRDefault="00CA64FD">
          <w:pPr>
            <w:pStyle w:val="9C058EBE07A2490F9AFCB41D759088BF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DD4E401D89E64A899C819C8125B91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1A735-1C5C-4064-AA8B-6E0B34D5355A}"/>
      </w:docPartPr>
      <w:docPartBody>
        <w:p w:rsidR="00735384" w:rsidRDefault="00CA64FD">
          <w:pPr>
            <w:pStyle w:val="DD4E401D89E64A899C819C8125B9111E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1E59871B8304E20BE92813D59A22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69B62-8DD9-41C2-951A-3034199997CB}"/>
      </w:docPartPr>
      <w:docPartBody>
        <w:p w:rsidR="00735384" w:rsidRDefault="00CA64FD">
          <w:pPr>
            <w:pStyle w:val="81E59871B8304E20BE92813D59A22B0A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6863B03CA9D149C2A9E070639F44C3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FB387-161E-42DF-A86E-4993D17A8FC5}"/>
      </w:docPartPr>
      <w:docPartBody>
        <w:p w:rsidR="00735384" w:rsidRDefault="00CA64FD">
          <w:pPr>
            <w:pStyle w:val="6863B03CA9D149C2A9E070639F44C3B6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32FA3593039C4F409AFAF3EE00B7F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F634A-5EA2-46F1-B8F9-822F978E7103}"/>
      </w:docPartPr>
      <w:docPartBody>
        <w:p w:rsidR="00735384" w:rsidRDefault="00CA64FD">
          <w:pPr>
            <w:pStyle w:val="32FA3593039C4F409AFAF3EE00B7F293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FD"/>
    <w:rsid w:val="000E1102"/>
    <w:rsid w:val="00735384"/>
    <w:rsid w:val="00991E27"/>
    <w:rsid w:val="00C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FE757E1F66742FEA15DD7B09C387F49">
    <w:name w:val="7FE757E1F66742FEA15DD7B09C387F49"/>
  </w:style>
  <w:style w:type="paragraph" w:customStyle="1" w:styleId="A11F6320609340D796FFB66B0AA826E4">
    <w:name w:val="A11F6320609340D796FFB66B0AA826E4"/>
  </w:style>
  <w:style w:type="paragraph" w:customStyle="1" w:styleId="9C058EBE07A2490F9AFCB41D759088BF">
    <w:name w:val="9C058EBE07A2490F9AFCB41D759088BF"/>
  </w:style>
  <w:style w:type="paragraph" w:customStyle="1" w:styleId="DD4E401D89E64A899C819C8125B9111E">
    <w:name w:val="DD4E401D89E64A899C819C8125B9111E"/>
  </w:style>
  <w:style w:type="paragraph" w:customStyle="1" w:styleId="81E59871B8304E20BE92813D59A22B0A">
    <w:name w:val="81E59871B8304E20BE92813D59A22B0A"/>
  </w:style>
  <w:style w:type="paragraph" w:customStyle="1" w:styleId="6863B03CA9D149C2A9E070639F44C3B6">
    <w:name w:val="6863B03CA9D149C2A9E070639F44C3B6"/>
  </w:style>
  <w:style w:type="paragraph" w:customStyle="1" w:styleId="32FA3593039C4F409AFAF3EE00B7F293">
    <w:name w:val="32FA3593039C4F409AFAF3EE00B7F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2025-06-11T17:42:00Z</dcterms:created>
  <dcterms:modified xsi:type="dcterms:W3CDTF">2025-06-11T17:56:00Z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