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78E9AB02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6D5F9BB3" w14:textId="77777777" w:rsidR="00800901" w:rsidRPr="000B78AE" w:rsidRDefault="00800901" w:rsidP="00943931">
            <w:pPr>
              <w:pStyle w:val="Ms"/>
            </w:pPr>
            <w:r w:rsidRPr="000B78AE">
              <w:rPr>
                <w:lang w:bidi="pt-BR"/>
              </w:rPr>
              <w:t>Setembro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07E50B28" w14:textId="77777777" w:rsidR="00800901" w:rsidRPr="000B78AE" w:rsidRDefault="00800901" w:rsidP="00943931"/>
        </w:tc>
      </w:tr>
      <w:tr w:rsidR="00800901" w:rsidRPr="000B78AE" w14:paraId="39D9F02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E0BB25C" w14:textId="77777777" w:rsidR="00800901" w:rsidRDefault="00E116FB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>[Escreva aqui o seu setor]</w:t>
            </w:r>
          </w:p>
          <w:p w14:paraId="375275BF" w14:textId="60870613" w:rsidR="00FB5660" w:rsidRPr="000B78AE" w:rsidRDefault="00FB5660" w:rsidP="00943931">
            <w: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>Horário de Atendimento do Setor: 13h00 às 19h00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17BEA57" w14:textId="74F9844D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E116FB">
              <w:rPr>
                <w:lang w:bidi="pt-BR"/>
              </w:rPr>
              <w:t>5</w:t>
            </w:r>
          </w:p>
        </w:tc>
      </w:tr>
      <w:tr w:rsidR="00800901" w:rsidRPr="000B78AE" w14:paraId="5BD367C1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8DF25BD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3B7C37D" w14:textId="77777777" w:rsidR="00800901" w:rsidRPr="000B78AE" w:rsidRDefault="00800901" w:rsidP="00943931"/>
        </w:tc>
      </w:tr>
      <w:tr w:rsidR="00800901" w:rsidRPr="000B78AE" w14:paraId="3DD4DCA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8402CAE" w14:textId="77777777" w:rsidR="00800901" w:rsidRPr="000B78AE" w:rsidRDefault="00465751" w:rsidP="00943931">
            <w:pPr>
              <w:pStyle w:val="Dias"/>
            </w:pPr>
            <w:sdt>
              <w:sdtPr>
                <w:id w:val="-1147747017"/>
                <w:placeholder>
                  <w:docPart w:val="1C576CDF66484AB58EFF11CF0541CE58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0FEF9AF" w14:textId="77777777" w:rsidR="00800901" w:rsidRPr="000B78AE" w:rsidRDefault="00465751" w:rsidP="00943931">
            <w:pPr>
              <w:pStyle w:val="Dias"/>
            </w:pPr>
            <w:sdt>
              <w:sdtPr>
                <w:id w:val="1051890153"/>
                <w:placeholder>
                  <w:docPart w:val="70FDB614D7C64DDCAFA254164CD4C1E5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BD8CAF" w14:textId="77777777" w:rsidR="00800901" w:rsidRPr="000B78AE" w:rsidRDefault="00465751" w:rsidP="00943931">
            <w:pPr>
              <w:pStyle w:val="Dias"/>
            </w:pPr>
            <w:sdt>
              <w:sdtPr>
                <w:id w:val="70479844"/>
                <w:placeholder>
                  <w:docPart w:val="30B74216A6C54D22A9B5CE3547C4EDFA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CAF4CF" w14:textId="77777777" w:rsidR="00800901" w:rsidRPr="000B78AE" w:rsidRDefault="00465751" w:rsidP="00943931">
            <w:pPr>
              <w:pStyle w:val="Dias"/>
            </w:pPr>
            <w:sdt>
              <w:sdtPr>
                <w:id w:val="-887188499"/>
                <w:placeholder>
                  <w:docPart w:val="A67CD61194A14F98956849E7279A32BD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1E7DDD" w14:textId="77777777" w:rsidR="00800901" w:rsidRPr="000B78AE" w:rsidRDefault="00465751" w:rsidP="00943931">
            <w:pPr>
              <w:pStyle w:val="Dias"/>
            </w:pPr>
            <w:sdt>
              <w:sdtPr>
                <w:id w:val="1336263357"/>
                <w:placeholder>
                  <w:docPart w:val="D203831E6E6B4A68A3AE0F77CEBCB560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FCF913A" w14:textId="77777777" w:rsidR="00800901" w:rsidRPr="000B78AE" w:rsidRDefault="00465751" w:rsidP="00943931">
            <w:pPr>
              <w:pStyle w:val="Dias"/>
            </w:pPr>
            <w:sdt>
              <w:sdtPr>
                <w:id w:val="828487818"/>
                <w:placeholder>
                  <w:docPart w:val="E22F1E549E1C463A8FC33F11AB743E5E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9034758" w14:textId="77777777" w:rsidR="00800901" w:rsidRPr="000B78AE" w:rsidRDefault="00465751" w:rsidP="00943931">
            <w:pPr>
              <w:pStyle w:val="Dias"/>
            </w:pPr>
            <w:sdt>
              <w:sdtPr>
                <w:id w:val="-358894176"/>
                <w:placeholder>
                  <w:docPart w:val="B89066BCCE314FE59849081E78D7103A"/>
                </w:placeholder>
                <w:temporary/>
                <w:showingPlcHdr/>
                <w15:appearance w15:val="hidden"/>
              </w:sdtPr>
              <w:sdtEndPr/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6F848361" w14:textId="77777777" w:rsidTr="00923F7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A22AD4B" w14:textId="6E5CACB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5EE4ED" w14:textId="5F668A44" w:rsidR="00800901" w:rsidRPr="000B78AE" w:rsidRDefault="00E116FB" w:rsidP="00800901">
            <w:pPr>
              <w:pStyle w:val="Data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100EF" w14:textId="7320B6F8" w:rsidR="00800901" w:rsidRPr="000B78AE" w:rsidRDefault="00E116FB" w:rsidP="00800901">
            <w:pPr>
              <w:pStyle w:val="Datas"/>
            </w:pPr>
            <w: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0DAA70" w14:textId="443B561D" w:rsidR="00800901" w:rsidRPr="000B78AE" w:rsidRDefault="00E116FB" w:rsidP="00800901">
            <w:pPr>
              <w:pStyle w:val="Data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506DD1" w14:textId="09BDFA55" w:rsidR="00800901" w:rsidRPr="000B78AE" w:rsidRDefault="00E116FB" w:rsidP="00800901">
            <w:pPr>
              <w:pStyle w:val="Data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91D0AE" w14:textId="2A962D7F" w:rsidR="00800901" w:rsidRPr="000B78AE" w:rsidRDefault="00E116FB" w:rsidP="00800901">
            <w:pPr>
              <w:pStyle w:val="Datas"/>
            </w:pPr>
            <w: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FF704F" w14:textId="0FC0237E" w:rsidR="00800901" w:rsidRPr="000B78AE" w:rsidRDefault="00E116FB" w:rsidP="00800901">
            <w:pPr>
              <w:pStyle w:val="Datas"/>
            </w:pPr>
            <w:r>
              <w:t>6</w:t>
            </w:r>
          </w:p>
        </w:tc>
      </w:tr>
      <w:tr w:rsidR="00800901" w:rsidRPr="000B78AE" w14:paraId="46D86390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9B103A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E69276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8D7C73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EC41D6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A68488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754C9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6BC74C4" w14:textId="77777777" w:rsidR="00800901" w:rsidRPr="000B78AE" w:rsidRDefault="00800901" w:rsidP="00943931"/>
        </w:tc>
      </w:tr>
      <w:tr w:rsidR="00800901" w:rsidRPr="000B78AE" w14:paraId="6E4CF283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670556A" w14:textId="7A9C6234" w:rsidR="00800901" w:rsidRPr="000B78AE" w:rsidRDefault="00E116FB" w:rsidP="00800901">
            <w:pPr>
              <w:pStyle w:val="Data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89B5FF" w14:textId="5D594D42" w:rsidR="00800901" w:rsidRPr="000B78AE" w:rsidRDefault="00E116FB" w:rsidP="00800901">
            <w:pPr>
              <w:pStyle w:val="Data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17E675" w14:textId="3A48DE25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0E2C7" w14:textId="5D1A183D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38E90C" w14:textId="7FC6F80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515BD5" w14:textId="722F80DD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93CD891" w14:textId="3D4B3B7E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3</w:t>
            </w:r>
          </w:p>
        </w:tc>
      </w:tr>
      <w:tr w:rsidR="00800901" w:rsidRPr="000B78AE" w14:paraId="1A1F27B2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9008281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9B4C88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D3C3B1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071F5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491ADF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8E2E8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D45CEE7" w14:textId="77777777" w:rsidR="00800901" w:rsidRPr="000B78AE" w:rsidRDefault="00800901" w:rsidP="00943931"/>
        </w:tc>
      </w:tr>
      <w:tr w:rsidR="00800901" w:rsidRPr="000B78AE" w14:paraId="76C26A14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8429ED9" w14:textId="58AF15FE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D4B3BC" w14:textId="1E079DE3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002962" w14:textId="40398F18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4078A2" w14:textId="7D1C9882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60A535" w14:textId="0536B2F9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AED198" w14:textId="6C49891A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5ABB16D" w14:textId="74AD8793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0</w:t>
            </w:r>
          </w:p>
        </w:tc>
      </w:tr>
      <w:tr w:rsidR="00800901" w:rsidRPr="000B78AE" w14:paraId="34765A8D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B6C660C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9399A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7B47FB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8542A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59B0D1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E120B5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6B0B757" w14:textId="77777777" w:rsidR="00800901" w:rsidRPr="000B78AE" w:rsidRDefault="00800901" w:rsidP="00943931"/>
        </w:tc>
      </w:tr>
      <w:tr w:rsidR="00800901" w:rsidRPr="000B78AE" w14:paraId="597C806A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B7C93D0" w14:textId="1AF44017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3F5C11" w14:textId="162364CC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BBD948" w14:textId="08DB9172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8B8894" w14:textId="2025065A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038569" w14:textId="6794BD59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21D97F" w14:textId="7E305155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AA1BA7F" w14:textId="73C41E57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7</w:t>
            </w:r>
          </w:p>
        </w:tc>
      </w:tr>
      <w:tr w:rsidR="00800901" w:rsidRPr="000B78AE" w14:paraId="1B51A718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8573A0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59D80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C0D124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43B0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FA4DE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8C154D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C19F826" w14:textId="77777777" w:rsidR="00800901" w:rsidRPr="000B78AE" w:rsidRDefault="00800901" w:rsidP="00943931"/>
        </w:tc>
      </w:tr>
      <w:tr w:rsidR="00800901" w:rsidRPr="000B78AE" w14:paraId="3E8431E5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683FCAB" w14:textId="631E3E40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80E165" w14:textId="537F72DD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53BF26" w14:textId="04FCB2B4" w:rsidR="00800901" w:rsidRPr="000B78AE" w:rsidRDefault="00E116FB" w:rsidP="00800901">
            <w:pPr>
              <w:pStyle w:val="Datas"/>
            </w:pPr>
            <w: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D8FE61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3A675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359A77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5739768" w14:textId="77777777" w:rsidR="00800901" w:rsidRPr="000B78AE" w:rsidRDefault="00800901" w:rsidP="00800901">
            <w:pPr>
              <w:pStyle w:val="Datas"/>
            </w:pPr>
          </w:p>
        </w:tc>
      </w:tr>
      <w:tr w:rsidR="0005195E" w:rsidRPr="000B78AE" w14:paraId="7120E40A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07AF21C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A706CC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BC85DF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68739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7F8F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871F02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8BD4C31" w14:textId="77777777" w:rsidR="00800901" w:rsidRPr="000B78AE" w:rsidRDefault="00800901" w:rsidP="00943931"/>
        </w:tc>
      </w:tr>
      <w:tr w:rsidR="00800901" w:rsidRPr="000B78AE" w14:paraId="0AC79E46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5D95796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01C406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C9EC4D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7B22CF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F33B10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2DA2D0" w14:textId="77777777" w:rsidR="00800901" w:rsidRPr="000B78AE" w:rsidRDefault="00800901" w:rsidP="00943931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ACBE2C6" w14:textId="77777777" w:rsidR="00800901" w:rsidRPr="000B78AE" w:rsidRDefault="00800901" w:rsidP="00943931">
            <w:pPr>
              <w:pStyle w:val="Datas"/>
            </w:pPr>
          </w:p>
        </w:tc>
      </w:tr>
      <w:tr w:rsidR="00800901" w:rsidRPr="000B78AE" w14:paraId="239F835D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70F9CD4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0029BD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4DFE65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252E2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685041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DBAF65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8E4911A" w14:textId="77777777" w:rsidR="00800901" w:rsidRPr="000B78AE" w:rsidRDefault="00800901" w:rsidP="00943931"/>
        </w:tc>
      </w:tr>
    </w:tbl>
    <w:p w14:paraId="397F565C" w14:textId="77777777" w:rsidR="00D435C2" w:rsidRPr="000B78AE" w:rsidRDefault="00D435C2" w:rsidP="00D435C2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77DD" w14:textId="77777777" w:rsidR="00465751" w:rsidRDefault="00465751">
      <w:pPr>
        <w:spacing w:before="0" w:after="0"/>
      </w:pPr>
      <w:r>
        <w:separator/>
      </w:r>
    </w:p>
  </w:endnote>
  <w:endnote w:type="continuationSeparator" w:id="0">
    <w:p w14:paraId="28F852CD" w14:textId="77777777" w:rsidR="00465751" w:rsidRDefault="004657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5672" w14:textId="77777777" w:rsidR="00465751" w:rsidRDefault="00465751">
      <w:pPr>
        <w:spacing w:before="0" w:after="0"/>
      </w:pPr>
      <w:r>
        <w:separator/>
      </w:r>
    </w:p>
  </w:footnote>
  <w:footnote w:type="continuationSeparator" w:id="0">
    <w:p w14:paraId="108B88D3" w14:textId="77777777" w:rsidR="00465751" w:rsidRDefault="004657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20C49"/>
    <w:rsid w:val="0005195E"/>
    <w:rsid w:val="00056814"/>
    <w:rsid w:val="0006779F"/>
    <w:rsid w:val="00080EF7"/>
    <w:rsid w:val="000A20FE"/>
    <w:rsid w:val="000B78AE"/>
    <w:rsid w:val="00100BAF"/>
    <w:rsid w:val="0011772B"/>
    <w:rsid w:val="00145E24"/>
    <w:rsid w:val="0019694E"/>
    <w:rsid w:val="001A3A8D"/>
    <w:rsid w:val="001B2F45"/>
    <w:rsid w:val="001C5DC3"/>
    <w:rsid w:val="00224282"/>
    <w:rsid w:val="0023756D"/>
    <w:rsid w:val="002446E1"/>
    <w:rsid w:val="0027720C"/>
    <w:rsid w:val="002D19C8"/>
    <w:rsid w:val="002F6E35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54FED"/>
    <w:rsid w:val="00465751"/>
    <w:rsid w:val="004C4595"/>
    <w:rsid w:val="004C5B17"/>
    <w:rsid w:val="005069BC"/>
    <w:rsid w:val="005562FE"/>
    <w:rsid w:val="00557989"/>
    <w:rsid w:val="00572E54"/>
    <w:rsid w:val="005D393D"/>
    <w:rsid w:val="006E04FA"/>
    <w:rsid w:val="006E0DC4"/>
    <w:rsid w:val="006F1EB3"/>
    <w:rsid w:val="007564A4"/>
    <w:rsid w:val="007777B1"/>
    <w:rsid w:val="007A49F2"/>
    <w:rsid w:val="007F23B1"/>
    <w:rsid w:val="00800901"/>
    <w:rsid w:val="00874C9A"/>
    <w:rsid w:val="009035F5"/>
    <w:rsid w:val="0092231B"/>
    <w:rsid w:val="00923F70"/>
    <w:rsid w:val="00944085"/>
    <w:rsid w:val="00946A27"/>
    <w:rsid w:val="00953A96"/>
    <w:rsid w:val="009A0FFF"/>
    <w:rsid w:val="00A4654E"/>
    <w:rsid w:val="00A73BBF"/>
    <w:rsid w:val="00AA245C"/>
    <w:rsid w:val="00AB29FA"/>
    <w:rsid w:val="00AE04FD"/>
    <w:rsid w:val="00AF291E"/>
    <w:rsid w:val="00B70858"/>
    <w:rsid w:val="00B74398"/>
    <w:rsid w:val="00B8151A"/>
    <w:rsid w:val="00B97BB2"/>
    <w:rsid w:val="00BE65FD"/>
    <w:rsid w:val="00C0276E"/>
    <w:rsid w:val="00C11D39"/>
    <w:rsid w:val="00C71D73"/>
    <w:rsid w:val="00C7735D"/>
    <w:rsid w:val="00CB1C1C"/>
    <w:rsid w:val="00CC02EC"/>
    <w:rsid w:val="00D17693"/>
    <w:rsid w:val="00D435C2"/>
    <w:rsid w:val="00D7230E"/>
    <w:rsid w:val="00D85436"/>
    <w:rsid w:val="00DA53A1"/>
    <w:rsid w:val="00DA6098"/>
    <w:rsid w:val="00DE6C1E"/>
    <w:rsid w:val="00DF051F"/>
    <w:rsid w:val="00DF32DE"/>
    <w:rsid w:val="00E02644"/>
    <w:rsid w:val="00E116FB"/>
    <w:rsid w:val="00E13B83"/>
    <w:rsid w:val="00E40B04"/>
    <w:rsid w:val="00E54E11"/>
    <w:rsid w:val="00E6354F"/>
    <w:rsid w:val="00E85D16"/>
    <w:rsid w:val="00EA1691"/>
    <w:rsid w:val="00EB320B"/>
    <w:rsid w:val="00EC10D1"/>
    <w:rsid w:val="00F27DA0"/>
    <w:rsid w:val="00F27F58"/>
    <w:rsid w:val="00F710A7"/>
    <w:rsid w:val="00FA21CA"/>
    <w:rsid w:val="00FA39FF"/>
    <w:rsid w:val="00FB5660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576CDF66484AB58EFF11CF0541CE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63F93-9B38-4DCE-8A42-7F2438E743B4}"/>
      </w:docPartPr>
      <w:docPartBody>
        <w:p w:rsidR="00CD2AF3" w:rsidRDefault="001F7A86">
          <w:pPr>
            <w:pStyle w:val="1C576CDF66484AB58EFF11CF0541CE58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70FDB614D7C64DDCAFA254164CD4C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97DC2-6204-49AA-940E-8FBAEA49A475}"/>
      </w:docPartPr>
      <w:docPartBody>
        <w:p w:rsidR="00CD2AF3" w:rsidRDefault="001F7A86">
          <w:pPr>
            <w:pStyle w:val="70FDB614D7C64DDCAFA254164CD4C1E5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30B74216A6C54D22A9B5CE3547C4E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B58B8-7FD0-435F-A410-2B4F28473B60}"/>
      </w:docPartPr>
      <w:docPartBody>
        <w:p w:rsidR="00CD2AF3" w:rsidRDefault="001F7A86">
          <w:pPr>
            <w:pStyle w:val="30B74216A6C54D22A9B5CE3547C4EDFA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A67CD61194A14F98956849E7279A3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92AD0-4FEF-4CE2-924E-C0D35BB09AD6}"/>
      </w:docPartPr>
      <w:docPartBody>
        <w:p w:rsidR="00CD2AF3" w:rsidRDefault="001F7A86">
          <w:pPr>
            <w:pStyle w:val="A67CD61194A14F98956849E7279A32BD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D203831E6E6B4A68A3AE0F77CEBCB5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305E9-8584-4C38-BA3C-B8BEB8037B5D}"/>
      </w:docPartPr>
      <w:docPartBody>
        <w:p w:rsidR="00CD2AF3" w:rsidRDefault="001F7A86">
          <w:pPr>
            <w:pStyle w:val="D203831E6E6B4A68A3AE0F77CEBCB560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E22F1E549E1C463A8FC33F11AB743E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9D59F-71B8-48D0-AD3E-C4475058F8C6}"/>
      </w:docPartPr>
      <w:docPartBody>
        <w:p w:rsidR="00CD2AF3" w:rsidRDefault="001F7A86">
          <w:pPr>
            <w:pStyle w:val="E22F1E549E1C463A8FC33F11AB743E5E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B89066BCCE314FE59849081E78D71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EA910-AA7E-44FA-BAED-955077B4A0F3}"/>
      </w:docPartPr>
      <w:docPartBody>
        <w:p w:rsidR="00CD2AF3" w:rsidRDefault="001F7A86">
          <w:pPr>
            <w:pStyle w:val="B89066BCCE314FE59849081E78D7103A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1F7A86"/>
    <w:rsid w:val="00650485"/>
    <w:rsid w:val="0078425C"/>
    <w:rsid w:val="008C1A77"/>
    <w:rsid w:val="00C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C576CDF66484AB58EFF11CF0541CE58">
    <w:name w:val="1C576CDF66484AB58EFF11CF0541CE58"/>
  </w:style>
  <w:style w:type="paragraph" w:customStyle="1" w:styleId="70FDB614D7C64DDCAFA254164CD4C1E5">
    <w:name w:val="70FDB614D7C64DDCAFA254164CD4C1E5"/>
  </w:style>
  <w:style w:type="paragraph" w:customStyle="1" w:styleId="30B74216A6C54D22A9B5CE3547C4EDFA">
    <w:name w:val="30B74216A6C54D22A9B5CE3547C4EDFA"/>
  </w:style>
  <w:style w:type="paragraph" w:customStyle="1" w:styleId="A67CD61194A14F98956849E7279A32BD">
    <w:name w:val="A67CD61194A14F98956849E7279A32BD"/>
  </w:style>
  <w:style w:type="paragraph" w:customStyle="1" w:styleId="D203831E6E6B4A68A3AE0F77CEBCB560">
    <w:name w:val="D203831E6E6B4A68A3AE0F77CEBCB560"/>
  </w:style>
  <w:style w:type="paragraph" w:customStyle="1" w:styleId="E22F1E549E1C463A8FC33F11AB743E5E">
    <w:name w:val="E22F1E549E1C463A8FC33F11AB743E5E"/>
  </w:style>
  <w:style w:type="paragraph" w:customStyle="1" w:styleId="B89066BCCE314FE59849081E78D7103A">
    <w:name w:val="B89066BCCE314FE59849081E78D71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2025-06-11T17:45:00Z</dcterms:created>
  <dcterms:modified xsi:type="dcterms:W3CDTF">2025-06-11T17:59:00Z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