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5" w:type="pct"/>
        <w:tblLook w:val="0600" w:firstRow="0" w:lastRow="0" w:firstColumn="0" w:lastColumn="0" w:noHBand="1" w:noVBand="1"/>
        <w:tblCaption w:val="Tabela de layout"/>
      </w:tblPr>
      <w:tblGrid>
        <w:gridCol w:w="2201"/>
        <w:gridCol w:w="2201"/>
        <w:gridCol w:w="2201"/>
        <w:gridCol w:w="1097"/>
        <w:gridCol w:w="1104"/>
        <w:gridCol w:w="2201"/>
        <w:gridCol w:w="2201"/>
        <w:gridCol w:w="2195"/>
        <w:gridCol w:w="12"/>
      </w:tblGrid>
      <w:tr w:rsidR="00800901" w:rsidRPr="000B78AE" w14:paraId="291F4FC6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8DEDF7B" w14:textId="77777777" w:rsidR="00800901" w:rsidRPr="000B78AE" w:rsidRDefault="00800901" w:rsidP="00943931">
            <w:pPr>
              <w:pStyle w:val="Ms"/>
            </w:pPr>
            <w:r w:rsidRPr="000B78AE">
              <w:rPr>
                <w:lang w:bidi="pt-BR"/>
              </w:rPr>
              <w:t>Outubro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593032F2" w14:textId="77777777" w:rsidR="00800901" w:rsidRPr="000B78AE" w:rsidRDefault="00800901" w:rsidP="00943931"/>
        </w:tc>
      </w:tr>
      <w:tr w:rsidR="00800901" w:rsidRPr="000B78AE" w14:paraId="24D0F011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8A1A65D" w14:textId="77777777" w:rsidR="0007177B" w:rsidRPr="0007177B" w:rsidRDefault="0007177B" w:rsidP="0007177B">
            <w:pP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</w:pPr>
            <w:r w:rsidRPr="0007177B"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  <w:t>[Escreva aqui o seu setor]</w:t>
            </w:r>
          </w:p>
          <w:p w14:paraId="31441AF3" w14:textId="2BEA5972" w:rsidR="00782472" w:rsidRPr="000B78AE" w:rsidRDefault="00782472" w:rsidP="00943931">
            <w: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  <w:t xml:space="preserve">Horário de Atendimento do Setor: </w:t>
            </w:r>
            <w:r w:rsidRPr="002B31DD">
              <w:rPr>
                <w:rFonts w:asciiTheme="majorHAnsi" w:hAnsiTheme="majorHAnsi" w:cs="Arial"/>
                <w:color w:val="FFFF00"/>
                <w:sz w:val="24"/>
                <w:szCs w:val="24"/>
                <w:lang w:bidi="pt-BR"/>
              </w:rPr>
              <w:t>1</w:t>
            </w:r>
            <w:r w:rsidR="0007177B">
              <w:rPr>
                <w:rFonts w:asciiTheme="majorHAnsi" w:hAnsiTheme="majorHAnsi" w:cs="Arial"/>
                <w:color w:val="FFFF00"/>
                <w:sz w:val="24"/>
                <w:szCs w:val="24"/>
                <w:lang w:bidi="pt-BR"/>
              </w:rPr>
              <w:t>3</w:t>
            </w:r>
            <w:r w:rsidRPr="002B31DD">
              <w:rPr>
                <w:rFonts w:asciiTheme="majorHAnsi" w:hAnsiTheme="majorHAnsi" w:cs="Arial"/>
                <w:color w:val="FFFF00"/>
                <w:sz w:val="24"/>
                <w:szCs w:val="24"/>
                <w:lang w:bidi="pt-BR"/>
              </w:rPr>
              <w:t xml:space="preserve">h00 às </w:t>
            </w:r>
            <w:r w:rsidR="0007177B">
              <w:rPr>
                <w:rFonts w:asciiTheme="majorHAnsi" w:hAnsiTheme="majorHAnsi" w:cs="Arial"/>
                <w:color w:val="FFFF00"/>
                <w:sz w:val="24"/>
                <w:szCs w:val="24"/>
                <w:lang w:bidi="pt-BR"/>
              </w:rPr>
              <w:t>19</w:t>
            </w:r>
            <w:r w:rsidRPr="002B31DD">
              <w:rPr>
                <w:rFonts w:asciiTheme="majorHAnsi" w:hAnsiTheme="majorHAnsi" w:cs="Arial"/>
                <w:color w:val="FFFF00"/>
                <w:sz w:val="24"/>
                <w:szCs w:val="24"/>
                <w:lang w:bidi="pt-BR"/>
              </w:rPr>
              <w:t>h00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CCAA2B6" w14:textId="4E9F4DAD" w:rsidR="00800901" w:rsidRPr="000B78AE" w:rsidRDefault="00800901" w:rsidP="00943931">
            <w:pPr>
              <w:pStyle w:val="Ano"/>
            </w:pPr>
            <w:r w:rsidRPr="000B78AE">
              <w:rPr>
                <w:lang w:bidi="pt-BR"/>
              </w:rPr>
              <w:t>202</w:t>
            </w:r>
            <w:r w:rsidR="00E116FB">
              <w:rPr>
                <w:lang w:bidi="pt-BR"/>
              </w:rPr>
              <w:t>5</w:t>
            </w:r>
          </w:p>
        </w:tc>
      </w:tr>
      <w:tr w:rsidR="00800901" w:rsidRPr="000B78AE" w14:paraId="1F1F2AB3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E968EBE" w14:textId="77777777" w:rsidR="00800901" w:rsidRPr="000B78AE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0EF15AB" w14:textId="77777777" w:rsidR="00800901" w:rsidRPr="000B78AE" w:rsidRDefault="00800901" w:rsidP="00943931"/>
        </w:tc>
      </w:tr>
      <w:tr w:rsidR="00800901" w:rsidRPr="000B78AE" w14:paraId="3024779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9B5C5F6" w14:textId="77777777" w:rsidR="00800901" w:rsidRPr="000B78AE" w:rsidRDefault="00000000" w:rsidP="00943931">
            <w:pPr>
              <w:pStyle w:val="Dias"/>
            </w:pPr>
            <w:sdt>
              <w:sdtPr>
                <w:id w:val="1276678431"/>
                <w:placeholder>
                  <w:docPart w:val="F514C390AEDF41E2AF6289003F5F3F37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Domingo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D7812EF" w14:textId="77777777" w:rsidR="00800901" w:rsidRPr="000B78AE" w:rsidRDefault="00000000" w:rsidP="00943931">
            <w:pPr>
              <w:pStyle w:val="Dias"/>
            </w:pPr>
            <w:sdt>
              <w:sdtPr>
                <w:id w:val="-1114128117"/>
                <w:placeholder>
                  <w:docPart w:val="4EC89648416840EDA8892C9D77605628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Segunda-feira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27B26E1" w14:textId="77777777" w:rsidR="00800901" w:rsidRPr="000B78AE" w:rsidRDefault="00000000" w:rsidP="00943931">
            <w:pPr>
              <w:pStyle w:val="Dias"/>
            </w:pPr>
            <w:sdt>
              <w:sdtPr>
                <w:id w:val="775678939"/>
                <w:placeholder>
                  <w:docPart w:val="0B08D846DAB34EEE86BDA8BD846D020B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Terça-feira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98F4739" w14:textId="77777777" w:rsidR="00800901" w:rsidRPr="000B78AE" w:rsidRDefault="00000000" w:rsidP="00943931">
            <w:pPr>
              <w:pStyle w:val="Dias"/>
            </w:pPr>
            <w:sdt>
              <w:sdtPr>
                <w:id w:val="-1656672661"/>
                <w:placeholder>
                  <w:docPart w:val="7FC28551FF664DF38C55B9BB91F0EC17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Quarta-feira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8AC4C78" w14:textId="77777777" w:rsidR="00800901" w:rsidRPr="000B78AE" w:rsidRDefault="00000000" w:rsidP="00943931">
            <w:pPr>
              <w:pStyle w:val="Dias"/>
            </w:pPr>
            <w:sdt>
              <w:sdtPr>
                <w:id w:val="445428997"/>
                <w:placeholder>
                  <w:docPart w:val="A39740E47F994FCCB61F5D0CAEC42E91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Quinta-feira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4FE6D9D" w14:textId="77777777" w:rsidR="00800901" w:rsidRPr="000B78AE" w:rsidRDefault="00000000" w:rsidP="00943931">
            <w:pPr>
              <w:pStyle w:val="Dias"/>
            </w:pPr>
            <w:sdt>
              <w:sdtPr>
                <w:id w:val="-702095069"/>
                <w:placeholder>
                  <w:docPart w:val="10378F043069484692DBD62CA3F6B71E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Sexta-feira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FBFE797" w14:textId="77777777" w:rsidR="00800901" w:rsidRPr="000B78AE" w:rsidRDefault="00000000" w:rsidP="00943931">
            <w:pPr>
              <w:pStyle w:val="Dias"/>
            </w:pPr>
            <w:sdt>
              <w:sdtPr>
                <w:id w:val="1787152704"/>
                <w:placeholder>
                  <w:docPart w:val="5F8F3F79A4B9447A994BA6D1832C7A57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Sábado</w:t>
                </w:r>
              </w:sdtContent>
            </w:sdt>
          </w:p>
        </w:tc>
      </w:tr>
      <w:tr w:rsidR="00800901" w:rsidRPr="000B78AE" w14:paraId="1B5B132E" w14:textId="77777777" w:rsidTr="00923F7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20D3095" w14:textId="77777777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0D6B3E" w14:textId="77777777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D7FC52" w14:textId="6D60470E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F7BB9F" w14:textId="18336054" w:rsidR="00800901" w:rsidRPr="000B78AE" w:rsidRDefault="00E116FB" w:rsidP="00800901">
            <w:pPr>
              <w:pStyle w:val="Data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E57078" w14:textId="416372F9" w:rsidR="00800901" w:rsidRPr="000B78AE" w:rsidRDefault="00E116FB" w:rsidP="00800901">
            <w:pPr>
              <w:pStyle w:val="Data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187DCA" w14:textId="3EAC5AB4" w:rsidR="00800901" w:rsidRPr="000B78AE" w:rsidRDefault="00E116FB" w:rsidP="00800901">
            <w:pPr>
              <w:pStyle w:val="Datas"/>
            </w:pPr>
            <w:r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19E9230" w14:textId="7C9E0EDA" w:rsidR="00800901" w:rsidRPr="000B78AE" w:rsidRDefault="00E116FB" w:rsidP="00800901">
            <w:pPr>
              <w:pStyle w:val="Datas"/>
            </w:pPr>
            <w:r>
              <w:t>4</w:t>
            </w:r>
          </w:p>
        </w:tc>
      </w:tr>
      <w:tr w:rsidR="002B31DD" w:rsidRPr="000B78AE" w14:paraId="50CCEBBD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FFB9A17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5317AE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C05850" w14:textId="77777777" w:rsidR="002B31DD" w:rsidRPr="000B78AE" w:rsidRDefault="002B31DD" w:rsidP="002B31D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08B054" w14:textId="4A86F473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617A5B" w14:textId="77426E1B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9FC7DC" w14:textId="4C1FB3D2" w:rsidR="002B31DD" w:rsidRPr="000B78AE" w:rsidRDefault="002B31DD" w:rsidP="002B31D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0C2EB63" w14:textId="77777777" w:rsidR="002B31DD" w:rsidRPr="000B78AE" w:rsidRDefault="002B31DD" w:rsidP="002B31DD"/>
        </w:tc>
      </w:tr>
      <w:tr w:rsidR="002B31DD" w:rsidRPr="000B78AE" w14:paraId="4EF60C44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07C8308" w14:textId="3A790F57" w:rsidR="002B31DD" w:rsidRPr="000B78AE" w:rsidRDefault="002B31DD" w:rsidP="002B31DD">
            <w:pPr>
              <w:pStyle w:val="Data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BBB940" w14:textId="43BC1794" w:rsidR="002B31DD" w:rsidRPr="000B78AE" w:rsidRDefault="002B31DD" w:rsidP="002B31DD">
            <w:pPr>
              <w:pStyle w:val="Data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BEA2F0" w14:textId="60932ED4" w:rsidR="002B31DD" w:rsidRPr="000B78AE" w:rsidRDefault="002B31DD" w:rsidP="002B31DD">
            <w:pPr>
              <w:pStyle w:val="Datas"/>
            </w:pPr>
            <w:r>
              <w:rPr>
                <w:lang w:bidi="pt-BR"/>
              </w:rPr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7DD775" w14:textId="6CBA54EC" w:rsidR="002B31DD" w:rsidRPr="000B78AE" w:rsidRDefault="002B31DD" w:rsidP="002B31DD">
            <w:pPr>
              <w:pStyle w:val="Datas"/>
            </w:pPr>
            <w:r>
              <w:rPr>
                <w:lang w:bidi="pt-BR"/>
              </w:rP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BF9086" w14:textId="6902B4C5" w:rsidR="002B31DD" w:rsidRPr="000B78AE" w:rsidRDefault="002B31DD" w:rsidP="002B31DD">
            <w:pPr>
              <w:pStyle w:val="Datas"/>
            </w:pPr>
            <w:r>
              <w:rPr>
                <w:lang w:bidi="pt-BR"/>
              </w:rP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18499B" w14:textId="046CDE20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1</w:t>
            </w:r>
            <w:r>
              <w:rPr>
                <w:lang w:bidi="pt-BR"/>
              </w:rPr>
              <w:t>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3CCB2D9" w14:textId="05699F54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1</w:t>
            </w:r>
            <w:r>
              <w:rPr>
                <w:lang w:bidi="pt-BR"/>
              </w:rPr>
              <w:t>1</w:t>
            </w:r>
          </w:p>
        </w:tc>
      </w:tr>
      <w:tr w:rsidR="002B31DD" w:rsidRPr="000B78AE" w14:paraId="1A9ABF2C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04179F3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F032AB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D4D0B1" w14:textId="7F64766A" w:rsidR="002B31DD" w:rsidRPr="000B78AE" w:rsidRDefault="002B31DD" w:rsidP="002B31D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56F8D4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94D7D3" w14:textId="799C61E5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288853" w14:textId="5E6F9462" w:rsidR="002B31DD" w:rsidRPr="000B78AE" w:rsidRDefault="002B31DD" w:rsidP="002B31D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402CDB8" w14:textId="77777777" w:rsidR="002B31DD" w:rsidRPr="000B78AE" w:rsidRDefault="002B31DD" w:rsidP="002B31DD"/>
        </w:tc>
      </w:tr>
      <w:tr w:rsidR="002B31DD" w:rsidRPr="000B78AE" w14:paraId="08D70A03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DA4BEB8" w14:textId="0DB792E6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1</w:t>
            </w:r>
            <w:r>
              <w:rPr>
                <w:lang w:bidi="pt-BR"/>
              </w:rP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357A79" w14:textId="37BD2BB7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1</w:t>
            </w:r>
            <w:r>
              <w:rPr>
                <w:lang w:bidi="pt-BR"/>
              </w:rP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A867CC" w14:textId="718A2D4F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1</w:t>
            </w:r>
            <w:r>
              <w:rPr>
                <w:lang w:bidi="pt-BR"/>
              </w:rPr>
              <w:t>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A2D00E" w14:textId="5A8232C6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1</w:t>
            </w:r>
            <w:r>
              <w:rPr>
                <w:lang w:bidi="pt-BR"/>
              </w:rP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1485D8" w14:textId="473E8193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1</w:t>
            </w:r>
            <w:r>
              <w:rPr>
                <w:lang w:bidi="pt-BR"/>
              </w:rP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5FAABA" w14:textId="77449008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1</w:t>
            </w:r>
            <w:r>
              <w:rPr>
                <w:lang w:bidi="pt-BR"/>
              </w:rPr>
              <w:t>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52573C5" w14:textId="3AF6DD44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1</w:t>
            </w:r>
            <w:r>
              <w:rPr>
                <w:lang w:bidi="pt-BR"/>
              </w:rPr>
              <w:t>8</w:t>
            </w:r>
          </w:p>
        </w:tc>
      </w:tr>
      <w:tr w:rsidR="002B31DD" w:rsidRPr="000B78AE" w14:paraId="66617687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CA7C678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75B7F9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1F7EC9" w14:textId="1873BCBE" w:rsidR="002B31DD" w:rsidRPr="000B78AE" w:rsidRDefault="002B31DD" w:rsidP="002B31D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4FA8C1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09D5BE" w14:textId="1DCB39C3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59CDDC" w14:textId="365CB652" w:rsidR="002B31DD" w:rsidRPr="000B78AE" w:rsidRDefault="002B31DD" w:rsidP="002B31D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43B6A15" w14:textId="77777777" w:rsidR="002B31DD" w:rsidRPr="000B78AE" w:rsidRDefault="002B31DD" w:rsidP="002B31DD"/>
        </w:tc>
      </w:tr>
      <w:tr w:rsidR="002B31DD" w:rsidRPr="000B78AE" w14:paraId="3FA3B29D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40CFD26" w14:textId="762A5274" w:rsidR="002B31DD" w:rsidRPr="000B78AE" w:rsidRDefault="002B31DD" w:rsidP="002B31DD">
            <w:pPr>
              <w:pStyle w:val="Datas"/>
            </w:pPr>
            <w:r>
              <w:rPr>
                <w:lang w:bidi="pt-BR"/>
              </w:rP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58680E" w14:textId="2C6E128A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2</w:t>
            </w:r>
            <w:r>
              <w:rPr>
                <w:lang w:bidi="pt-BR"/>
              </w:rPr>
              <w:t>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9CC556" w14:textId="0428EEBF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2</w:t>
            </w:r>
            <w:r>
              <w:rPr>
                <w:lang w:bidi="pt-BR"/>
              </w:rPr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4B75CB" w14:textId="274A0E13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2</w:t>
            </w:r>
            <w:r>
              <w:rPr>
                <w:lang w:bidi="pt-BR"/>
              </w:rP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F2C8D5" w14:textId="38123D3F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2</w:t>
            </w:r>
            <w:r>
              <w:rPr>
                <w:lang w:bidi="pt-BR"/>
              </w:rP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0F764A" w14:textId="3DBE849A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2</w:t>
            </w:r>
            <w:r>
              <w:rPr>
                <w:lang w:bidi="pt-BR"/>
              </w:rPr>
              <w:t>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A399F5D" w14:textId="697B58AF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2</w:t>
            </w:r>
            <w:r>
              <w:rPr>
                <w:lang w:bidi="pt-BR"/>
              </w:rPr>
              <w:t>5</w:t>
            </w:r>
          </w:p>
        </w:tc>
      </w:tr>
      <w:tr w:rsidR="002B31DD" w:rsidRPr="000B78AE" w14:paraId="7CCC07C9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608063C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E3CD10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3ED187" w14:textId="1F545466" w:rsidR="002B31DD" w:rsidRPr="000B78AE" w:rsidRDefault="002B31DD" w:rsidP="002B31D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F9057A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540690" w14:textId="7FD16673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8CBC13" w14:textId="2B1C82C4" w:rsidR="002B31DD" w:rsidRPr="000B78AE" w:rsidRDefault="002B31DD" w:rsidP="002B31D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617DED3" w14:textId="77777777" w:rsidR="002B31DD" w:rsidRPr="000B78AE" w:rsidRDefault="002B31DD" w:rsidP="002B31DD"/>
        </w:tc>
      </w:tr>
      <w:tr w:rsidR="002B31DD" w:rsidRPr="000B78AE" w14:paraId="25130515" w14:textId="77777777" w:rsidTr="002B31DD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A53A0A2" w14:textId="4FA00B4A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2</w:t>
            </w:r>
            <w:r>
              <w:rPr>
                <w:lang w:bidi="pt-BR"/>
              </w:rP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35462F02" w14:textId="64C3610A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2</w:t>
            </w:r>
            <w:r>
              <w:rPr>
                <w:lang w:bidi="pt-BR"/>
              </w:rP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6086367E" w14:textId="4BC04F6E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2</w:t>
            </w:r>
            <w:r>
              <w:rPr>
                <w:lang w:bidi="pt-BR"/>
              </w:rPr>
              <w:t>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E566A7" w14:textId="4646906F" w:rsidR="002B31DD" w:rsidRPr="000B78AE" w:rsidRDefault="002B31DD" w:rsidP="002B31DD">
            <w:pPr>
              <w:pStyle w:val="Datas"/>
            </w:pPr>
            <w:r>
              <w:rPr>
                <w:lang w:bidi="pt-BR"/>
              </w:rP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9FD734" w14:textId="0AFC5807" w:rsidR="002B31DD" w:rsidRPr="000B78AE" w:rsidRDefault="002B31DD" w:rsidP="002B31DD">
            <w:pPr>
              <w:pStyle w:val="Datas"/>
            </w:pPr>
            <w:r w:rsidRPr="000B78AE">
              <w:rPr>
                <w:lang w:bidi="pt-BR"/>
              </w:rPr>
              <w:t>3</w:t>
            </w:r>
            <w:r>
              <w:rPr>
                <w:lang w:bidi="pt-BR"/>
              </w:rPr>
              <w:t>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0FCB1E" w14:textId="100139D8" w:rsidR="002B31DD" w:rsidRPr="000B78AE" w:rsidRDefault="002B31DD" w:rsidP="002B31DD">
            <w:pPr>
              <w:pStyle w:val="Datas"/>
            </w:pPr>
            <w:r>
              <w:t>31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1F026F2" w14:textId="77777777" w:rsidR="002B31DD" w:rsidRPr="000B78AE" w:rsidRDefault="002B31DD" w:rsidP="002B31DD">
            <w:pPr>
              <w:pStyle w:val="Datas"/>
            </w:pPr>
          </w:p>
        </w:tc>
      </w:tr>
      <w:tr w:rsidR="002B31DD" w:rsidRPr="000B78AE" w14:paraId="074A558B" w14:textId="77777777" w:rsidTr="002B31DD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5B6B125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2CB6D353" w14:textId="191C3866" w:rsidR="002B31DD" w:rsidRPr="000B78AE" w:rsidRDefault="002B31DD" w:rsidP="002B31DD">
            <w:r>
              <w:t>Feriado Escolar - Calendário Udesc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7CD5ECCB" w14:textId="18C9D627" w:rsidR="002B31DD" w:rsidRPr="000B78AE" w:rsidRDefault="002B31DD" w:rsidP="002B31DD">
            <w:r>
              <w:t>Ponto Facultativo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EA1930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D52093" w14:textId="6AAC60F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4F94F3" w14:textId="01368208" w:rsidR="002B31DD" w:rsidRPr="000B78AE" w:rsidRDefault="002B31DD" w:rsidP="002B31D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711F754" w14:textId="77777777" w:rsidR="002B31DD" w:rsidRPr="000B78AE" w:rsidRDefault="002B31DD" w:rsidP="002B31DD"/>
        </w:tc>
      </w:tr>
      <w:tr w:rsidR="002B31DD" w:rsidRPr="000B78AE" w14:paraId="60F841EB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9C06B12" w14:textId="77777777" w:rsidR="002B31DD" w:rsidRPr="000B78AE" w:rsidRDefault="002B31DD" w:rsidP="002B31DD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D86681" w14:textId="77777777" w:rsidR="002B31DD" w:rsidRPr="000B78AE" w:rsidRDefault="002B31DD" w:rsidP="002B31DD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E16252" w14:textId="77777777" w:rsidR="002B31DD" w:rsidRPr="000B78AE" w:rsidRDefault="002B31DD" w:rsidP="002B31DD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859638" w14:textId="77777777" w:rsidR="002B31DD" w:rsidRPr="000B78AE" w:rsidRDefault="002B31DD" w:rsidP="002B31DD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E09F2F" w14:textId="77777777" w:rsidR="002B31DD" w:rsidRPr="000B78AE" w:rsidRDefault="002B31DD" w:rsidP="002B31DD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47BACB" w14:textId="77777777" w:rsidR="002B31DD" w:rsidRPr="000B78AE" w:rsidRDefault="002B31DD" w:rsidP="002B31DD">
            <w:pPr>
              <w:pStyle w:val="Data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3D5ED2B" w14:textId="77777777" w:rsidR="002B31DD" w:rsidRPr="000B78AE" w:rsidRDefault="002B31DD" w:rsidP="002B31DD">
            <w:pPr>
              <w:pStyle w:val="Datas"/>
            </w:pPr>
          </w:p>
        </w:tc>
      </w:tr>
      <w:tr w:rsidR="002B31DD" w:rsidRPr="000B78AE" w14:paraId="56C1B1D6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F05B029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43DBEE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58F46E" w14:textId="77777777" w:rsidR="002B31DD" w:rsidRPr="000B78AE" w:rsidRDefault="002B31DD" w:rsidP="002B31D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A5F7EE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252260" w14:textId="77777777" w:rsidR="002B31DD" w:rsidRPr="000B78AE" w:rsidRDefault="002B31DD" w:rsidP="002B31D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A4B091" w14:textId="77777777" w:rsidR="002B31DD" w:rsidRPr="000B78AE" w:rsidRDefault="002B31DD" w:rsidP="002B31D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B166F88" w14:textId="77777777" w:rsidR="002B31DD" w:rsidRPr="000B78AE" w:rsidRDefault="002B31DD" w:rsidP="002B31DD"/>
        </w:tc>
      </w:tr>
    </w:tbl>
    <w:p w14:paraId="158B7D48" w14:textId="77777777" w:rsidR="00D435C2" w:rsidRPr="000B78AE" w:rsidRDefault="00D435C2" w:rsidP="004E240E"/>
    <w:sectPr w:rsidR="00D435C2" w:rsidRPr="000B78AE" w:rsidSect="004C4595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F05E" w14:textId="77777777" w:rsidR="00E4326B" w:rsidRDefault="00E4326B">
      <w:pPr>
        <w:spacing w:before="0" w:after="0"/>
      </w:pPr>
      <w:r>
        <w:separator/>
      </w:r>
    </w:p>
  </w:endnote>
  <w:endnote w:type="continuationSeparator" w:id="0">
    <w:p w14:paraId="3C40E9C7" w14:textId="77777777" w:rsidR="00E4326B" w:rsidRDefault="00E432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0823" w14:textId="77777777" w:rsidR="00E4326B" w:rsidRDefault="00E4326B">
      <w:pPr>
        <w:spacing w:before="0" w:after="0"/>
      </w:pPr>
      <w:r>
        <w:separator/>
      </w:r>
    </w:p>
  </w:footnote>
  <w:footnote w:type="continuationSeparator" w:id="0">
    <w:p w14:paraId="315244E2" w14:textId="77777777" w:rsidR="00E4326B" w:rsidRDefault="00E4326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8808861">
    <w:abstractNumId w:val="9"/>
  </w:num>
  <w:num w:numId="2" w16cid:durableId="574557779">
    <w:abstractNumId w:val="7"/>
  </w:num>
  <w:num w:numId="3" w16cid:durableId="1707564651">
    <w:abstractNumId w:val="6"/>
  </w:num>
  <w:num w:numId="4" w16cid:durableId="403601728">
    <w:abstractNumId w:val="5"/>
  </w:num>
  <w:num w:numId="5" w16cid:durableId="245696154">
    <w:abstractNumId w:val="4"/>
  </w:num>
  <w:num w:numId="6" w16cid:durableId="1951349569">
    <w:abstractNumId w:val="8"/>
  </w:num>
  <w:num w:numId="7" w16cid:durableId="1310136854">
    <w:abstractNumId w:val="3"/>
  </w:num>
  <w:num w:numId="8" w16cid:durableId="645550255">
    <w:abstractNumId w:val="2"/>
  </w:num>
  <w:num w:numId="9" w16cid:durableId="1926647660">
    <w:abstractNumId w:val="1"/>
  </w:num>
  <w:num w:numId="10" w16cid:durableId="135635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2D19C8"/>
    <w:rsid w:val="00005FA8"/>
    <w:rsid w:val="00020C49"/>
    <w:rsid w:val="0005195E"/>
    <w:rsid w:val="00056814"/>
    <w:rsid w:val="0006779F"/>
    <w:rsid w:val="0007177B"/>
    <w:rsid w:val="00080EF7"/>
    <w:rsid w:val="000A20FE"/>
    <w:rsid w:val="000B78AE"/>
    <w:rsid w:val="00100BAF"/>
    <w:rsid w:val="0011772B"/>
    <w:rsid w:val="00136B17"/>
    <w:rsid w:val="00145E24"/>
    <w:rsid w:val="0019694E"/>
    <w:rsid w:val="001A3A8D"/>
    <w:rsid w:val="001B2F45"/>
    <w:rsid w:val="001C5DC3"/>
    <w:rsid w:val="0023756D"/>
    <w:rsid w:val="002446E1"/>
    <w:rsid w:val="0027720C"/>
    <w:rsid w:val="002B31DD"/>
    <w:rsid w:val="002D19C8"/>
    <w:rsid w:val="002F6E35"/>
    <w:rsid w:val="00391D69"/>
    <w:rsid w:val="00394AE9"/>
    <w:rsid w:val="003A63E1"/>
    <w:rsid w:val="003A7FDB"/>
    <w:rsid w:val="003B47BC"/>
    <w:rsid w:val="003C0968"/>
    <w:rsid w:val="003D7DDA"/>
    <w:rsid w:val="003F1620"/>
    <w:rsid w:val="00406C2A"/>
    <w:rsid w:val="00454FED"/>
    <w:rsid w:val="004C4595"/>
    <w:rsid w:val="004C5B17"/>
    <w:rsid w:val="004E240E"/>
    <w:rsid w:val="005069BC"/>
    <w:rsid w:val="005562FE"/>
    <w:rsid w:val="00557989"/>
    <w:rsid w:val="00572E54"/>
    <w:rsid w:val="005D393D"/>
    <w:rsid w:val="00666250"/>
    <w:rsid w:val="006E04FA"/>
    <w:rsid w:val="006E0DC4"/>
    <w:rsid w:val="006F1EB3"/>
    <w:rsid w:val="007564A4"/>
    <w:rsid w:val="007777B1"/>
    <w:rsid w:val="00782472"/>
    <w:rsid w:val="00787C04"/>
    <w:rsid w:val="007A49F2"/>
    <w:rsid w:val="007F23B1"/>
    <w:rsid w:val="00800901"/>
    <w:rsid w:val="00874C9A"/>
    <w:rsid w:val="009035F5"/>
    <w:rsid w:val="0092231B"/>
    <w:rsid w:val="00923F70"/>
    <w:rsid w:val="00944085"/>
    <w:rsid w:val="00946A27"/>
    <w:rsid w:val="00953A96"/>
    <w:rsid w:val="009A0FFF"/>
    <w:rsid w:val="00A4654E"/>
    <w:rsid w:val="00A73BBF"/>
    <w:rsid w:val="00AA245C"/>
    <w:rsid w:val="00AB29FA"/>
    <w:rsid w:val="00AE04FD"/>
    <w:rsid w:val="00AF291E"/>
    <w:rsid w:val="00B70858"/>
    <w:rsid w:val="00B74398"/>
    <w:rsid w:val="00B8151A"/>
    <w:rsid w:val="00B97BB2"/>
    <w:rsid w:val="00BE65FD"/>
    <w:rsid w:val="00C0276E"/>
    <w:rsid w:val="00C11D39"/>
    <w:rsid w:val="00C71D73"/>
    <w:rsid w:val="00C7735D"/>
    <w:rsid w:val="00CB1C1C"/>
    <w:rsid w:val="00CC02EC"/>
    <w:rsid w:val="00D17693"/>
    <w:rsid w:val="00D435C2"/>
    <w:rsid w:val="00D7230E"/>
    <w:rsid w:val="00D9548F"/>
    <w:rsid w:val="00DA53A1"/>
    <w:rsid w:val="00DA6098"/>
    <w:rsid w:val="00DE3FC7"/>
    <w:rsid w:val="00DE6C1E"/>
    <w:rsid w:val="00DF051F"/>
    <w:rsid w:val="00DF32DE"/>
    <w:rsid w:val="00E02644"/>
    <w:rsid w:val="00E116FB"/>
    <w:rsid w:val="00E13B83"/>
    <w:rsid w:val="00E40B04"/>
    <w:rsid w:val="00E4326B"/>
    <w:rsid w:val="00E54E11"/>
    <w:rsid w:val="00E6354F"/>
    <w:rsid w:val="00E85D16"/>
    <w:rsid w:val="00EA1691"/>
    <w:rsid w:val="00EB320B"/>
    <w:rsid w:val="00F27DA0"/>
    <w:rsid w:val="00F27F58"/>
    <w:rsid w:val="00F710A7"/>
    <w:rsid w:val="00FA21CA"/>
    <w:rsid w:val="00FA39FF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DE9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pt-B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Ttulo1">
    <w:name w:val="heading 1"/>
    <w:basedOn w:val="Normal"/>
    <w:next w:val="Normal"/>
    <w:link w:val="Ttulo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">
    <w:name w:val="Mês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ias">
    <w:name w:val="Di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odetexto">
    <w:name w:val="Body Text"/>
    <w:basedOn w:val="Normal"/>
    <w:link w:val="CorpodetextoChar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Pr>
      <w:sz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semiHidden/>
    <w:unhideWhenUsed/>
  </w:style>
  <w:style w:type="paragraph" w:styleId="Textoembloco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Corpodetexto2">
    <w:name w:val="Body Text 2"/>
    <w:basedOn w:val="Normal"/>
    <w:link w:val="Corpodetexto2Char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semiHidden/>
    <w:unhideWhenUsed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semiHidden/>
    <w:rPr>
      <w:sz w:val="20"/>
    </w:rPr>
  </w:style>
  <w:style w:type="paragraph" w:styleId="Recuodecorpodetexto2">
    <w:name w:val="Body Text Indent 2"/>
    <w:basedOn w:val="Normal"/>
    <w:link w:val="Recuodecorpodetexto2Char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sz w:val="20"/>
    </w:rPr>
  </w:style>
  <w:style w:type="paragraph" w:styleId="Recuodecorpodetexto3">
    <w:name w:val="Body Text Indent 3"/>
    <w:basedOn w:val="Normal"/>
    <w:link w:val="Recuodecorpodetexto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Pr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Encerramento">
    <w:name w:val="Closing"/>
    <w:basedOn w:val="Normal"/>
    <w:link w:val="EncerramentoChar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semiHidden/>
    <w:rPr>
      <w:sz w:val="20"/>
    </w:rPr>
  </w:style>
  <w:style w:type="paragraph" w:styleId="Textodecomentrio">
    <w:name w:val="annotation text"/>
    <w:basedOn w:val="Normal"/>
    <w:link w:val="TextodecomentrioChar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semiHidden/>
    <w:unhideWhenUsed/>
  </w:style>
  <w:style w:type="character" w:customStyle="1" w:styleId="DataChar">
    <w:name w:val="Data Char"/>
    <w:basedOn w:val="Fontepargpadro"/>
    <w:link w:val="Data"/>
    <w:semiHidden/>
    <w:rPr>
      <w:sz w:val="20"/>
    </w:rPr>
  </w:style>
  <w:style w:type="paragraph" w:styleId="MapadoDocumento">
    <w:name w:val="Document Map"/>
    <w:basedOn w:val="Normal"/>
    <w:link w:val="MapadoDocumentoChar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semiHidden/>
    <w:unhideWhenUsed/>
  </w:style>
  <w:style w:type="character" w:customStyle="1" w:styleId="AssinaturadeEmailChar">
    <w:name w:val="Assinatura de Email Char"/>
    <w:basedOn w:val="Fontepargpadro"/>
    <w:link w:val="AssinaturadeEmail"/>
    <w:semiHidden/>
    <w:rPr>
      <w:sz w:val="20"/>
    </w:rPr>
  </w:style>
  <w:style w:type="paragraph" w:styleId="Textodenotadefim">
    <w:name w:val="endnote text"/>
    <w:basedOn w:val="Normal"/>
    <w:link w:val="TextodenotadefimChar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Pr>
      <w:sz w:val="20"/>
      <w:szCs w:val="20"/>
    </w:rPr>
  </w:style>
  <w:style w:type="paragraph" w:styleId="Destinatrio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Rodap">
    <w:name w:val="footer"/>
    <w:basedOn w:val="Normal"/>
    <w:link w:val="RodapChar"/>
    <w:uiPriority w:val="99"/>
    <w:semiHidden/>
    <w:pPr>
      <w:spacing w:before="0" w:after="0"/>
    </w:pPr>
  </w:style>
  <w:style w:type="paragraph" w:styleId="Textodenotaderodap">
    <w:name w:val="footnote text"/>
    <w:basedOn w:val="Normal"/>
    <w:link w:val="TextodenotaderodapChar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DA53A1"/>
  </w:style>
  <w:style w:type="paragraph" w:styleId="Cabealho">
    <w:name w:val="header"/>
    <w:basedOn w:val="Normal"/>
    <w:link w:val="CabealhoChar"/>
    <w:uiPriority w:val="99"/>
    <w:semiHidden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har">
    <w:name w:val="Título 4 Char"/>
    <w:basedOn w:val="Fontepargpadro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har">
    <w:name w:val="Título 5 Char"/>
    <w:basedOn w:val="Fontepargpadro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semiHidden/>
    <w:unhideWhenUsed/>
  </w:style>
  <w:style w:type="character" w:customStyle="1" w:styleId="TtulodanotaChar">
    <w:name w:val="Título da nota Char"/>
    <w:basedOn w:val="Fontepargpadro"/>
    <w:link w:val="Ttulodanota"/>
    <w:semiHidden/>
    <w:rPr>
      <w:sz w:val="20"/>
    </w:rPr>
  </w:style>
  <w:style w:type="paragraph" w:styleId="TextosemFormatao">
    <w:name w:val="Plain Text"/>
    <w:basedOn w:val="Normal"/>
    <w:link w:val="TextosemFormataoChar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semiHidden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semiHidden/>
    <w:unhideWhenUsed/>
  </w:style>
  <w:style w:type="character" w:customStyle="1" w:styleId="SaudaoChar">
    <w:name w:val="Saudação Char"/>
    <w:basedOn w:val="Fontepargpadro"/>
    <w:link w:val="Saudao"/>
    <w:semiHidden/>
    <w:rPr>
      <w:sz w:val="20"/>
    </w:rPr>
  </w:style>
  <w:style w:type="paragraph" w:styleId="Assinatura">
    <w:name w:val="Signature"/>
    <w:basedOn w:val="Normal"/>
    <w:link w:val="AssinaturaChar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semiHidden/>
    <w:rPr>
      <w:sz w:val="20"/>
    </w:rPr>
  </w:style>
  <w:style w:type="paragraph" w:styleId="ndicedeautoridades">
    <w:name w:val="table of authorities"/>
    <w:basedOn w:val="Normal"/>
    <w:next w:val="Normal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semiHidden/>
    <w:unhideWhenUsed/>
  </w:style>
  <w:style w:type="paragraph" w:styleId="Ttulodendicedeautoridades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53A1"/>
  </w:style>
  <w:style w:type="table" w:styleId="TabeladeGrade1Clara-nfase2">
    <w:name w:val="Grid Table 1 Light Accent 2"/>
    <w:basedOn w:val="Tabe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21568657\AppData\Roaming\Microsoft\Templates\Calend&#225;rio%20de%20faix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14C390AEDF41E2AF6289003F5F3F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718BB-EC0E-44FD-9D28-5F5A351EA21E}"/>
      </w:docPartPr>
      <w:docPartBody>
        <w:p w:rsidR="00CD2AF3" w:rsidRDefault="001F7A86">
          <w:pPr>
            <w:pStyle w:val="F514C390AEDF41E2AF6289003F5F3F37"/>
          </w:pPr>
          <w:r w:rsidRPr="000B78AE">
            <w:rPr>
              <w:lang w:bidi="pt-BR"/>
            </w:rPr>
            <w:t>Domingo</w:t>
          </w:r>
        </w:p>
      </w:docPartBody>
    </w:docPart>
    <w:docPart>
      <w:docPartPr>
        <w:name w:val="4EC89648416840EDA8892C9D776056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EC554-ECE4-43BD-A9E6-00D3E89824D0}"/>
      </w:docPartPr>
      <w:docPartBody>
        <w:p w:rsidR="00CD2AF3" w:rsidRDefault="001F7A86">
          <w:pPr>
            <w:pStyle w:val="4EC89648416840EDA8892C9D77605628"/>
          </w:pPr>
          <w:r w:rsidRPr="000B78AE">
            <w:rPr>
              <w:lang w:bidi="pt-BR"/>
            </w:rPr>
            <w:t>Segunda-feira</w:t>
          </w:r>
        </w:p>
      </w:docPartBody>
    </w:docPart>
    <w:docPart>
      <w:docPartPr>
        <w:name w:val="0B08D846DAB34EEE86BDA8BD846D02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EBC936-A910-44DC-9008-27C2FCD66B0F}"/>
      </w:docPartPr>
      <w:docPartBody>
        <w:p w:rsidR="00CD2AF3" w:rsidRDefault="001F7A86">
          <w:pPr>
            <w:pStyle w:val="0B08D846DAB34EEE86BDA8BD846D020B"/>
          </w:pPr>
          <w:r w:rsidRPr="000B78AE">
            <w:rPr>
              <w:lang w:bidi="pt-BR"/>
            </w:rPr>
            <w:t>Terça-feira</w:t>
          </w:r>
        </w:p>
      </w:docPartBody>
    </w:docPart>
    <w:docPart>
      <w:docPartPr>
        <w:name w:val="7FC28551FF664DF38C55B9BB91F0E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79D6F4-4EA8-43AB-82C9-AE1B772D766A}"/>
      </w:docPartPr>
      <w:docPartBody>
        <w:p w:rsidR="00CD2AF3" w:rsidRDefault="001F7A86">
          <w:pPr>
            <w:pStyle w:val="7FC28551FF664DF38C55B9BB91F0EC17"/>
          </w:pPr>
          <w:r w:rsidRPr="000B78AE">
            <w:rPr>
              <w:lang w:bidi="pt-BR"/>
            </w:rPr>
            <w:t>Quarta-feira</w:t>
          </w:r>
        </w:p>
      </w:docPartBody>
    </w:docPart>
    <w:docPart>
      <w:docPartPr>
        <w:name w:val="A39740E47F994FCCB61F5D0CAEC42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F46738-9D08-4249-9919-EF86544ADDC0}"/>
      </w:docPartPr>
      <w:docPartBody>
        <w:p w:rsidR="00CD2AF3" w:rsidRDefault="001F7A86">
          <w:pPr>
            <w:pStyle w:val="A39740E47F994FCCB61F5D0CAEC42E91"/>
          </w:pPr>
          <w:r w:rsidRPr="000B78AE">
            <w:rPr>
              <w:lang w:bidi="pt-BR"/>
            </w:rPr>
            <w:t>Quinta-feira</w:t>
          </w:r>
        </w:p>
      </w:docPartBody>
    </w:docPart>
    <w:docPart>
      <w:docPartPr>
        <w:name w:val="10378F043069484692DBD62CA3F6B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C68881-628E-4B84-8E83-50614D518B3D}"/>
      </w:docPartPr>
      <w:docPartBody>
        <w:p w:rsidR="00CD2AF3" w:rsidRDefault="001F7A86">
          <w:pPr>
            <w:pStyle w:val="10378F043069484692DBD62CA3F6B71E"/>
          </w:pPr>
          <w:r w:rsidRPr="000B78AE">
            <w:rPr>
              <w:lang w:bidi="pt-BR"/>
            </w:rPr>
            <w:t>Sexta-feira</w:t>
          </w:r>
        </w:p>
      </w:docPartBody>
    </w:docPart>
    <w:docPart>
      <w:docPartPr>
        <w:name w:val="5F8F3F79A4B9447A994BA6D1832C7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3956F3-1A8C-4AFD-8F5B-3F9A3EC9926A}"/>
      </w:docPartPr>
      <w:docPartBody>
        <w:p w:rsidR="00CD2AF3" w:rsidRDefault="001F7A86">
          <w:pPr>
            <w:pStyle w:val="5F8F3F79A4B9447A994BA6D1832C7A57"/>
          </w:pPr>
          <w:r w:rsidRPr="000B78AE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1F7A86"/>
    <w:rsid w:val="00300134"/>
    <w:rsid w:val="00526660"/>
    <w:rsid w:val="00656D6C"/>
    <w:rsid w:val="006C653F"/>
    <w:rsid w:val="00CD2AF3"/>
    <w:rsid w:val="00D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514C390AEDF41E2AF6289003F5F3F37">
    <w:name w:val="F514C390AEDF41E2AF6289003F5F3F37"/>
  </w:style>
  <w:style w:type="paragraph" w:customStyle="1" w:styleId="4EC89648416840EDA8892C9D77605628">
    <w:name w:val="4EC89648416840EDA8892C9D77605628"/>
  </w:style>
  <w:style w:type="paragraph" w:customStyle="1" w:styleId="0B08D846DAB34EEE86BDA8BD846D020B">
    <w:name w:val="0B08D846DAB34EEE86BDA8BD846D020B"/>
  </w:style>
  <w:style w:type="paragraph" w:customStyle="1" w:styleId="7FC28551FF664DF38C55B9BB91F0EC17">
    <w:name w:val="7FC28551FF664DF38C55B9BB91F0EC17"/>
  </w:style>
  <w:style w:type="paragraph" w:customStyle="1" w:styleId="A39740E47F994FCCB61F5D0CAEC42E91">
    <w:name w:val="A39740E47F994FCCB61F5D0CAEC42E91"/>
  </w:style>
  <w:style w:type="paragraph" w:customStyle="1" w:styleId="10378F043069484692DBD62CA3F6B71E">
    <w:name w:val="10378F043069484692DBD62CA3F6B71E"/>
  </w:style>
  <w:style w:type="paragraph" w:customStyle="1" w:styleId="5F8F3F79A4B9447A994BA6D1832C7A57">
    <w:name w:val="5F8F3F79A4B9447A994BA6D1832C7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9B944-D97C-46DF-BA41-783925204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Calendário de faixa</Template>
  <TotalTime>0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2025-06-11T17:45:00Z</dcterms:created>
  <dcterms:modified xsi:type="dcterms:W3CDTF">2025-09-19T19:01:00Z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