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5" w:type="pct"/>
        <w:tblLook w:val="0600" w:firstRow="0" w:lastRow="0" w:firstColumn="0" w:lastColumn="0" w:noHBand="1" w:noVBand="1"/>
        <w:tblCaption w:val="Tabela de layout"/>
      </w:tblPr>
      <w:tblGrid>
        <w:gridCol w:w="2201"/>
        <w:gridCol w:w="2201"/>
        <w:gridCol w:w="2201"/>
        <w:gridCol w:w="1097"/>
        <w:gridCol w:w="1104"/>
        <w:gridCol w:w="2201"/>
        <w:gridCol w:w="2201"/>
        <w:gridCol w:w="2195"/>
        <w:gridCol w:w="12"/>
      </w:tblGrid>
      <w:tr w:rsidR="00800901" w:rsidRPr="000B78AE" w14:paraId="61E582A1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360F1FAA" w14:textId="77777777" w:rsidR="00800901" w:rsidRPr="000B78AE" w:rsidRDefault="00800901" w:rsidP="00943931">
            <w:pPr>
              <w:pStyle w:val="Ms"/>
            </w:pPr>
            <w:r w:rsidRPr="000B78AE">
              <w:rPr>
                <w:lang w:bidi="pt-BR"/>
              </w:rPr>
              <w:t>Dezembro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7D3E80F0" w14:textId="77777777" w:rsidR="00800901" w:rsidRPr="000B78AE" w:rsidRDefault="00800901" w:rsidP="00943931"/>
        </w:tc>
      </w:tr>
      <w:tr w:rsidR="00800901" w:rsidRPr="000B78AE" w14:paraId="795818DB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6E0AC2C" w14:textId="77777777" w:rsidR="00800901" w:rsidRPr="005E04A5" w:rsidRDefault="00E116FB" w:rsidP="00943931">
            <w:pPr>
              <w:rPr>
                <w:rFonts w:asciiTheme="majorHAnsi" w:hAnsiTheme="majorHAnsi" w:cs="Arial"/>
                <w:color w:val="FFFF00" w:themeColor="accent6"/>
                <w:sz w:val="24"/>
                <w:szCs w:val="24"/>
                <w:lang w:bidi="pt-BR"/>
              </w:rPr>
            </w:pPr>
            <w:r w:rsidRPr="005E04A5">
              <w:rPr>
                <w:rFonts w:asciiTheme="majorHAnsi" w:hAnsiTheme="majorHAnsi" w:cs="Arial"/>
                <w:color w:val="FFFF00" w:themeColor="accent6"/>
                <w:sz w:val="24"/>
                <w:szCs w:val="24"/>
                <w:lang w:bidi="pt-BR"/>
              </w:rPr>
              <w:t>[Escreva aqui o seu setor]</w:t>
            </w:r>
          </w:p>
          <w:p w14:paraId="3CD135AD" w14:textId="5EF59E14" w:rsidR="00AE37D4" w:rsidRPr="00AE37D4" w:rsidRDefault="00AE37D4" w:rsidP="00943931">
            <w:pPr>
              <w:rPr>
                <w:rFonts w:asciiTheme="majorHAnsi" w:hAnsiTheme="majorHAnsi" w:cs="Arial"/>
                <w:color w:val="FFFFFF" w:themeColor="background1"/>
                <w:sz w:val="24"/>
                <w:szCs w:val="24"/>
                <w:lang w:bidi="pt-BR"/>
              </w:rPr>
            </w:pPr>
            <w:r w:rsidRPr="00AE37D4">
              <w:rPr>
                <w:rFonts w:asciiTheme="majorHAnsi" w:hAnsiTheme="majorHAnsi" w:cs="Arial"/>
                <w:color w:val="FFFFFF" w:themeColor="background1"/>
                <w:sz w:val="24"/>
                <w:szCs w:val="24"/>
                <w:lang w:bidi="pt-BR"/>
              </w:rPr>
              <w:t xml:space="preserve">Horário de Atendimento do Setor: </w:t>
            </w:r>
            <w:r w:rsidRPr="005E04A5">
              <w:rPr>
                <w:rFonts w:asciiTheme="majorHAnsi" w:hAnsiTheme="majorHAnsi" w:cs="Arial"/>
                <w:color w:val="FFFF00" w:themeColor="accent6"/>
                <w:sz w:val="24"/>
                <w:szCs w:val="24"/>
                <w:lang w:bidi="pt-BR"/>
              </w:rPr>
              <w:t>13h00 às 19h00</w:t>
            </w:r>
          </w:p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410509DC" w14:textId="20841982" w:rsidR="00800901" w:rsidRPr="000B78AE" w:rsidRDefault="00800901" w:rsidP="00943931">
            <w:pPr>
              <w:pStyle w:val="Ano"/>
            </w:pPr>
            <w:r w:rsidRPr="000B78AE">
              <w:rPr>
                <w:lang w:bidi="pt-BR"/>
              </w:rPr>
              <w:t>202</w:t>
            </w:r>
            <w:r w:rsidR="00E116FB">
              <w:rPr>
                <w:lang w:bidi="pt-BR"/>
              </w:rPr>
              <w:t>5</w:t>
            </w:r>
          </w:p>
        </w:tc>
      </w:tr>
      <w:tr w:rsidR="00800901" w:rsidRPr="000B78AE" w14:paraId="49C58AD4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43BE84E4" w14:textId="77777777" w:rsidR="00800901" w:rsidRPr="000B78AE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EFCF810" w14:textId="77777777" w:rsidR="00800901" w:rsidRPr="000B78AE" w:rsidRDefault="00800901" w:rsidP="00943931"/>
        </w:tc>
      </w:tr>
      <w:tr w:rsidR="00800901" w:rsidRPr="000B78AE" w14:paraId="1D233E38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A6BBB29" w14:textId="77777777" w:rsidR="00800901" w:rsidRPr="000B78AE" w:rsidRDefault="00000000" w:rsidP="00943931">
            <w:pPr>
              <w:pStyle w:val="Dias"/>
            </w:pPr>
            <w:sdt>
              <w:sdtPr>
                <w:id w:val="1386836780"/>
                <w:placeholder>
                  <w:docPart w:val="3AC5CC512C464A64965980DC651E545C"/>
                </w:placeholder>
                <w:temporary/>
                <w:showingPlcHdr/>
                <w15:appearance w15:val="hidden"/>
              </w:sdtPr>
              <w:sdtContent>
                <w:r w:rsidR="00800901" w:rsidRPr="000B78AE">
                  <w:rPr>
                    <w:lang w:bidi="pt-BR"/>
                  </w:rPr>
                  <w:t>Domingo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1F7ED0F" w14:textId="77777777" w:rsidR="00800901" w:rsidRPr="000B78AE" w:rsidRDefault="00000000" w:rsidP="00943931">
            <w:pPr>
              <w:pStyle w:val="Dias"/>
            </w:pPr>
            <w:sdt>
              <w:sdtPr>
                <w:id w:val="-1097705681"/>
                <w:placeholder>
                  <w:docPart w:val="F520A19CFA9B4FB19DA6F161E1F842A7"/>
                </w:placeholder>
                <w:temporary/>
                <w:showingPlcHdr/>
                <w15:appearance w15:val="hidden"/>
              </w:sdtPr>
              <w:sdtContent>
                <w:r w:rsidR="00800901" w:rsidRPr="000B78AE">
                  <w:rPr>
                    <w:lang w:bidi="pt-BR"/>
                  </w:rPr>
                  <w:t>Segunda-feira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F4E3822" w14:textId="77777777" w:rsidR="00800901" w:rsidRPr="000B78AE" w:rsidRDefault="00000000" w:rsidP="00943931">
            <w:pPr>
              <w:pStyle w:val="Dias"/>
            </w:pPr>
            <w:sdt>
              <w:sdtPr>
                <w:id w:val="70863920"/>
                <w:placeholder>
                  <w:docPart w:val="3FBE193FFA5B416192A41AAA6CDCF1A1"/>
                </w:placeholder>
                <w:temporary/>
                <w:showingPlcHdr/>
                <w15:appearance w15:val="hidden"/>
              </w:sdtPr>
              <w:sdtContent>
                <w:r w:rsidR="00800901" w:rsidRPr="000B78AE">
                  <w:rPr>
                    <w:lang w:bidi="pt-BR"/>
                  </w:rPr>
                  <w:t>Terça-feira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6CC4877" w14:textId="77777777" w:rsidR="00800901" w:rsidRPr="000B78AE" w:rsidRDefault="00000000" w:rsidP="00943931">
            <w:pPr>
              <w:pStyle w:val="Dias"/>
            </w:pPr>
            <w:sdt>
              <w:sdtPr>
                <w:id w:val="876591387"/>
                <w:placeholder>
                  <w:docPart w:val="3290C44F526E46208A55EB8E5EA0CE3B"/>
                </w:placeholder>
                <w:temporary/>
                <w:showingPlcHdr/>
                <w15:appearance w15:val="hidden"/>
              </w:sdtPr>
              <w:sdtContent>
                <w:r w:rsidR="00800901" w:rsidRPr="000B78AE">
                  <w:rPr>
                    <w:lang w:bidi="pt-BR"/>
                  </w:rPr>
                  <w:t>Quarta-feira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604EE72" w14:textId="77777777" w:rsidR="00800901" w:rsidRPr="000B78AE" w:rsidRDefault="00000000" w:rsidP="00943931">
            <w:pPr>
              <w:pStyle w:val="Dias"/>
            </w:pPr>
            <w:sdt>
              <w:sdtPr>
                <w:id w:val="-1402218881"/>
                <w:placeholder>
                  <w:docPart w:val="8621B402B5474705BD37FFA8234BB796"/>
                </w:placeholder>
                <w:temporary/>
                <w:showingPlcHdr/>
                <w15:appearance w15:val="hidden"/>
              </w:sdtPr>
              <w:sdtContent>
                <w:r w:rsidR="00800901" w:rsidRPr="000B78AE">
                  <w:rPr>
                    <w:lang w:bidi="pt-BR"/>
                  </w:rPr>
                  <w:t>Quinta-feira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63C76DC" w14:textId="77777777" w:rsidR="00800901" w:rsidRPr="000B78AE" w:rsidRDefault="00000000" w:rsidP="00943931">
            <w:pPr>
              <w:pStyle w:val="Dias"/>
            </w:pPr>
            <w:sdt>
              <w:sdtPr>
                <w:id w:val="936644676"/>
                <w:placeholder>
                  <w:docPart w:val="E0BDF21814854C53A1DCD70181E12DF5"/>
                </w:placeholder>
                <w:temporary/>
                <w:showingPlcHdr/>
                <w15:appearance w15:val="hidden"/>
              </w:sdtPr>
              <w:sdtContent>
                <w:r w:rsidR="00800901" w:rsidRPr="000B78AE">
                  <w:rPr>
                    <w:lang w:bidi="pt-BR"/>
                  </w:rPr>
                  <w:t>Sexta-feira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8A8C1E5" w14:textId="77777777" w:rsidR="00800901" w:rsidRPr="000B78AE" w:rsidRDefault="00000000" w:rsidP="00943931">
            <w:pPr>
              <w:pStyle w:val="Dias"/>
            </w:pPr>
            <w:sdt>
              <w:sdtPr>
                <w:id w:val="1396164252"/>
                <w:placeholder>
                  <w:docPart w:val="AF7251E5E6A94DDA86EF3B54CD061B7D"/>
                </w:placeholder>
                <w:temporary/>
                <w:showingPlcHdr/>
                <w15:appearance w15:val="hidden"/>
              </w:sdtPr>
              <w:sdtContent>
                <w:r w:rsidR="00800901" w:rsidRPr="000B78AE">
                  <w:rPr>
                    <w:lang w:bidi="pt-BR"/>
                  </w:rPr>
                  <w:t>Sábado</w:t>
                </w:r>
              </w:sdtContent>
            </w:sdt>
          </w:p>
        </w:tc>
      </w:tr>
      <w:tr w:rsidR="00800901" w:rsidRPr="000B78AE" w14:paraId="105329A6" w14:textId="77777777" w:rsidTr="00923F70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C169D84" w14:textId="7F4A3234" w:rsidR="00800901" w:rsidRPr="000B78AE" w:rsidRDefault="00800901" w:rsidP="00800901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A5D37B" w14:textId="0F4CFBA3" w:rsidR="00800901" w:rsidRPr="000B78AE" w:rsidRDefault="00E116FB" w:rsidP="00800901">
            <w:pPr>
              <w:pStyle w:val="Datas"/>
            </w:pPr>
            <w: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AED959" w14:textId="18F021CB" w:rsidR="00800901" w:rsidRPr="000B78AE" w:rsidRDefault="00E116FB" w:rsidP="00800901">
            <w:pPr>
              <w:pStyle w:val="Datas"/>
            </w:pPr>
            <w:r>
              <w:t>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D4DFA1" w14:textId="5E545074" w:rsidR="00800901" w:rsidRPr="000B78AE" w:rsidRDefault="00E116FB" w:rsidP="00800901">
            <w:pPr>
              <w:pStyle w:val="Datas"/>
            </w:pPr>
            <w:r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941B74" w14:textId="71DC4639" w:rsidR="00800901" w:rsidRPr="000B78AE" w:rsidRDefault="00E116FB" w:rsidP="00800901">
            <w:pPr>
              <w:pStyle w:val="Datas"/>
            </w:pPr>
            <w: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EDDD47" w14:textId="621D4B77" w:rsidR="00800901" w:rsidRPr="000B78AE" w:rsidRDefault="00E116FB" w:rsidP="00800901">
            <w:pPr>
              <w:pStyle w:val="Datas"/>
            </w:pPr>
            <w:r>
              <w:t>5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114E9FBF" w14:textId="22CD0BDC" w:rsidR="00800901" w:rsidRPr="000B78AE" w:rsidRDefault="00E116FB" w:rsidP="00800901">
            <w:pPr>
              <w:pStyle w:val="Datas"/>
            </w:pPr>
            <w:r>
              <w:t>6</w:t>
            </w:r>
          </w:p>
        </w:tc>
      </w:tr>
      <w:tr w:rsidR="00800901" w:rsidRPr="000B78AE" w14:paraId="495FF70A" w14:textId="77777777" w:rsidTr="00E116F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1716ED0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B51387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BB0672" w14:textId="77777777" w:rsidR="00800901" w:rsidRPr="000B78AE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F32C8B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007DE8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EAE39B" w14:textId="77777777" w:rsidR="00800901" w:rsidRPr="000B78AE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102A7F3D" w14:textId="77777777" w:rsidR="00800901" w:rsidRPr="000B78AE" w:rsidRDefault="00800901" w:rsidP="00943931"/>
        </w:tc>
      </w:tr>
      <w:tr w:rsidR="00800901" w:rsidRPr="000B78AE" w14:paraId="53474DD6" w14:textId="77777777" w:rsidTr="00E116F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01951719" w14:textId="2B90B876" w:rsidR="00800901" w:rsidRPr="000B78AE" w:rsidRDefault="00E116FB" w:rsidP="00800901">
            <w:pPr>
              <w:pStyle w:val="Datas"/>
            </w:pPr>
            <w:r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A3D31A" w14:textId="4EB49648" w:rsidR="00800901" w:rsidRPr="000B78AE" w:rsidRDefault="00E116FB" w:rsidP="00800901">
            <w:pPr>
              <w:pStyle w:val="Datas"/>
            </w:pPr>
            <w: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E66F0D" w14:textId="416D514E" w:rsidR="00800901" w:rsidRPr="000B78AE" w:rsidRDefault="00E116FB" w:rsidP="00800901">
            <w:pPr>
              <w:pStyle w:val="Datas"/>
            </w:pPr>
            <w:r>
              <w:t>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3F2C86" w14:textId="1A30C316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E116FB">
              <w:rPr>
                <w:lang w:bidi="pt-BR"/>
              </w:rPr>
              <w:t>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9BF29C" w14:textId="5FF6C983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E116FB">
              <w:rPr>
                <w:lang w:bidi="pt-BR"/>
              </w:rP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B73405" w14:textId="4A0CF0DE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E116FB">
              <w:rPr>
                <w:lang w:bidi="pt-BR"/>
              </w:rPr>
              <w:t>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F538CA4" w14:textId="12CCD8AF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E116FB">
              <w:rPr>
                <w:lang w:bidi="pt-BR"/>
              </w:rPr>
              <w:t>3</w:t>
            </w:r>
          </w:p>
        </w:tc>
      </w:tr>
      <w:tr w:rsidR="00800901" w:rsidRPr="000B78AE" w14:paraId="1306CF46" w14:textId="77777777" w:rsidTr="00E116F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7181F7E9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109870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B4BEA7" w14:textId="77777777" w:rsidR="00800901" w:rsidRPr="000B78AE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02EED3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90ECB2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D52C8C" w14:textId="77777777" w:rsidR="00800901" w:rsidRPr="000B78AE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301AE66E" w14:textId="77777777" w:rsidR="00800901" w:rsidRPr="000B78AE" w:rsidRDefault="00800901" w:rsidP="00943931"/>
        </w:tc>
      </w:tr>
      <w:tr w:rsidR="00800901" w:rsidRPr="000B78AE" w14:paraId="1901A5B6" w14:textId="77777777" w:rsidTr="00E116F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074A6495" w14:textId="6546FA0C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E116FB">
              <w:rPr>
                <w:lang w:bidi="pt-BR"/>
              </w:rP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016BCA" w14:textId="1242158F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E116FB">
              <w:rPr>
                <w:lang w:bidi="pt-BR"/>
              </w:rP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90FF0B" w14:textId="5170A568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E116FB">
              <w:rPr>
                <w:lang w:bidi="pt-BR"/>
              </w:rPr>
              <w:t>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9540F4" w14:textId="65A8293D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E116FB">
              <w:rPr>
                <w:lang w:bidi="pt-BR"/>
              </w:rPr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E9C97F" w14:textId="4752A2E9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1</w:t>
            </w:r>
            <w:r w:rsidR="00E116FB">
              <w:rPr>
                <w:lang w:bidi="pt-BR"/>
              </w:rP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E40CE4" w14:textId="32390D2B" w:rsidR="00800901" w:rsidRPr="000B78AE" w:rsidRDefault="00E116FB" w:rsidP="00800901">
            <w:pPr>
              <w:pStyle w:val="Datas"/>
            </w:pPr>
            <w:r>
              <w:rPr>
                <w:lang w:bidi="pt-BR"/>
              </w:rPr>
              <w:t>19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5CCF5520" w14:textId="0B6DF9A9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E116FB">
              <w:rPr>
                <w:lang w:bidi="pt-BR"/>
              </w:rPr>
              <w:t>0</w:t>
            </w:r>
          </w:p>
        </w:tc>
      </w:tr>
      <w:tr w:rsidR="00800901" w:rsidRPr="000B78AE" w14:paraId="59F294C5" w14:textId="77777777" w:rsidTr="00E116F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F3EFEF9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C877B6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A578A1" w14:textId="77777777" w:rsidR="00800901" w:rsidRPr="000B78AE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118777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86A4F2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727AAF" w14:textId="77777777" w:rsidR="00800901" w:rsidRPr="000B78AE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7BD949D6" w14:textId="77777777" w:rsidR="00800901" w:rsidRPr="000B78AE" w:rsidRDefault="00800901" w:rsidP="00943931"/>
        </w:tc>
      </w:tr>
      <w:tr w:rsidR="00800901" w:rsidRPr="000B78AE" w14:paraId="38F99E5F" w14:textId="77777777" w:rsidTr="005E04A5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A42377C" w14:textId="0D0497B7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E116FB">
              <w:rPr>
                <w:lang w:bidi="pt-BR"/>
              </w:rP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69577BCB" w14:textId="3254BC19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E116FB">
              <w:rPr>
                <w:lang w:bidi="pt-BR"/>
              </w:rPr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5C34FC3A" w14:textId="3F151828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E116FB">
              <w:rPr>
                <w:lang w:bidi="pt-BR"/>
              </w:rPr>
              <w:t>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77BD22F8" w14:textId="3D4035B9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E116FB">
              <w:rPr>
                <w:lang w:bidi="pt-BR"/>
              </w:rP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2DF3857F" w14:textId="0582408E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E116FB">
              <w:rPr>
                <w:lang w:bidi="pt-BR"/>
              </w:rP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72552749" w14:textId="4021CFFB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E116FB">
              <w:rPr>
                <w:lang w:bidi="pt-BR"/>
              </w:rPr>
              <w:t>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7D106AB" w14:textId="3D206632" w:rsidR="00800901" w:rsidRPr="000B78AE" w:rsidRDefault="00800901" w:rsidP="00800901">
            <w:pPr>
              <w:pStyle w:val="Datas"/>
            </w:pPr>
            <w:r w:rsidRPr="000B78AE">
              <w:rPr>
                <w:lang w:bidi="pt-BR"/>
              </w:rPr>
              <w:t>2</w:t>
            </w:r>
            <w:r w:rsidR="00E116FB">
              <w:rPr>
                <w:lang w:bidi="pt-BR"/>
              </w:rPr>
              <w:t>7</w:t>
            </w:r>
          </w:p>
        </w:tc>
      </w:tr>
      <w:tr w:rsidR="005E04A5" w:rsidRPr="000B78AE" w14:paraId="68D81003" w14:textId="77777777" w:rsidTr="005E04A5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5B3D6A97" w14:textId="77777777" w:rsidR="005E04A5" w:rsidRPr="000B78AE" w:rsidRDefault="005E04A5" w:rsidP="005E04A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5E2F1904" w14:textId="05912C00" w:rsidR="005E04A5" w:rsidRPr="000B78AE" w:rsidRDefault="005E04A5" w:rsidP="005E04A5">
            <w:r>
              <w:t>Ponto Facultativo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4FDF9973" w14:textId="74B0BBD8" w:rsidR="005E04A5" w:rsidRPr="000B78AE" w:rsidRDefault="005E04A5" w:rsidP="005E04A5">
            <w:r>
              <w:t>Ponto Facultativo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500EB94D" w14:textId="5C4D6ACD" w:rsidR="005E04A5" w:rsidRPr="000B78AE" w:rsidRDefault="005E04A5" w:rsidP="005E04A5">
            <w:r>
              <w:t>Ponto Facultativo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5FE7A7B9" w14:textId="267B5BD1" w:rsidR="005E04A5" w:rsidRPr="00545DC7" w:rsidRDefault="005E04A5" w:rsidP="005E04A5">
            <w:pPr>
              <w:rPr>
                <w:b/>
                <w:bCs/>
              </w:rPr>
            </w:pPr>
            <w:r w:rsidRPr="00545DC7">
              <w:rPr>
                <w:b/>
                <w:bCs/>
              </w:rPr>
              <w:t>Natal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551A3B7F" w14:textId="2AE35FBC" w:rsidR="005E04A5" w:rsidRPr="000B78AE" w:rsidRDefault="005E04A5" w:rsidP="005E04A5">
            <w:r>
              <w:t>Ponto Facultativo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A69686D" w14:textId="77777777" w:rsidR="005E04A5" w:rsidRPr="000B78AE" w:rsidRDefault="005E04A5" w:rsidP="005E04A5"/>
        </w:tc>
      </w:tr>
      <w:tr w:rsidR="005E04A5" w:rsidRPr="000B78AE" w14:paraId="639A4F8C" w14:textId="77777777" w:rsidTr="005E04A5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3EB2AF1" w14:textId="78509C47" w:rsidR="005E04A5" w:rsidRPr="000B78AE" w:rsidRDefault="005E04A5" w:rsidP="005E04A5">
            <w:pPr>
              <w:pStyle w:val="Datas"/>
            </w:pPr>
            <w:r w:rsidRPr="000B78AE">
              <w:rPr>
                <w:lang w:bidi="pt-BR"/>
              </w:rPr>
              <w:t>2</w:t>
            </w:r>
            <w:r>
              <w:rPr>
                <w:lang w:bidi="pt-BR"/>
              </w:rP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2FDB2FF3" w14:textId="041B95EB" w:rsidR="005E04A5" w:rsidRPr="000B78AE" w:rsidRDefault="005E04A5" w:rsidP="005E04A5">
            <w:pPr>
              <w:pStyle w:val="Datas"/>
            </w:pPr>
            <w:r>
              <w:rPr>
                <w:lang w:bidi="pt-BR"/>
              </w:rPr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06CB534D" w14:textId="58CC8315" w:rsidR="005E04A5" w:rsidRPr="000B78AE" w:rsidRDefault="005E04A5" w:rsidP="005E04A5">
            <w:pPr>
              <w:pStyle w:val="Datas"/>
            </w:pPr>
            <w:r w:rsidRPr="000B78AE">
              <w:rPr>
                <w:lang w:bidi="pt-BR"/>
              </w:rPr>
              <w:t>3</w:t>
            </w:r>
            <w:r>
              <w:rPr>
                <w:lang w:bidi="pt-BR"/>
              </w:rPr>
              <w:t>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4147522B" w14:textId="439C198C" w:rsidR="005E04A5" w:rsidRPr="000B78AE" w:rsidRDefault="005E04A5" w:rsidP="005E04A5">
            <w:pPr>
              <w:pStyle w:val="Datas"/>
            </w:pPr>
            <w:r>
              <w:t>31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280101" w14:textId="77777777" w:rsidR="005E04A5" w:rsidRPr="000B78AE" w:rsidRDefault="005E04A5" w:rsidP="005E04A5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BB64D8" w14:textId="77777777" w:rsidR="005E04A5" w:rsidRPr="000B78AE" w:rsidRDefault="005E04A5" w:rsidP="005E04A5">
            <w:pPr>
              <w:pStyle w:val="Data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D18985E" w14:textId="77777777" w:rsidR="005E04A5" w:rsidRPr="000B78AE" w:rsidRDefault="005E04A5" w:rsidP="005E04A5">
            <w:pPr>
              <w:pStyle w:val="Datas"/>
            </w:pPr>
          </w:p>
        </w:tc>
      </w:tr>
      <w:tr w:rsidR="005E04A5" w:rsidRPr="000B78AE" w14:paraId="385A04B7" w14:textId="77777777" w:rsidTr="005E04A5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31EAA260" w14:textId="77777777" w:rsidR="005E04A5" w:rsidRPr="000B78AE" w:rsidRDefault="005E04A5" w:rsidP="005E04A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116401AA" w14:textId="5556C04D" w:rsidR="005E04A5" w:rsidRPr="000B78AE" w:rsidRDefault="005E04A5" w:rsidP="005E04A5">
            <w:r>
              <w:t>Ponto Facultativo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44A0807E" w14:textId="4CD63C16" w:rsidR="005E04A5" w:rsidRPr="000B78AE" w:rsidRDefault="005E04A5" w:rsidP="005E04A5">
            <w:r>
              <w:t>Ponto Facultativo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5C6E4248" w14:textId="06F2FD72" w:rsidR="005E04A5" w:rsidRPr="000B78AE" w:rsidRDefault="005E04A5" w:rsidP="005E04A5">
            <w:r>
              <w:t>Ponto Facultativo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F19C33" w14:textId="77777777" w:rsidR="005E04A5" w:rsidRPr="000B78AE" w:rsidRDefault="005E04A5" w:rsidP="005E04A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02146A" w14:textId="77777777" w:rsidR="005E04A5" w:rsidRPr="000B78AE" w:rsidRDefault="005E04A5" w:rsidP="005E04A5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6D5EFB6" w14:textId="77777777" w:rsidR="005E04A5" w:rsidRPr="000B78AE" w:rsidRDefault="005E04A5" w:rsidP="005E04A5"/>
        </w:tc>
      </w:tr>
      <w:tr w:rsidR="005E04A5" w:rsidRPr="000B78AE" w14:paraId="0B2E2CD0" w14:textId="77777777" w:rsidTr="00E116F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7073B406" w14:textId="77777777" w:rsidR="005E04A5" w:rsidRPr="000B78AE" w:rsidRDefault="005E04A5" w:rsidP="005E04A5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CE3854" w14:textId="77777777" w:rsidR="005E04A5" w:rsidRPr="000B78AE" w:rsidRDefault="005E04A5" w:rsidP="005E04A5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53A296" w14:textId="77777777" w:rsidR="005E04A5" w:rsidRPr="000B78AE" w:rsidRDefault="005E04A5" w:rsidP="005E04A5">
            <w:pPr>
              <w:pStyle w:val="Data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915DE9" w14:textId="77777777" w:rsidR="005E04A5" w:rsidRPr="000B78AE" w:rsidRDefault="005E04A5" w:rsidP="005E04A5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CC9294" w14:textId="77777777" w:rsidR="005E04A5" w:rsidRPr="000B78AE" w:rsidRDefault="005E04A5" w:rsidP="005E04A5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2016ED" w14:textId="77777777" w:rsidR="005E04A5" w:rsidRPr="000B78AE" w:rsidRDefault="005E04A5" w:rsidP="005E04A5">
            <w:pPr>
              <w:pStyle w:val="Data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5A1C4FCC" w14:textId="77777777" w:rsidR="005E04A5" w:rsidRPr="000B78AE" w:rsidRDefault="005E04A5" w:rsidP="005E04A5">
            <w:pPr>
              <w:pStyle w:val="Datas"/>
            </w:pPr>
          </w:p>
        </w:tc>
      </w:tr>
      <w:tr w:rsidR="005E04A5" w:rsidRPr="000B78AE" w14:paraId="2AC653D9" w14:textId="77777777" w:rsidTr="00E116F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0579EA07" w14:textId="77777777" w:rsidR="005E04A5" w:rsidRPr="000B78AE" w:rsidRDefault="005E04A5" w:rsidP="005E04A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13C671" w14:textId="77777777" w:rsidR="005E04A5" w:rsidRPr="000B78AE" w:rsidRDefault="005E04A5" w:rsidP="005E04A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B0A3DB" w14:textId="77777777" w:rsidR="005E04A5" w:rsidRPr="000B78AE" w:rsidRDefault="005E04A5" w:rsidP="005E04A5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8AFB59" w14:textId="77777777" w:rsidR="005E04A5" w:rsidRPr="000B78AE" w:rsidRDefault="005E04A5" w:rsidP="005E04A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D969AA" w14:textId="77777777" w:rsidR="005E04A5" w:rsidRPr="000B78AE" w:rsidRDefault="005E04A5" w:rsidP="005E04A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B75A8C" w14:textId="77777777" w:rsidR="005E04A5" w:rsidRPr="000B78AE" w:rsidRDefault="005E04A5" w:rsidP="005E04A5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2319AB1E" w14:textId="77777777" w:rsidR="005E04A5" w:rsidRPr="000B78AE" w:rsidRDefault="005E04A5" w:rsidP="005E04A5"/>
        </w:tc>
      </w:tr>
    </w:tbl>
    <w:p w14:paraId="158B7D48" w14:textId="77777777" w:rsidR="00D435C2" w:rsidRPr="000B78AE" w:rsidRDefault="00D435C2"/>
    <w:sectPr w:rsidR="00D435C2" w:rsidRPr="000B78AE" w:rsidSect="004C4595">
      <w:pgSz w:w="16838" w:h="11906" w:orient="landscape" w:code="9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10405" w14:textId="77777777" w:rsidR="00F976DC" w:rsidRDefault="00F976DC">
      <w:pPr>
        <w:spacing w:before="0" w:after="0"/>
      </w:pPr>
      <w:r>
        <w:separator/>
      </w:r>
    </w:p>
  </w:endnote>
  <w:endnote w:type="continuationSeparator" w:id="0">
    <w:p w14:paraId="0A4296CE" w14:textId="77777777" w:rsidR="00F976DC" w:rsidRDefault="00F976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1FAE9" w14:textId="77777777" w:rsidR="00F976DC" w:rsidRDefault="00F976DC">
      <w:pPr>
        <w:spacing w:before="0" w:after="0"/>
      </w:pPr>
      <w:r>
        <w:separator/>
      </w:r>
    </w:p>
  </w:footnote>
  <w:footnote w:type="continuationSeparator" w:id="0">
    <w:p w14:paraId="7D641574" w14:textId="77777777" w:rsidR="00F976DC" w:rsidRDefault="00F976D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590730">
    <w:abstractNumId w:val="9"/>
  </w:num>
  <w:num w:numId="2" w16cid:durableId="1891917732">
    <w:abstractNumId w:val="7"/>
  </w:num>
  <w:num w:numId="3" w16cid:durableId="669866869">
    <w:abstractNumId w:val="6"/>
  </w:num>
  <w:num w:numId="4" w16cid:durableId="1311907220">
    <w:abstractNumId w:val="5"/>
  </w:num>
  <w:num w:numId="5" w16cid:durableId="807087100">
    <w:abstractNumId w:val="4"/>
  </w:num>
  <w:num w:numId="6" w16cid:durableId="192690870">
    <w:abstractNumId w:val="8"/>
  </w:num>
  <w:num w:numId="7" w16cid:durableId="364713618">
    <w:abstractNumId w:val="3"/>
  </w:num>
  <w:num w:numId="8" w16cid:durableId="1878394958">
    <w:abstractNumId w:val="2"/>
  </w:num>
  <w:num w:numId="9" w16cid:durableId="911812903">
    <w:abstractNumId w:val="1"/>
  </w:num>
  <w:num w:numId="10" w16cid:durableId="192861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  <w:docVar w:name="ShowDynamicGuides" w:val="1"/>
    <w:docVar w:name="ShowMarginGuides" w:val="0"/>
    <w:docVar w:name="ShowOutlines" w:val="0"/>
    <w:docVar w:name="ShowStaticGuides" w:val="0"/>
  </w:docVars>
  <w:rsids>
    <w:rsidRoot w:val="002D19C8"/>
    <w:rsid w:val="00020C49"/>
    <w:rsid w:val="0005195E"/>
    <w:rsid w:val="00056814"/>
    <w:rsid w:val="0006779F"/>
    <w:rsid w:val="00080EF7"/>
    <w:rsid w:val="000A20FE"/>
    <w:rsid w:val="000B78AE"/>
    <w:rsid w:val="00100BAF"/>
    <w:rsid w:val="0011772B"/>
    <w:rsid w:val="00145E24"/>
    <w:rsid w:val="0019694E"/>
    <w:rsid w:val="001A3A8D"/>
    <w:rsid w:val="001B2F45"/>
    <w:rsid w:val="001C5DC3"/>
    <w:rsid w:val="0023756D"/>
    <w:rsid w:val="002446E1"/>
    <w:rsid w:val="0027720C"/>
    <w:rsid w:val="002D19C8"/>
    <w:rsid w:val="002F6E35"/>
    <w:rsid w:val="003208D2"/>
    <w:rsid w:val="00391D69"/>
    <w:rsid w:val="00394AE9"/>
    <w:rsid w:val="003A63E1"/>
    <w:rsid w:val="003A7FDB"/>
    <w:rsid w:val="003B47BC"/>
    <w:rsid w:val="003C0968"/>
    <w:rsid w:val="003D7DDA"/>
    <w:rsid w:val="003F1620"/>
    <w:rsid w:val="00406C2A"/>
    <w:rsid w:val="00454FED"/>
    <w:rsid w:val="004C4595"/>
    <w:rsid w:val="004C5B17"/>
    <w:rsid w:val="005069BC"/>
    <w:rsid w:val="00545DC7"/>
    <w:rsid w:val="005562FE"/>
    <w:rsid w:val="00557989"/>
    <w:rsid w:val="00560177"/>
    <w:rsid w:val="00572E54"/>
    <w:rsid w:val="005D393D"/>
    <w:rsid w:val="005E04A5"/>
    <w:rsid w:val="006D2DD9"/>
    <w:rsid w:val="006E04FA"/>
    <w:rsid w:val="006E0DC4"/>
    <w:rsid w:val="006F1EB3"/>
    <w:rsid w:val="007564A4"/>
    <w:rsid w:val="007777B1"/>
    <w:rsid w:val="00787C04"/>
    <w:rsid w:val="007A49F2"/>
    <w:rsid w:val="007F23B1"/>
    <w:rsid w:val="00800901"/>
    <w:rsid w:val="00874C9A"/>
    <w:rsid w:val="009035F5"/>
    <w:rsid w:val="0092231B"/>
    <w:rsid w:val="00923F70"/>
    <w:rsid w:val="00944085"/>
    <w:rsid w:val="00946A27"/>
    <w:rsid w:val="00953A96"/>
    <w:rsid w:val="009A0FFF"/>
    <w:rsid w:val="00A4654E"/>
    <w:rsid w:val="00A70E7A"/>
    <w:rsid w:val="00A73BBF"/>
    <w:rsid w:val="00A860A0"/>
    <w:rsid w:val="00AA245C"/>
    <w:rsid w:val="00AB29FA"/>
    <w:rsid w:val="00AE04FD"/>
    <w:rsid w:val="00AE37D4"/>
    <w:rsid w:val="00AF291E"/>
    <w:rsid w:val="00B70858"/>
    <w:rsid w:val="00B74398"/>
    <w:rsid w:val="00B8151A"/>
    <w:rsid w:val="00B97BB2"/>
    <w:rsid w:val="00BE65FD"/>
    <w:rsid w:val="00BF4744"/>
    <w:rsid w:val="00C0276E"/>
    <w:rsid w:val="00C11D39"/>
    <w:rsid w:val="00C71D73"/>
    <w:rsid w:val="00C7735D"/>
    <w:rsid w:val="00CB1C1C"/>
    <w:rsid w:val="00CC02EC"/>
    <w:rsid w:val="00D17693"/>
    <w:rsid w:val="00D435C2"/>
    <w:rsid w:val="00D7230E"/>
    <w:rsid w:val="00DA53A1"/>
    <w:rsid w:val="00DA6098"/>
    <w:rsid w:val="00DE6C1E"/>
    <w:rsid w:val="00DF051F"/>
    <w:rsid w:val="00DF32DE"/>
    <w:rsid w:val="00E02644"/>
    <w:rsid w:val="00E116FB"/>
    <w:rsid w:val="00E13B83"/>
    <w:rsid w:val="00E40B04"/>
    <w:rsid w:val="00E54E11"/>
    <w:rsid w:val="00E6354F"/>
    <w:rsid w:val="00E85D16"/>
    <w:rsid w:val="00EA1691"/>
    <w:rsid w:val="00EB320B"/>
    <w:rsid w:val="00F27DA0"/>
    <w:rsid w:val="00F27F58"/>
    <w:rsid w:val="00F710A7"/>
    <w:rsid w:val="00F976DC"/>
    <w:rsid w:val="00FA21CA"/>
    <w:rsid w:val="00FA39FF"/>
    <w:rsid w:val="00FC2DE7"/>
    <w:rsid w:val="00FF2624"/>
    <w:rsid w:val="0670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DE9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pt-BR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3A1"/>
  </w:style>
  <w:style w:type="paragraph" w:styleId="Ttulo1">
    <w:name w:val="heading 1"/>
    <w:basedOn w:val="Normal"/>
    <w:next w:val="Normal"/>
    <w:link w:val="Ttulo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">
    <w:name w:val="Mês"/>
    <w:basedOn w:val="Normal"/>
    <w:uiPriority w:val="1"/>
    <w:qFormat/>
    <w:rsid w:val="0092231B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no">
    <w:name w:val="An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4"/>
    <w:semiHidden/>
    <w:rsid w:val="00DA53A1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3"/>
    <w:semiHidden/>
    <w:rsid w:val="00DA53A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ias">
    <w:name w:val="Dia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eladecalendrio">
    <w:name w:val="Tabela de calendário"/>
    <w:basedOn w:val="Tabe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as">
    <w:name w:val="Data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Corpodetexto">
    <w:name w:val="Body Text"/>
    <w:basedOn w:val="Normal"/>
    <w:link w:val="CorpodetextoChar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Pr>
      <w:sz w:val="20"/>
    </w:rPr>
  </w:style>
  <w:style w:type="paragraph" w:styleId="Textodebalo">
    <w:name w:val="Balloon Text"/>
    <w:basedOn w:val="Normal"/>
    <w:link w:val="TextodebaloChar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Pr>
      <w:rFonts w:ascii="Tahoma" w:hAnsi="Tahoma" w:cs="Tahoma"/>
      <w:sz w:val="16"/>
      <w:szCs w:val="16"/>
    </w:rPr>
  </w:style>
  <w:style w:type="paragraph" w:styleId="Bibliografia">
    <w:name w:val="Bibliography"/>
    <w:basedOn w:val="Normal"/>
    <w:next w:val="Normal"/>
    <w:semiHidden/>
    <w:unhideWhenUsed/>
  </w:style>
  <w:style w:type="paragraph" w:styleId="Textoembloco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Corpodetexto2">
    <w:name w:val="Body Text 2"/>
    <w:basedOn w:val="Normal"/>
    <w:link w:val="Corpodetexto2Char"/>
    <w:semiHidden/>
    <w:unhideWhenUsed/>
    <w:pPr>
      <w:spacing w:after="120"/>
      <w:ind w:left="360"/>
    </w:pPr>
  </w:style>
  <w:style w:type="paragraph" w:styleId="Corpodetexto3">
    <w:name w:val="Body Text 3"/>
    <w:basedOn w:val="Normal"/>
    <w:link w:val="Corpodetexto3Char"/>
    <w:semiHidden/>
    <w:unhideWhenUsed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Pr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semiHidden/>
    <w:unhideWhenUsed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semiHidden/>
    <w:rPr>
      <w:sz w:val="20"/>
    </w:rPr>
  </w:style>
  <w:style w:type="character" w:customStyle="1" w:styleId="Corpodetexto2Char">
    <w:name w:val="Corpo de texto 2 Char"/>
    <w:basedOn w:val="Fontepargpadro"/>
    <w:link w:val="Corpodetexto2"/>
    <w:semiHidden/>
    <w:rPr>
      <w:sz w:val="20"/>
    </w:rPr>
  </w:style>
  <w:style w:type="paragraph" w:styleId="Primeirorecuodecorpodetexto2">
    <w:name w:val="Body Text First Indent 2"/>
    <w:basedOn w:val="Corpodetexto2"/>
    <w:link w:val="Primeirorecuodecorpodetexto2Char"/>
    <w:semiHidden/>
    <w:unhideWhenUsed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Corpodetexto2Char"/>
    <w:link w:val="Primeirorecuodecorpodetexto2"/>
    <w:semiHidden/>
    <w:rPr>
      <w:sz w:val="20"/>
    </w:rPr>
  </w:style>
  <w:style w:type="paragraph" w:styleId="Recuodecorpodetexto2">
    <w:name w:val="Body Text Indent 2"/>
    <w:basedOn w:val="Normal"/>
    <w:link w:val="Recuodecorpodetexto2Char"/>
    <w:semiHidden/>
    <w:unhideWhenUsed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sz w:val="20"/>
    </w:rPr>
  </w:style>
  <w:style w:type="paragraph" w:styleId="Recuodecorpodetexto3">
    <w:name w:val="Body Text Indent 3"/>
    <w:basedOn w:val="Normal"/>
    <w:link w:val="Recuodecorpodetexto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Pr>
      <w:sz w:val="16"/>
      <w:szCs w:val="16"/>
    </w:rPr>
  </w:style>
  <w:style w:type="paragraph" w:styleId="Legenda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Encerramento">
    <w:name w:val="Closing"/>
    <w:basedOn w:val="Normal"/>
    <w:link w:val="EncerramentoChar"/>
    <w:semiHidden/>
    <w:unhideWhenUsed/>
    <w:pPr>
      <w:ind w:left="4320"/>
    </w:pPr>
  </w:style>
  <w:style w:type="character" w:customStyle="1" w:styleId="EncerramentoChar">
    <w:name w:val="Encerramento Char"/>
    <w:basedOn w:val="Fontepargpadro"/>
    <w:link w:val="Encerramento"/>
    <w:semiHidden/>
    <w:rPr>
      <w:sz w:val="20"/>
    </w:rPr>
  </w:style>
  <w:style w:type="paragraph" w:styleId="Textodecomentrio">
    <w:name w:val="annotation text"/>
    <w:basedOn w:val="Normal"/>
    <w:link w:val="TextodecomentrioChar"/>
    <w:semiHidden/>
    <w:unhideWhenUsed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Pr>
      <w:b/>
      <w:bCs/>
      <w:sz w:val="20"/>
      <w:szCs w:val="20"/>
    </w:rPr>
  </w:style>
  <w:style w:type="paragraph" w:styleId="Data">
    <w:name w:val="Date"/>
    <w:basedOn w:val="Normal"/>
    <w:next w:val="Normal"/>
    <w:link w:val="DataChar"/>
    <w:semiHidden/>
    <w:unhideWhenUsed/>
  </w:style>
  <w:style w:type="character" w:customStyle="1" w:styleId="DataChar">
    <w:name w:val="Data Char"/>
    <w:basedOn w:val="Fontepargpadro"/>
    <w:link w:val="Data"/>
    <w:semiHidden/>
    <w:rPr>
      <w:sz w:val="20"/>
    </w:rPr>
  </w:style>
  <w:style w:type="paragraph" w:styleId="MapadoDocumento">
    <w:name w:val="Document Map"/>
    <w:basedOn w:val="Normal"/>
    <w:link w:val="MapadoDocumentoChar"/>
    <w:semiHidden/>
    <w:unhideWhenUsed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Pr>
      <w:rFonts w:ascii="Tahoma" w:hAnsi="Tahoma" w:cs="Tahoma"/>
      <w:sz w:val="16"/>
      <w:szCs w:val="16"/>
    </w:rPr>
  </w:style>
  <w:style w:type="paragraph" w:styleId="AssinaturadeEmail">
    <w:name w:val="E-mail Signature"/>
    <w:basedOn w:val="Normal"/>
    <w:link w:val="AssinaturadeEmailChar"/>
    <w:semiHidden/>
    <w:unhideWhenUsed/>
  </w:style>
  <w:style w:type="character" w:customStyle="1" w:styleId="AssinaturadeEmailChar">
    <w:name w:val="Assinatura de Email Char"/>
    <w:basedOn w:val="Fontepargpadro"/>
    <w:link w:val="AssinaturadeEmail"/>
    <w:semiHidden/>
    <w:rPr>
      <w:sz w:val="20"/>
    </w:rPr>
  </w:style>
  <w:style w:type="paragraph" w:styleId="Textodenotadefim">
    <w:name w:val="endnote text"/>
    <w:basedOn w:val="Normal"/>
    <w:link w:val="TextodenotadefimChar"/>
    <w:semiHidden/>
    <w:unhideWhenUsed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Pr>
      <w:sz w:val="20"/>
      <w:szCs w:val="20"/>
    </w:rPr>
  </w:style>
  <w:style w:type="paragraph" w:styleId="Destinatrio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Rodap">
    <w:name w:val="footer"/>
    <w:basedOn w:val="Normal"/>
    <w:link w:val="RodapChar"/>
    <w:uiPriority w:val="99"/>
    <w:semiHidden/>
    <w:pPr>
      <w:spacing w:before="0" w:after="0"/>
    </w:pPr>
  </w:style>
  <w:style w:type="paragraph" w:styleId="Textodenotaderodap">
    <w:name w:val="footnote text"/>
    <w:basedOn w:val="Normal"/>
    <w:link w:val="TextodenotaderodapChar"/>
    <w:semiHidden/>
    <w:unhideWhenUsed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DA53A1"/>
  </w:style>
  <w:style w:type="paragraph" w:styleId="Cabealho">
    <w:name w:val="header"/>
    <w:basedOn w:val="Normal"/>
    <w:link w:val="CabealhoChar"/>
    <w:uiPriority w:val="99"/>
    <w:semiHidden/>
    <w:pPr>
      <w:spacing w:before="0" w:after="0"/>
    </w:pPr>
  </w:style>
  <w:style w:type="character" w:customStyle="1" w:styleId="Ttulo1Char">
    <w:name w:val="Título 1 Char"/>
    <w:basedOn w:val="Fontepargpadro"/>
    <w:link w:val="Ttulo1"/>
    <w:uiPriority w:val="9"/>
    <w:semiHidden/>
    <w:rsid w:val="00DA53A1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har">
    <w:name w:val="Título 4 Char"/>
    <w:basedOn w:val="Fontepargpadro"/>
    <w:link w:val="Ttulo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har">
    <w:name w:val="Título 5 Char"/>
    <w:basedOn w:val="Fontepargpadro"/>
    <w:link w:val="Ttulo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har">
    <w:name w:val="Título 6 Char"/>
    <w:basedOn w:val="Fontepargpadro"/>
    <w:link w:val="Ttulo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har">
    <w:name w:val="Título 7 Char"/>
    <w:basedOn w:val="Fontepargpadro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har">
    <w:name w:val="Título 8 Char"/>
    <w:basedOn w:val="Fontepargpadro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dereoHTML">
    <w:name w:val="HTML Address"/>
    <w:basedOn w:val="Normal"/>
    <w:link w:val="EndereoHTMLChar"/>
    <w:semiHidden/>
    <w:unhideWhenUsed/>
    <w:rPr>
      <w:i/>
      <w:iCs/>
    </w:rPr>
  </w:style>
  <w:style w:type="character" w:customStyle="1" w:styleId="EndereoHTMLChar">
    <w:name w:val="Endereço HTML Char"/>
    <w:basedOn w:val="Fontepargpadro"/>
    <w:link w:val="EndereoHTML"/>
    <w:semiHidden/>
    <w:rPr>
      <w:i/>
      <w:iCs/>
      <w:sz w:val="20"/>
    </w:rPr>
  </w:style>
  <w:style w:type="paragraph" w:styleId="Pr-formataoHTML">
    <w:name w:val="HTML Preformatted"/>
    <w:basedOn w:val="Normal"/>
    <w:link w:val="Pr-formataoHTMLChar"/>
    <w:semiHidden/>
    <w:unhideWhenUsed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semiHidden/>
    <w:rPr>
      <w:rFonts w:ascii="Consolas" w:hAnsi="Consolas"/>
      <w:sz w:val="20"/>
      <w:szCs w:val="20"/>
    </w:rPr>
  </w:style>
  <w:style w:type="paragraph" w:styleId="Remissivo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Remissivo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Remissivo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Remissivo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Remissivo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tulodendiceremissivo">
    <w:name w:val="index heading"/>
    <w:basedOn w:val="Normal"/>
    <w:next w:val="Remissivo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Commarcadore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Commarcadore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Commarcadore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Commarcadore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Commarcadore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adecontinuao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adecontinuao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adecontinuao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adecontinuao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adecontinuao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Numerada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Numerada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Numerada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Numerada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Numerada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Textodemacro">
    <w:name w:val="macro"/>
    <w:link w:val="Textodemacro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semiHidden/>
    <w:rPr>
      <w:rFonts w:ascii="Consolas" w:hAnsi="Consolas"/>
      <w:sz w:val="20"/>
      <w:szCs w:val="20"/>
    </w:rPr>
  </w:style>
  <w:style w:type="paragraph" w:styleId="Cabealhodamensagem">
    <w:name w:val="Message Header"/>
    <w:basedOn w:val="Normal"/>
    <w:link w:val="Cabealhodamensagem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semiHidden/>
    <w:unhideWhenUsed/>
    <w:pPr>
      <w:ind w:left="720"/>
    </w:pPr>
  </w:style>
  <w:style w:type="paragraph" w:styleId="Ttulodanota">
    <w:name w:val="Note Heading"/>
    <w:basedOn w:val="Normal"/>
    <w:next w:val="Normal"/>
    <w:link w:val="TtulodanotaChar"/>
    <w:semiHidden/>
    <w:unhideWhenUsed/>
  </w:style>
  <w:style w:type="character" w:customStyle="1" w:styleId="TtulodanotaChar">
    <w:name w:val="Título da nota Char"/>
    <w:basedOn w:val="Fontepargpadro"/>
    <w:link w:val="Ttulodanota"/>
    <w:semiHidden/>
    <w:rPr>
      <w:sz w:val="20"/>
    </w:rPr>
  </w:style>
  <w:style w:type="paragraph" w:styleId="TextosemFormatao">
    <w:name w:val="Plain Text"/>
    <w:basedOn w:val="Normal"/>
    <w:link w:val="TextosemFormataoChar"/>
    <w:semiHidden/>
    <w:unhideWhenUsed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semiHidden/>
    <w:rPr>
      <w:rFonts w:ascii="Consolas" w:hAnsi="Consolas"/>
      <w:sz w:val="21"/>
      <w:szCs w:val="21"/>
    </w:rPr>
  </w:style>
  <w:style w:type="paragraph" w:styleId="Saudao">
    <w:name w:val="Salutation"/>
    <w:basedOn w:val="Normal"/>
    <w:next w:val="Normal"/>
    <w:link w:val="SaudaoChar"/>
    <w:semiHidden/>
    <w:unhideWhenUsed/>
  </w:style>
  <w:style w:type="character" w:customStyle="1" w:styleId="SaudaoChar">
    <w:name w:val="Saudação Char"/>
    <w:basedOn w:val="Fontepargpadro"/>
    <w:link w:val="Saudao"/>
    <w:semiHidden/>
    <w:rPr>
      <w:sz w:val="20"/>
    </w:rPr>
  </w:style>
  <w:style w:type="paragraph" w:styleId="Assinatura">
    <w:name w:val="Signature"/>
    <w:basedOn w:val="Normal"/>
    <w:link w:val="AssinaturaChar"/>
    <w:semiHidden/>
    <w:unhideWhenUsed/>
    <w:pPr>
      <w:ind w:left="4320"/>
    </w:pPr>
  </w:style>
  <w:style w:type="character" w:customStyle="1" w:styleId="AssinaturaChar">
    <w:name w:val="Assinatura Char"/>
    <w:basedOn w:val="Fontepargpadro"/>
    <w:link w:val="Assinatura"/>
    <w:semiHidden/>
    <w:rPr>
      <w:sz w:val="20"/>
    </w:rPr>
  </w:style>
  <w:style w:type="paragraph" w:styleId="ndicedeautoridades">
    <w:name w:val="table of authorities"/>
    <w:basedOn w:val="Normal"/>
    <w:next w:val="Normal"/>
    <w:semiHidden/>
    <w:unhideWhenUsed/>
    <w:pPr>
      <w:ind w:left="200" w:hanging="200"/>
    </w:pPr>
  </w:style>
  <w:style w:type="paragraph" w:styleId="ndicedeilustraes">
    <w:name w:val="table of figures"/>
    <w:basedOn w:val="Normal"/>
    <w:next w:val="Normal"/>
    <w:semiHidden/>
    <w:unhideWhenUsed/>
  </w:style>
  <w:style w:type="paragraph" w:styleId="Ttulodendicedeautoridades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semiHidden/>
    <w:unhideWhenUsed/>
    <w:pPr>
      <w:spacing w:after="100"/>
    </w:pPr>
  </w:style>
  <w:style w:type="paragraph" w:styleId="Sumrio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Sumrio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Sumrio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Sumrio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Sumrio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Sumrio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Sumrio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Sumrio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CabealhodoSumrio">
    <w:name w:val="TOC Heading"/>
    <w:basedOn w:val="Ttulo1"/>
    <w:next w:val="Normal"/>
    <w:semiHidden/>
    <w:unhideWhenUsed/>
    <w:qFormat/>
    <w:pPr>
      <w:outlineLvl w:val="9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A53A1"/>
  </w:style>
  <w:style w:type="table" w:styleId="TabeladeGrade1Clara-nfase2">
    <w:name w:val="Grid Table 1 Light Accent 2"/>
    <w:basedOn w:val="Tabela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comgrade">
    <w:name w:val="Table Grid"/>
    <w:basedOn w:val="Tabela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"/>
    <w:semiHidden/>
    <w:rsid w:val="00F27F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321568657\AppData\Roaming\Microsoft\Templates\Calend&#225;rio%20de%20faix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C5CC512C464A64965980DC651E54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217A30-EE0C-46C4-991A-CF3973972FF7}"/>
      </w:docPartPr>
      <w:docPartBody>
        <w:p w:rsidR="00CD2AF3" w:rsidRDefault="001F7A86">
          <w:pPr>
            <w:pStyle w:val="3AC5CC512C464A64965980DC651E545C"/>
          </w:pPr>
          <w:r w:rsidRPr="000B78AE">
            <w:rPr>
              <w:lang w:bidi="pt-BR"/>
            </w:rPr>
            <w:t>Domingo</w:t>
          </w:r>
        </w:p>
      </w:docPartBody>
    </w:docPart>
    <w:docPart>
      <w:docPartPr>
        <w:name w:val="F520A19CFA9B4FB19DA6F161E1F842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BA2199-F843-49A0-B8D8-77303EB5B8B4}"/>
      </w:docPartPr>
      <w:docPartBody>
        <w:p w:rsidR="00CD2AF3" w:rsidRDefault="001F7A86">
          <w:pPr>
            <w:pStyle w:val="F520A19CFA9B4FB19DA6F161E1F842A7"/>
          </w:pPr>
          <w:r w:rsidRPr="000B78AE">
            <w:rPr>
              <w:lang w:bidi="pt-BR"/>
            </w:rPr>
            <w:t>Segunda-feira</w:t>
          </w:r>
        </w:p>
      </w:docPartBody>
    </w:docPart>
    <w:docPart>
      <w:docPartPr>
        <w:name w:val="3FBE193FFA5B416192A41AAA6CDCF1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6E2C82-6D22-44C5-8758-D1111DF5D842}"/>
      </w:docPartPr>
      <w:docPartBody>
        <w:p w:rsidR="00CD2AF3" w:rsidRDefault="001F7A86">
          <w:pPr>
            <w:pStyle w:val="3FBE193FFA5B416192A41AAA6CDCF1A1"/>
          </w:pPr>
          <w:r w:rsidRPr="000B78AE">
            <w:rPr>
              <w:lang w:bidi="pt-BR"/>
            </w:rPr>
            <w:t>Terça-feira</w:t>
          </w:r>
        </w:p>
      </w:docPartBody>
    </w:docPart>
    <w:docPart>
      <w:docPartPr>
        <w:name w:val="3290C44F526E46208A55EB8E5EA0CE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F878E8-68E4-4567-BBDC-BD63228216D8}"/>
      </w:docPartPr>
      <w:docPartBody>
        <w:p w:rsidR="00CD2AF3" w:rsidRDefault="001F7A86">
          <w:pPr>
            <w:pStyle w:val="3290C44F526E46208A55EB8E5EA0CE3B"/>
          </w:pPr>
          <w:r w:rsidRPr="000B78AE">
            <w:rPr>
              <w:lang w:bidi="pt-BR"/>
            </w:rPr>
            <w:t>Quarta-feira</w:t>
          </w:r>
        </w:p>
      </w:docPartBody>
    </w:docPart>
    <w:docPart>
      <w:docPartPr>
        <w:name w:val="8621B402B5474705BD37FFA8234BB7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726F4E-DD25-43BF-A9E3-B76B00DCA0B7}"/>
      </w:docPartPr>
      <w:docPartBody>
        <w:p w:rsidR="00CD2AF3" w:rsidRDefault="001F7A86">
          <w:pPr>
            <w:pStyle w:val="8621B402B5474705BD37FFA8234BB796"/>
          </w:pPr>
          <w:r w:rsidRPr="000B78AE">
            <w:rPr>
              <w:lang w:bidi="pt-BR"/>
            </w:rPr>
            <w:t>Quinta-feira</w:t>
          </w:r>
        </w:p>
      </w:docPartBody>
    </w:docPart>
    <w:docPart>
      <w:docPartPr>
        <w:name w:val="E0BDF21814854C53A1DCD70181E12D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CE042C-CF84-48A0-945A-E50CAC52DBA7}"/>
      </w:docPartPr>
      <w:docPartBody>
        <w:p w:rsidR="00CD2AF3" w:rsidRDefault="001F7A86">
          <w:pPr>
            <w:pStyle w:val="E0BDF21814854C53A1DCD70181E12DF5"/>
          </w:pPr>
          <w:r w:rsidRPr="000B78AE">
            <w:rPr>
              <w:lang w:bidi="pt-BR"/>
            </w:rPr>
            <w:t>Sexta-feira</w:t>
          </w:r>
        </w:p>
      </w:docPartBody>
    </w:docPart>
    <w:docPart>
      <w:docPartPr>
        <w:name w:val="AF7251E5E6A94DDA86EF3B54CD061B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A9DB36-4CD6-43EC-A167-1BA29E0DD7C9}"/>
      </w:docPartPr>
      <w:docPartBody>
        <w:p w:rsidR="00CD2AF3" w:rsidRDefault="001F7A86">
          <w:pPr>
            <w:pStyle w:val="AF7251E5E6A94DDA86EF3B54CD061B7D"/>
          </w:pPr>
          <w:r w:rsidRPr="000B78AE">
            <w:rPr>
              <w:lang w:bidi="pt-BR"/>
            </w:rPr>
            <w:t>Sábado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6"/>
    <w:rsid w:val="000909DF"/>
    <w:rsid w:val="001F7A86"/>
    <w:rsid w:val="003208D2"/>
    <w:rsid w:val="00732111"/>
    <w:rsid w:val="00CD2AF3"/>
    <w:rsid w:val="00EA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AC5CC512C464A64965980DC651E545C">
    <w:name w:val="3AC5CC512C464A64965980DC651E545C"/>
  </w:style>
  <w:style w:type="paragraph" w:customStyle="1" w:styleId="F520A19CFA9B4FB19DA6F161E1F842A7">
    <w:name w:val="F520A19CFA9B4FB19DA6F161E1F842A7"/>
  </w:style>
  <w:style w:type="paragraph" w:customStyle="1" w:styleId="3FBE193FFA5B416192A41AAA6CDCF1A1">
    <w:name w:val="3FBE193FFA5B416192A41AAA6CDCF1A1"/>
  </w:style>
  <w:style w:type="paragraph" w:customStyle="1" w:styleId="3290C44F526E46208A55EB8E5EA0CE3B">
    <w:name w:val="3290C44F526E46208A55EB8E5EA0CE3B"/>
  </w:style>
  <w:style w:type="paragraph" w:customStyle="1" w:styleId="8621B402B5474705BD37FFA8234BB796">
    <w:name w:val="8621B402B5474705BD37FFA8234BB796"/>
  </w:style>
  <w:style w:type="paragraph" w:customStyle="1" w:styleId="E0BDF21814854C53A1DCD70181E12DF5">
    <w:name w:val="E0BDF21814854C53A1DCD70181E12DF5"/>
  </w:style>
  <w:style w:type="paragraph" w:customStyle="1" w:styleId="AF7251E5E6A94DDA86EF3B54CD061B7D">
    <w:name w:val="AF7251E5E6A94DDA86EF3B54CD061B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9B944-D97C-46DF-BA41-783925204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54F3B9-2410-4241-9EA2-B56E049CAE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7CFF6A-267A-4522-865C-F0FEA2607DC9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CAC47911-DB01-4915-A698-7941E07317D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Calendário de faixa</Template>
  <TotalTime>0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2025-06-11T17:46:00Z</dcterms:created>
  <dcterms:modified xsi:type="dcterms:W3CDTF">2025-10-01T21:46:00Z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