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5" w:type="pct"/>
        <w:tblLook w:val="0600" w:firstRow="0" w:lastRow="0" w:firstColumn="0" w:lastColumn="0" w:noHBand="1" w:noVBand="1"/>
        <w:tblCaption w:val="Tabela de layout"/>
      </w:tblPr>
      <w:tblGrid>
        <w:gridCol w:w="2201"/>
        <w:gridCol w:w="2201"/>
        <w:gridCol w:w="2201"/>
        <w:gridCol w:w="1097"/>
        <w:gridCol w:w="1104"/>
        <w:gridCol w:w="2201"/>
        <w:gridCol w:w="2201"/>
        <w:gridCol w:w="2195"/>
        <w:gridCol w:w="12"/>
      </w:tblGrid>
      <w:tr w:rsidR="00800901" w:rsidRPr="000B78AE" w14:paraId="61E582A1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360F1FAA" w14:textId="4E873DDC" w:rsidR="00800901" w:rsidRPr="000B78AE" w:rsidRDefault="00E37F06" w:rsidP="00943931">
            <w:pPr>
              <w:pStyle w:val="Ms"/>
            </w:pPr>
            <w:r>
              <w:t>Julho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7D3E80F0" w14:textId="77777777" w:rsidR="00800901" w:rsidRPr="000B78AE" w:rsidRDefault="00800901" w:rsidP="00943931"/>
        </w:tc>
      </w:tr>
      <w:tr w:rsidR="00800901" w:rsidRPr="000B78AE" w14:paraId="795818DB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6E0AC2C" w14:textId="77777777" w:rsidR="00800901" w:rsidRPr="005E04A5" w:rsidRDefault="00E116FB" w:rsidP="00943931">
            <w:pPr>
              <w:rPr>
                <w:rFonts w:asciiTheme="majorHAnsi" w:hAnsiTheme="majorHAnsi" w:cs="Arial"/>
                <w:color w:val="FFFF00" w:themeColor="accent6"/>
                <w:sz w:val="24"/>
                <w:szCs w:val="24"/>
                <w:lang w:bidi="pt-BR"/>
              </w:rPr>
            </w:pPr>
            <w:r w:rsidRPr="005E04A5">
              <w:rPr>
                <w:rFonts w:asciiTheme="majorHAnsi" w:hAnsiTheme="majorHAnsi" w:cs="Arial"/>
                <w:color w:val="FFFF00" w:themeColor="accent6"/>
                <w:sz w:val="24"/>
                <w:szCs w:val="24"/>
                <w:lang w:bidi="pt-BR"/>
              </w:rPr>
              <w:t>[Escreva aqui o seu setor]</w:t>
            </w:r>
          </w:p>
          <w:p w14:paraId="3CD135AD" w14:textId="5EF59E14" w:rsidR="00AE37D4" w:rsidRPr="00AE37D4" w:rsidRDefault="00AE37D4" w:rsidP="00943931">
            <w:pPr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</w:pPr>
            <w:r w:rsidRPr="00AE37D4"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  <w:t xml:space="preserve">Horário de Atendimento do Setor: </w:t>
            </w:r>
            <w:r w:rsidRPr="005E04A5">
              <w:rPr>
                <w:rFonts w:asciiTheme="majorHAnsi" w:hAnsiTheme="majorHAnsi" w:cs="Arial"/>
                <w:color w:val="FFFF00" w:themeColor="accent6"/>
                <w:sz w:val="24"/>
                <w:szCs w:val="24"/>
                <w:lang w:bidi="pt-BR"/>
              </w:rPr>
              <w:t>13h00 às 19h00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10509DC" w14:textId="10747E7C" w:rsidR="00800901" w:rsidRPr="000B78AE" w:rsidRDefault="00800901" w:rsidP="00943931">
            <w:pPr>
              <w:pStyle w:val="Ano"/>
            </w:pPr>
            <w:r w:rsidRPr="000B78AE">
              <w:rPr>
                <w:lang w:bidi="pt-BR"/>
              </w:rPr>
              <w:t>202</w:t>
            </w:r>
            <w:r w:rsidR="00557E46">
              <w:rPr>
                <w:lang w:bidi="pt-BR"/>
              </w:rPr>
              <w:t>6</w:t>
            </w:r>
          </w:p>
        </w:tc>
      </w:tr>
      <w:tr w:rsidR="00800901" w:rsidRPr="000B78AE" w14:paraId="49C58AD4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3BE84E4" w14:textId="77777777" w:rsidR="00800901" w:rsidRPr="000B78AE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EFCF810" w14:textId="77777777" w:rsidR="00800901" w:rsidRPr="000B78AE" w:rsidRDefault="00800901" w:rsidP="00943931"/>
        </w:tc>
      </w:tr>
      <w:tr w:rsidR="00800901" w:rsidRPr="000B78AE" w14:paraId="1D233E3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A6BBB29" w14:textId="77777777" w:rsidR="00800901" w:rsidRPr="000B78AE" w:rsidRDefault="00000000" w:rsidP="00943931">
            <w:pPr>
              <w:pStyle w:val="Dias"/>
            </w:pPr>
            <w:sdt>
              <w:sdtPr>
                <w:id w:val="1386836780"/>
                <w:placeholder>
                  <w:docPart w:val="3AC5CC512C464A64965980DC651E545C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Domingo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1F7ED0F" w14:textId="77777777" w:rsidR="00800901" w:rsidRPr="000B78AE" w:rsidRDefault="00000000" w:rsidP="00943931">
            <w:pPr>
              <w:pStyle w:val="Dias"/>
            </w:pPr>
            <w:sdt>
              <w:sdtPr>
                <w:id w:val="-1097705681"/>
                <w:placeholder>
                  <w:docPart w:val="F520A19CFA9B4FB19DA6F161E1F842A7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Segunda-feira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F4E3822" w14:textId="77777777" w:rsidR="00800901" w:rsidRPr="000B78AE" w:rsidRDefault="00000000" w:rsidP="00943931">
            <w:pPr>
              <w:pStyle w:val="Dias"/>
            </w:pPr>
            <w:sdt>
              <w:sdtPr>
                <w:id w:val="70863920"/>
                <w:placeholder>
                  <w:docPart w:val="3FBE193FFA5B416192A41AAA6CDCF1A1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Terça-feira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6CC4877" w14:textId="77777777" w:rsidR="00800901" w:rsidRPr="000B78AE" w:rsidRDefault="00000000" w:rsidP="00943931">
            <w:pPr>
              <w:pStyle w:val="Dias"/>
            </w:pPr>
            <w:sdt>
              <w:sdtPr>
                <w:id w:val="876591387"/>
                <w:placeholder>
                  <w:docPart w:val="3290C44F526E46208A55EB8E5EA0CE3B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Quarta-feira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604EE72" w14:textId="77777777" w:rsidR="00800901" w:rsidRPr="000B78AE" w:rsidRDefault="00000000" w:rsidP="00943931">
            <w:pPr>
              <w:pStyle w:val="Dias"/>
            </w:pPr>
            <w:sdt>
              <w:sdtPr>
                <w:id w:val="-1402218881"/>
                <w:placeholder>
                  <w:docPart w:val="8621B402B5474705BD37FFA8234BB796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Quinta-feira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63C76DC" w14:textId="77777777" w:rsidR="00800901" w:rsidRPr="000B78AE" w:rsidRDefault="00000000" w:rsidP="00943931">
            <w:pPr>
              <w:pStyle w:val="Dias"/>
            </w:pPr>
            <w:sdt>
              <w:sdtPr>
                <w:id w:val="936644676"/>
                <w:placeholder>
                  <w:docPart w:val="E0BDF21814854C53A1DCD70181E12DF5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Sexta-feira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8A8C1E5" w14:textId="77777777" w:rsidR="00800901" w:rsidRPr="000B78AE" w:rsidRDefault="00000000" w:rsidP="00943931">
            <w:pPr>
              <w:pStyle w:val="Dias"/>
            </w:pPr>
            <w:sdt>
              <w:sdtPr>
                <w:id w:val="1396164252"/>
                <w:placeholder>
                  <w:docPart w:val="AF7251E5E6A94DDA86EF3B54CD061B7D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Sábado</w:t>
                </w:r>
              </w:sdtContent>
            </w:sdt>
          </w:p>
        </w:tc>
      </w:tr>
      <w:tr w:rsidR="00800901" w:rsidRPr="000B78AE" w14:paraId="105329A6" w14:textId="77777777" w:rsidTr="00B603A8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C169D84" w14:textId="558FB422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A5D37B" w14:textId="36AA798A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AED959" w14:textId="16683448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D4DFA1" w14:textId="28C2B160" w:rsidR="00800901" w:rsidRPr="000B78AE" w:rsidRDefault="00C22B24" w:rsidP="00800901">
            <w:pPr>
              <w:pStyle w:val="Datas"/>
            </w:pPr>
            <w:r>
              <w:t>01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0D941B74" w14:textId="537E0F53" w:rsidR="00800901" w:rsidRPr="005542FE" w:rsidRDefault="00857080" w:rsidP="00800901">
            <w:pPr>
              <w:pStyle w:val="Datas"/>
            </w:pPr>
            <w:r>
              <w:t>02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05EDDD47" w14:textId="042B4F1D" w:rsidR="00800901" w:rsidRPr="005542FE" w:rsidRDefault="00857080" w:rsidP="00800901">
            <w:pPr>
              <w:pStyle w:val="Datas"/>
            </w:pPr>
            <w:r>
              <w:t>03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14E9FBF" w14:textId="77D80297" w:rsidR="00800901" w:rsidRPr="000B78AE" w:rsidRDefault="00BE300F" w:rsidP="00800901">
            <w:pPr>
              <w:pStyle w:val="Datas"/>
            </w:pPr>
            <w:r w:rsidRPr="00BE300F">
              <w:rPr>
                <w:highlight w:val="yellow"/>
              </w:rPr>
              <w:t>*</w:t>
            </w:r>
            <w:r w:rsidR="00857080">
              <w:t>04</w:t>
            </w:r>
          </w:p>
        </w:tc>
      </w:tr>
      <w:tr w:rsidR="00800901" w:rsidRPr="000B78AE" w14:paraId="495FF70A" w14:textId="77777777" w:rsidTr="00B603A8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1716ED0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B51387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BB0672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F32C8B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21007DE8" w14:textId="5E70832E" w:rsidR="00B80A97" w:rsidRPr="005542FE" w:rsidRDefault="00B80A9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2AEAE39B" w14:textId="6A3A0987" w:rsidR="00800901" w:rsidRPr="005542FE" w:rsidRDefault="00800901" w:rsidP="00B603A8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02A7F3D" w14:textId="494CB74F" w:rsidR="00800901" w:rsidRPr="000B78AE" w:rsidRDefault="00800901" w:rsidP="00943931"/>
        </w:tc>
      </w:tr>
      <w:tr w:rsidR="00800901" w:rsidRPr="000B78AE" w14:paraId="53474DD6" w14:textId="77777777" w:rsidTr="00B32B92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1951719" w14:textId="34E842EF" w:rsidR="00800901" w:rsidRPr="000B78AE" w:rsidRDefault="00BE300F" w:rsidP="00800901">
            <w:pPr>
              <w:pStyle w:val="Datas"/>
            </w:pPr>
            <w:r w:rsidRPr="00BE300F">
              <w:rPr>
                <w:highlight w:val="yellow"/>
              </w:rPr>
              <w:t>*</w:t>
            </w:r>
            <w:r w:rsidR="00857080">
              <w:t>05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FA3D31A" w14:textId="14A5D66D" w:rsidR="00800901" w:rsidRPr="000B78AE" w:rsidRDefault="00857080" w:rsidP="00800901">
            <w:pPr>
              <w:pStyle w:val="Datas"/>
            </w:pPr>
            <w:r>
              <w:t>06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E66F0D" w14:textId="09E7E0A0" w:rsidR="00800901" w:rsidRPr="000B78AE" w:rsidRDefault="00857080" w:rsidP="00800901">
            <w:pPr>
              <w:pStyle w:val="Datas"/>
            </w:pPr>
            <w:r>
              <w:t>07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3F2C86" w14:textId="6B78C9E1" w:rsidR="00800901" w:rsidRPr="000B78AE" w:rsidRDefault="00857080" w:rsidP="00800901">
            <w:pPr>
              <w:pStyle w:val="Datas"/>
            </w:pPr>
            <w:r>
              <w:t>08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9BF29C" w14:textId="461DA54B" w:rsidR="00800901" w:rsidRPr="000B78AE" w:rsidRDefault="00BE300F" w:rsidP="00800901">
            <w:pPr>
              <w:pStyle w:val="Datas"/>
            </w:pPr>
            <w:r w:rsidRPr="00BE300F">
              <w:rPr>
                <w:highlight w:val="yellow"/>
              </w:rPr>
              <w:t>**</w:t>
            </w:r>
            <w:r w:rsidR="00857080">
              <w:t>09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B73405" w14:textId="558A7A3E" w:rsidR="00800901" w:rsidRPr="000B78AE" w:rsidRDefault="00BE300F" w:rsidP="00800901">
            <w:pPr>
              <w:pStyle w:val="Datas"/>
            </w:pPr>
            <w:r w:rsidRPr="00BE300F">
              <w:rPr>
                <w:highlight w:val="yellow"/>
              </w:rPr>
              <w:t>**</w:t>
            </w:r>
            <w:r w:rsidR="00857080">
              <w:t>10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F538CA4" w14:textId="3C807EFB" w:rsidR="00800901" w:rsidRPr="000B78AE" w:rsidRDefault="00BE300F" w:rsidP="00800901">
            <w:pPr>
              <w:pStyle w:val="Datas"/>
            </w:pPr>
            <w:r w:rsidRPr="00BE300F">
              <w:rPr>
                <w:highlight w:val="yellow"/>
              </w:rPr>
              <w:t>**</w:t>
            </w:r>
            <w:r w:rsidR="00857080">
              <w:t>11</w:t>
            </w:r>
          </w:p>
        </w:tc>
      </w:tr>
      <w:tr w:rsidR="00800901" w:rsidRPr="000B78AE" w14:paraId="1306CF46" w14:textId="77777777" w:rsidTr="00B32B92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181F7E9" w14:textId="584DE00C" w:rsidR="005E3F88" w:rsidRPr="000B78AE" w:rsidRDefault="005E3F88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22109870" w14:textId="355CFCEF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B4BEA7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02EED3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90ECB2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D52C8C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01AE66E" w14:textId="55010DA6" w:rsidR="00800901" w:rsidRPr="000B78AE" w:rsidRDefault="00F65B6C" w:rsidP="00943931">
            <w:r>
              <w:t>Término do Período Letivo 2026/1</w:t>
            </w:r>
          </w:p>
        </w:tc>
      </w:tr>
      <w:tr w:rsidR="00800901" w:rsidRPr="000B78AE" w14:paraId="1901A5B6" w14:textId="77777777" w:rsidTr="00B32B92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74A6495" w14:textId="68C306DF" w:rsidR="00800901" w:rsidRPr="000B78AE" w:rsidRDefault="00857080" w:rsidP="00800901">
            <w:pPr>
              <w:pStyle w:val="Datas"/>
            </w:pPr>
            <w: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C016BCA" w14:textId="6DEE38DE" w:rsidR="00800901" w:rsidRPr="000B78AE" w:rsidRDefault="00857080" w:rsidP="00800901">
            <w:pPr>
              <w:pStyle w:val="Datas"/>
            </w:pPr>
            <w:r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D90FF0B" w14:textId="1686167E" w:rsidR="00800901" w:rsidRPr="000B78AE" w:rsidRDefault="00DF1567" w:rsidP="00800901">
            <w:pPr>
              <w:pStyle w:val="Datas"/>
            </w:pPr>
            <w:r w:rsidRPr="00BE300F">
              <w:rPr>
                <w:highlight w:val="yellow"/>
              </w:rPr>
              <w:t>*</w:t>
            </w:r>
            <w:r>
              <w:rPr>
                <w:highlight w:val="yellow"/>
              </w:rPr>
              <w:t>*</w:t>
            </w:r>
            <w:r w:rsidRPr="00BE300F">
              <w:rPr>
                <w:highlight w:val="yellow"/>
              </w:rPr>
              <w:t>*</w:t>
            </w:r>
            <w:r w:rsidR="00857080">
              <w:t>14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E9540F4" w14:textId="415A6012" w:rsidR="00800901" w:rsidRPr="000B78AE" w:rsidRDefault="00DF1567" w:rsidP="00800901">
            <w:pPr>
              <w:pStyle w:val="Datas"/>
            </w:pPr>
            <w:r w:rsidRPr="00BE300F">
              <w:rPr>
                <w:highlight w:val="yellow"/>
              </w:rPr>
              <w:t>*</w:t>
            </w:r>
            <w:r>
              <w:rPr>
                <w:highlight w:val="yellow"/>
              </w:rPr>
              <w:t>*</w:t>
            </w:r>
            <w:r w:rsidRPr="00BE300F">
              <w:rPr>
                <w:highlight w:val="yellow"/>
              </w:rPr>
              <w:t>*</w:t>
            </w:r>
            <w:r w:rsidR="00857080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EE9C97F" w14:textId="0BA0E88A" w:rsidR="00800901" w:rsidRPr="000B78AE" w:rsidRDefault="00857080" w:rsidP="00800901">
            <w:pPr>
              <w:pStyle w:val="Datas"/>
            </w:pPr>
            <w:r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19E40CE4" w14:textId="27C10D1F" w:rsidR="00800901" w:rsidRPr="000B78AE" w:rsidRDefault="00857080" w:rsidP="00800901">
            <w:pPr>
              <w:pStyle w:val="Datas"/>
            </w:pPr>
            <w:r>
              <w:t>17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CCF5520" w14:textId="08D015D8" w:rsidR="00800901" w:rsidRPr="000B78AE" w:rsidRDefault="00857080" w:rsidP="00800901">
            <w:pPr>
              <w:pStyle w:val="Datas"/>
            </w:pPr>
            <w:r>
              <w:t>18</w:t>
            </w:r>
          </w:p>
        </w:tc>
      </w:tr>
      <w:tr w:rsidR="00043F64" w:rsidRPr="000B78AE" w14:paraId="59F294C5" w14:textId="77777777" w:rsidTr="00B32B92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F3EFEF9" w14:textId="575E4C2D" w:rsidR="00043F64" w:rsidRPr="000B78AE" w:rsidRDefault="00043F64" w:rsidP="00043F6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EC877B6" w14:textId="4D086D84" w:rsidR="00043F64" w:rsidRPr="000B78AE" w:rsidRDefault="00043F64" w:rsidP="00043F6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BA578A1" w14:textId="76D7BA06" w:rsidR="00043F64" w:rsidRPr="000B78AE" w:rsidRDefault="00043F64" w:rsidP="00043F6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26118777" w14:textId="24FC1C55" w:rsidR="00043F64" w:rsidRPr="000B78AE" w:rsidRDefault="00043F64" w:rsidP="00043F6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0986A4F2" w14:textId="62F9D20D" w:rsidR="00043F64" w:rsidRPr="000B78AE" w:rsidRDefault="00043F64" w:rsidP="00043F6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0D727AAF" w14:textId="1DFF3751" w:rsidR="00043F64" w:rsidRPr="000B78AE" w:rsidRDefault="00043F64" w:rsidP="00043F6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BD949D6" w14:textId="77697E34" w:rsidR="00043F64" w:rsidRPr="000B78AE" w:rsidRDefault="00BE300F" w:rsidP="00043F64">
            <w:r w:rsidRPr="00DF1567">
              <w:rPr>
                <w:highlight w:val="yellow"/>
              </w:rPr>
              <w:t>Copa do Mundo - Disputa pelo 3º Lugar - 18h00</w:t>
            </w:r>
          </w:p>
        </w:tc>
      </w:tr>
      <w:tr w:rsidR="00043F64" w:rsidRPr="000B78AE" w14:paraId="38F99E5F" w14:textId="77777777" w:rsidTr="00B32B92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A42377C" w14:textId="5107D088" w:rsidR="00043F64" w:rsidRPr="000B78AE" w:rsidRDefault="00857080" w:rsidP="00043F64">
            <w:pPr>
              <w:pStyle w:val="Datas"/>
            </w:pPr>
            <w: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9577BCB" w14:textId="1B099792" w:rsidR="00043F64" w:rsidRPr="000B78AE" w:rsidRDefault="00857080" w:rsidP="00043F64">
            <w:pPr>
              <w:pStyle w:val="Datas"/>
            </w:pPr>
            <w:r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C34FC3A" w14:textId="60B7BC17" w:rsidR="00043F64" w:rsidRPr="000B78AE" w:rsidRDefault="001E7968" w:rsidP="00043F64">
            <w:pPr>
              <w:pStyle w:val="Datas"/>
            </w:pPr>
            <w:r>
              <w:t>21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77BD22F8" w14:textId="3F2BB036" w:rsidR="00043F64" w:rsidRPr="000B78AE" w:rsidRDefault="001E7968" w:rsidP="00043F64">
            <w:pPr>
              <w:pStyle w:val="Data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2DF3857F" w14:textId="0DDA5801" w:rsidR="00043F64" w:rsidRPr="000B78AE" w:rsidRDefault="001E7968" w:rsidP="00043F64">
            <w:pPr>
              <w:pStyle w:val="Datas"/>
            </w:pPr>
            <w:r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72552749" w14:textId="1CB6AEF6" w:rsidR="00043F64" w:rsidRPr="000B78AE" w:rsidRDefault="001E7968" w:rsidP="00043F64">
            <w:pPr>
              <w:pStyle w:val="Datas"/>
            </w:pPr>
            <w:r>
              <w:t>24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7D106AB" w14:textId="4A12D1D4" w:rsidR="00043F64" w:rsidRPr="000B78AE" w:rsidRDefault="001E7968" w:rsidP="00043F64">
            <w:pPr>
              <w:pStyle w:val="Datas"/>
            </w:pPr>
            <w:r>
              <w:t>25</w:t>
            </w:r>
          </w:p>
        </w:tc>
      </w:tr>
      <w:tr w:rsidR="00043F64" w:rsidRPr="000B78AE" w14:paraId="68D81003" w14:textId="77777777" w:rsidTr="00B32B92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B3D6A97" w14:textId="5FF4265F" w:rsidR="00043F64" w:rsidRPr="000B78AE" w:rsidRDefault="00BE300F" w:rsidP="00043F64">
            <w:r w:rsidRPr="00DF1567">
              <w:rPr>
                <w:highlight w:val="yellow"/>
              </w:rPr>
              <w:t>Copa do Mundo - Final - 16h00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E2F1904" w14:textId="4A173DBF" w:rsidR="00043F64" w:rsidRPr="000B78AE" w:rsidRDefault="00043F64" w:rsidP="00043F6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FDF9973" w14:textId="78A899D5" w:rsidR="00043F64" w:rsidRPr="000B78AE" w:rsidRDefault="00043F64" w:rsidP="00043F6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00EB94D" w14:textId="77226B39" w:rsidR="00043F64" w:rsidRPr="000B78AE" w:rsidRDefault="00043F64" w:rsidP="00043F6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FE7A7B9" w14:textId="7E786ACE" w:rsidR="00043F64" w:rsidRPr="00545DC7" w:rsidRDefault="00043F64" w:rsidP="00043F64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51A3B7F" w14:textId="6CA65FD6" w:rsidR="00043F64" w:rsidRPr="000B78AE" w:rsidRDefault="00043F64" w:rsidP="00043F6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A69686D" w14:textId="45B79073" w:rsidR="00043F64" w:rsidRPr="000B78AE" w:rsidRDefault="00043F64" w:rsidP="00043F64"/>
        </w:tc>
      </w:tr>
      <w:tr w:rsidR="00043F64" w:rsidRPr="000B78AE" w14:paraId="639A4F8C" w14:textId="77777777" w:rsidTr="00B32B92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3EB2AF1" w14:textId="34335095" w:rsidR="00043F64" w:rsidRPr="000B78AE" w:rsidRDefault="001E7968" w:rsidP="00043F64">
            <w:pPr>
              <w:pStyle w:val="Datas"/>
            </w:pPr>
            <w:r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2FDB2FF3" w14:textId="58B2FC4C" w:rsidR="00043F64" w:rsidRPr="000B78AE" w:rsidRDefault="001E7968" w:rsidP="00043F64">
            <w:pPr>
              <w:pStyle w:val="Datas"/>
            </w:pPr>
            <w:r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06CB534D" w14:textId="53A5F0A2" w:rsidR="00043F64" w:rsidRPr="000B78AE" w:rsidRDefault="001E7968" w:rsidP="00043F64">
            <w:pPr>
              <w:pStyle w:val="Datas"/>
            </w:pPr>
            <w:r>
              <w:t>28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147522B" w14:textId="1558D726" w:rsidR="00043F64" w:rsidRPr="000B78AE" w:rsidRDefault="001E7968" w:rsidP="00043F64">
            <w:pPr>
              <w:pStyle w:val="Datas"/>
            </w:pPr>
            <w: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8280101" w14:textId="5CFD9BDB" w:rsidR="00043F64" w:rsidRPr="000B78AE" w:rsidRDefault="001E7968" w:rsidP="00043F64">
            <w:pPr>
              <w:pStyle w:val="Datas"/>
            </w:pPr>
            <w:r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1BB64D8" w14:textId="7CB4FAE2" w:rsidR="00043F64" w:rsidRPr="000B78AE" w:rsidRDefault="001E7968" w:rsidP="00043F64">
            <w:pPr>
              <w:pStyle w:val="Datas"/>
            </w:pPr>
            <w:r>
              <w:t>3</w:t>
            </w:r>
            <w:r w:rsidR="00F65B6C">
              <w:t>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D18985E" w14:textId="4609B267" w:rsidR="00043F64" w:rsidRPr="000B78AE" w:rsidRDefault="00043F64" w:rsidP="00043F64">
            <w:pPr>
              <w:pStyle w:val="Datas"/>
            </w:pPr>
          </w:p>
        </w:tc>
      </w:tr>
      <w:tr w:rsidR="00043F64" w:rsidRPr="000B78AE" w14:paraId="385A04B7" w14:textId="77777777" w:rsidTr="00B32B92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1EAA260" w14:textId="3E8E62CD" w:rsidR="00043F64" w:rsidRPr="000B78AE" w:rsidRDefault="00043F64" w:rsidP="00043F6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116401AA" w14:textId="3830ADF5" w:rsidR="00043F64" w:rsidRPr="000B78AE" w:rsidRDefault="00043F64" w:rsidP="00043F6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4A0807E" w14:textId="093B04B8" w:rsidR="00043F64" w:rsidRPr="000B78AE" w:rsidRDefault="00043F64" w:rsidP="00043F6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C6E4248" w14:textId="4D672674" w:rsidR="00043F64" w:rsidRPr="000B78AE" w:rsidRDefault="00043F64" w:rsidP="00043F6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0CF19C33" w14:textId="01F27460" w:rsidR="00043F64" w:rsidRPr="000B78AE" w:rsidRDefault="00043F64" w:rsidP="00043F6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2C02146A" w14:textId="04E28AC6" w:rsidR="00043F64" w:rsidRPr="000B78AE" w:rsidRDefault="00043F64" w:rsidP="00043F6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6D5EFB6" w14:textId="7B33EC18" w:rsidR="00043F64" w:rsidRPr="000B78AE" w:rsidRDefault="00043F64" w:rsidP="00043F64"/>
        </w:tc>
      </w:tr>
      <w:tr w:rsidR="00043F64" w:rsidRPr="000B78AE" w14:paraId="0B2E2CD0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073B406" w14:textId="7D0DEE75" w:rsidR="00043F64" w:rsidRPr="000B78AE" w:rsidRDefault="00043F64" w:rsidP="00043F64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CE3854" w14:textId="1A8204EE" w:rsidR="00043F64" w:rsidRPr="000B78AE" w:rsidRDefault="00043F64" w:rsidP="00043F64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53A296" w14:textId="77777777" w:rsidR="00043F64" w:rsidRPr="000B78AE" w:rsidRDefault="00043F64" w:rsidP="00043F64">
            <w:pPr>
              <w:pStyle w:val="Data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915DE9" w14:textId="77777777" w:rsidR="00043F64" w:rsidRPr="000B78AE" w:rsidRDefault="00043F64" w:rsidP="00043F64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CC9294" w14:textId="77777777" w:rsidR="00043F64" w:rsidRPr="000B78AE" w:rsidRDefault="00043F64" w:rsidP="00043F64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2016ED" w14:textId="77777777" w:rsidR="00043F64" w:rsidRPr="000B78AE" w:rsidRDefault="00043F64" w:rsidP="00043F64">
            <w:pPr>
              <w:pStyle w:val="Data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A1C4FCC" w14:textId="77777777" w:rsidR="00043F64" w:rsidRPr="000B78AE" w:rsidRDefault="00043F64" w:rsidP="00043F64">
            <w:pPr>
              <w:pStyle w:val="Datas"/>
            </w:pPr>
          </w:p>
        </w:tc>
      </w:tr>
      <w:tr w:rsidR="00043F64" w:rsidRPr="000B78AE" w14:paraId="2AC653D9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579EA07" w14:textId="77777777" w:rsidR="00043F64" w:rsidRPr="000B78AE" w:rsidRDefault="00043F64" w:rsidP="00043F6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13C671" w14:textId="0AEE2541" w:rsidR="00043F64" w:rsidRPr="000B78AE" w:rsidRDefault="00BE300F" w:rsidP="00043F64">
            <w:r w:rsidRPr="00AE7595">
              <w:rPr>
                <w:highlight w:val="yellow"/>
              </w:rPr>
              <w:t>*</w:t>
            </w:r>
            <w:r>
              <w:t>Oitavas de Final: s</w:t>
            </w:r>
            <w:r>
              <w:t xml:space="preserve">e o Brasil avançar, </w:t>
            </w:r>
            <w:r w:rsidRPr="00AE7595">
              <w:t xml:space="preserve">os jogos seguintes ocorrerão </w:t>
            </w:r>
            <w:r>
              <w:t>no dia</w:t>
            </w:r>
            <w:r w:rsidRPr="00AE7595">
              <w:t xml:space="preserve"> </w:t>
            </w:r>
            <w:r>
              <w:t>04</w:t>
            </w:r>
            <w:r w:rsidR="00DF1567">
              <w:t>/07</w:t>
            </w:r>
            <w:r>
              <w:t xml:space="preserve"> ou </w:t>
            </w:r>
            <w:r w:rsidRPr="00AE7595">
              <w:t>0</w:t>
            </w:r>
            <w:r>
              <w:t>5</w:t>
            </w:r>
            <w:r w:rsidR="00DF1567">
              <w:t>/07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B0A3DB" w14:textId="3088B072" w:rsidR="00043F64" w:rsidRPr="000B78AE" w:rsidRDefault="00BE300F" w:rsidP="00043F64">
            <w:r w:rsidRPr="00BE300F">
              <w:rPr>
                <w:highlight w:val="yellow"/>
              </w:rPr>
              <w:t>**</w:t>
            </w:r>
            <w:r>
              <w:t>Quartas de Final: Dias 09/07 a 11/07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8AFB59" w14:textId="0CE8977D" w:rsidR="00043F64" w:rsidRPr="000B78AE" w:rsidRDefault="00BE300F" w:rsidP="00043F64">
            <w:r w:rsidRPr="00BE300F">
              <w:rPr>
                <w:highlight w:val="yellow"/>
              </w:rPr>
              <w:t>***</w:t>
            </w:r>
            <w:r>
              <w:t>Semifinais: Dias 14/07 e 15/07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D969AA" w14:textId="77777777" w:rsidR="00043F64" w:rsidRPr="000B78AE" w:rsidRDefault="00043F64" w:rsidP="00043F6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B75A8C" w14:textId="77777777" w:rsidR="00043F64" w:rsidRPr="000B78AE" w:rsidRDefault="00043F64" w:rsidP="00043F6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2319AB1E" w14:textId="77777777" w:rsidR="00043F64" w:rsidRPr="000B78AE" w:rsidRDefault="00043F64" w:rsidP="00043F64"/>
        </w:tc>
      </w:tr>
    </w:tbl>
    <w:p w14:paraId="158B7D48" w14:textId="77777777" w:rsidR="00D435C2" w:rsidRPr="000B78AE" w:rsidRDefault="00D435C2"/>
    <w:sectPr w:rsidR="00D435C2" w:rsidRPr="000B78AE" w:rsidSect="004C4595">
      <w:pgSz w:w="16838" w:h="11906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4711A" w14:textId="77777777" w:rsidR="0084460E" w:rsidRDefault="0084460E">
      <w:pPr>
        <w:spacing w:before="0" w:after="0"/>
      </w:pPr>
      <w:r>
        <w:separator/>
      </w:r>
    </w:p>
  </w:endnote>
  <w:endnote w:type="continuationSeparator" w:id="0">
    <w:p w14:paraId="3E1EC12B" w14:textId="77777777" w:rsidR="0084460E" w:rsidRDefault="008446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03967" w14:textId="77777777" w:rsidR="0084460E" w:rsidRDefault="0084460E">
      <w:pPr>
        <w:spacing w:before="0" w:after="0"/>
      </w:pPr>
      <w:r>
        <w:separator/>
      </w:r>
    </w:p>
  </w:footnote>
  <w:footnote w:type="continuationSeparator" w:id="0">
    <w:p w14:paraId="13314862" w14:textId="77777777" w:rsidR="0084460E" w:rsidRDefault="0084460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7170962">
    <w:abstractNumId w:val="9"/>
  </w:num>
  <w:num w:numId="2" w16cid:durableId="1182932957">
    <w:abstractNumId w:val="7"/>
  </w:num>
  <w:num w:numId="3" w16cid:durableId="1100100334">
    <w:abstractNumId w:val="6"/>
  </w:num>
  <w:num w:numId="4" w16cid:durableId="1288852247">
    <w:abstractNumId w:val="5"/>
  </w:num>
  <w:num w:numId="5" w16cid:durableId="1158880546">
    <w:abstractNumId w:val="4"/>
  </w:num>
  <w:num w:numId="6" w16cid:durableId="562254858">
    <w:abstractNumId w:val="8"/>
  </w:num>
  <w:num w:numId="7" w16cid:durableId="1735081125">
    <w:abstractNumId w:val="3"/>
  </w:num>
  <w:num w:numId="8" w16cid:durableId="1251506701">
    <w:abstractNumId w:val="2"/>
  </w:num>
  <w:num w:numId="9" w16cid:durableId="585655520">
    <w:abstractNumId w:val="1"/>
  </w:num>
  <w:num w:numId="10" w16cid:durableId="71646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2D19C8"/>
    <w:rsid w:val="000114C2"/>
    <w:rsid w:val="00020C49"/>
    <w:rsid w:val="00036739"/>
    <w:rsid w:val="000430ED"/>
    <w:rsid w:val="00043F64"/>
    <w:rsid w:val="0005195E"/>
    <w:rsid w:val="00053EF9"/>
    <w:rsid w:val="00056814"/>
    <w:rsid w:val="0006779F"/>
    <w:rsid w:val="00080EF7"/>
    <w:rsid w:val="000A20FE"/>
    <w:rsid w:val="000B78AE"/>
    <w:rsid w:val="000E616B"/>
    <w:rsid w:val="00100BAF"/>
    <w:rsid w:val="00107B5B"/>
    <w:rsid w:val="001140F5"/>
    <w:rsid w:val="0011772B"/>
    <w:rsid w:val="00145E24"/>
    <w:rsid w:val="0019694E"/>
    <w:rsid w:val="001A3A8D"/>
    <w:rsid w:val="001B2F45"/>
    <w:rsid w:val="001C5DC3"/>
    <w:rsid w:val="001E5086"/>
    <w:rsid w:val="001E7968"/>
    <w:rsid w:val="0023756D"/>
    <w:rsid w:val="002446E1"/>
    <w:rsid w:val="0027720C"/>
    <w:rsid w:val="002C66F0"/>
    <w:rsid w:val="002D19C8"/>
    <w:rsid w:val="002F6E35"/>
    <w:rsid w:val="003208D2"/>
    <w:rsid w:val="00346FA8"/>
    <w:rsid w:val="00391D69"/>
    <w:rsid w:val="00394AE9"/>
    <w:rsid w:val="003A63E1"/>
    <w:rsid w:val="003A7FDB"/>
    <w:rsid w:val="003B47BC"/>
    <w:rsid w:val="003C0968"/>
    <w:rsid w:val="003D7DDA"/>
    <w:rsid w:val="003F1620"/>
    <w:rsid w:val="00406C2A"/>
    <w:rsid w:val="00454FED"/>
    <w:rsid w:val="00492176"/>
    <w:rsid w:val="004A55D8"/>
    <w:rsid w:val="004C4595"/>
    <w:rsid w:val="004C5B17"/>
    <w:rsid w:val="005069BC"/>
    <w:rsid w:val="00545DC7"/>
    <w:rsid w:val="005542FE"/>
    <w:rsid w:val="005562FE"/>
    <w:rsid w:val="00557989"/>
    <w:rsid w:val="00557E46"/>
    <w:rsid w:val="00560177"/>
    <w:rsid w:val="00572E54"/>
    <w:rsid w:val="005D393D"/>
    <w:rsid w:val="005E04A5"/>
    <w:rsid w:val="005E3F88"/>
    <w:rsid w:val="00666B5D"/>
    <w:rsid w:val="006A4C6E"/>
    <w:rsid w:val="006D2DD9"/>
    <w:rsid w:val="006E04FA"/>
    <w:rsid w:val="006E0DC4"/>
    <w:rsid w:val="006F1EB3"/>
    <w:rsid w:val="007234C5"/>
    <w:rsid w:val="007379D9"/>
    <w:rsid w:val="007564A4"/>
    <w:rsid w:val="007777B1"/>
    <w:rsid w:val="00787C04"/>
    <w:rsid w:val="007A49F2"/>
    <w:rsid w:val="007F23B1"/>
    <w:rsid w:val="00800901"/>
    <w:rsid w:val="00815E60"/>
    <w:rsid w:val="0084460E"/>
    <w:rsid w:val="00857080"/>
    <w:rsid w:val="00874C9A"/>
    <w:rsid w:val="009035F5"/>
    <w:rsid w:val="0092231B"/>
    <w:rsid w:val="00923F70"/>
    <w:rsid w:val="00931C4C"/>
    <w:rsid w:val="00936F8A"/>
    <w:rsid w:val="00944085"/>
    <w:rsid w:val="00946A27"/>
    <w:rsid w:val="00953A96"/>
    <w:rsid w:val="009A0FFF"/>
    <w:rsid w:val="009C1412"/>
    <w:rsid w:val="009C71D2"/>
    <w:rsid w:val="009E342F"/>
    <w:rsid w:val="00A4654E"/>
    <w:rsid w:val="00A56A19"/>
    <w:rsid w:val="00A70E7A"/>
    <w:rsid w:val="00A73BBF"/>
    <w:rsid w:val="00A860A0"/>
    <w:rsid w:val="00AA245C"/>
    <w:rsid w:val="00AB29FA"/>
    <w:rsid w:val="00AE04FD"/>
    <w:rsid w:val="00AE37D4"/>
    <w:rsid w:val="00AF291E"/>
    <w:rsid w:val="00B07ED3"/>
    <w:rsid w:val="00B32B92"/>
    <w:rsid w:val="00B43B12"/>
    <w:rsid w:val="00B603A8"/>
    <w:rsid w:val="00B65918"/>
    <w:rsid w:val="00B70858"/>
    <w:rsid w:val="00B74398"/>
    <w:rsid w:val="00B80A97"/>
    <w:rsid w:val="00B8151A"/>
    <w:rsid w:val="00B97BB2"/>
    <w:rsid w:val="00BE300F"/>
    <w:rsid w:val="00BE65FD"/>
    <w:rsid w:val="00BF4744"/>
    <w:rsid w:val="00C0276E"/>
    <w:rsid w:val="00C11D39"/>
    <w:rsid w:val="00C22B24"/>
    <w:rsid w:val="00C71D73"/>
    <w:rsid w:val="00C7735D"/>
    <w:rsid w:val="00CB1C1C"/>
    <w:rsid w:val="00CC02EC"/>
    <w:rsid w:val="00CE3212"/>
    <w:rsid w:val="00CF14FC"/>
    <w:rsid w:val="00D17693"/>
    <w:rsid w:val="00D37842"/>
    <w:rsid w:val="00D435C2"/>
    <w:rsid w:val="00D7230E"/>
    <w:rsid w:val="00DA53A1"/>
    <w:rsid w:val="00DA6098"/>
    <w:rsid w:val="00DE6C1E"/>
    <w:rsid w:val="00DF051F"/>
    <w:rsid w:val="00DF1567"/>
    <w:rsid w:val="00DF32DE"/>
    <w:rsid w:val="00E02644"/>
    <w:rsid w:val="00E0429D"/>
    <w:rsid w:val="00E116FB"/>
    <w:rsid w:val="00E13B83"/>
    <w:rsid w:val="00E37F06"/>
    <w:rsid w:val="00E40B04"/>
    <w:rsid w:val="00E54E11"/>
    <w:rsid w:val="00E6354F"/>
    <w:rsid w:val="00E85D16"/>
    <w:rsid w:val="00EA1691"/>
    <w:rsid w:val="00EB164F"/>
    <w:rsid w:val="00EB320B"/>
    <w:rsid w:val="00F27DA0"/>
    <w:rsid w:val="00F27F58"/>
    <w:rsid w:val="00F65B6C"/>
    <w:rsid w:val="00F710A7"/>
    <w:rsid w:val="00F976DC"/>
    <w:rsid w:val="00FA21CA"/>
    <w:rsid w:val="00FA39FF"/>
    <w:rsid w:val="00FC2DE7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DE9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pt-B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A1"/>
  </w:style>
  <w:style w:type="paragraph" w:styleId="Ttulo1">
    <w:name w:val="heading 1"/>
    <w:basedOn w:val="Normal"/>
    <w:next w:val="Normal"/>
    <w:link w:val="Ttulo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">
    <w:name w:val="Mês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no">
    <w:name w:val="An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ias">
    <w:name w:val="Di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eladecalendrio">
    <w:name w:val="Tabela de calendário"/>
    <w:basedOn w:val="Tabe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as">
    <w:name w:val="Dat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Corpodetexto">
    <w:name w:val="Body Text"/>
    <w:basedOn w:val="Normal"/>
    <w:link w:val="CorpodetextoChar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Pr>
      <w:sz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semiHidden/>
    <w:unhideWhenUsed/>
  </w:style>
  <w:style w:type="paragraph" w:styleId="Textoembloco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Corpodetexto2">
    <w:name w:val="Body Text 2"/>
    <w:basedOn w:val="Normal"/>
    <w:link w:val="Corpodetexto2Char"/>
    <w:semiHidden/>
    <w:unhideWhenUsed/>
    <w:pPr>
      <w:spacing w:after="120"/>
      <w:ind w:left="360"/>
    </w:pPr>
  </w:style>
  <w:style w:type="paragraph" w:styleId="Corpodetexto3">
    <w:name w:val="Body Text 3"/>
    <w:basedOn w:val="Normal"/>
    <w:link w:val="Corpodetexto3Char"/>
    <w:semiHidden/>
    <w:unhideWhenUsed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semiHidden/>
    <w:unhideWhenUsed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semiHidden/>
    <w:rPr>
      <w:sz w:val="20"/>
    </w:rPr>
  </w:style>
  <w:style w:type="character" w:customStyle="1" w:styleId="Corpodetexto2Char">
    <w:name w:val="Corpo de texto 2 Char"/>
    <w:basedOn w:val="Fontepargpadro"/>
    <w:link w:val="Corpodetexto2"/>
    <w:semiHidden/>
    <w:rPr>
      <w:sz w:val="20"/>
    </w:rPr>
  </w:style>
  <w:style w:type="paragraph" w:styleId="Primeirorecuodecorpodetexto2">
    <w:name w:val="Body Text First Indent 2"/>
    <w:basedOn w:val="Corpodetexto2"/>
    <w:link w:val="Primeirorecuodecorpodetexto2Char"/>
    <w:semiHidden/>
    <w:unhideWhenUsed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Corpodetexto2Char"/>
    <w:link w:val="Primeirorecuodecorpodetexto2"/>
    <w:semiHidden/>
    <w:rPr>
      <w:sz w:val="20"/>
    </w:rPr>
  </w:style>
  <w:style w:type="paragraph" w:styleId="Recuodecorpodetexto2">
    <w:name w:val="Body Text Indent 2"/>
    <w:basedOn w:val="Normal"/>
    <w:link w:val="Recuodecorpodetexto2Char"/>
    <w:semiHidden/>
    <w:unhideWhenUsed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sz w:val="20"/>
    </w:rPr>
  </w:style>
  <w:style w:type="paragraph" w:styleId="Recuodecorpodetexto3">
    <w:name w:val="Body Text Indent 3"/>
    <w:basedOn w:val="Normal"/>
    <w:link w:val="Recuodecorpodetexto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Pr>
      <w:sz w:val="16"/>
      <w:szCs w:val="16"/>
    </w:rPr>
  </w:style>
  <w:style w:type="paragraph" w:styleId="Legenda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Encerramento">
    <w:name w:val="Closing"/>
    <w:basedOn w:val="Normal"/>
    <w:link w:val="EncerramentoChar"/>
    <w:semiHidden/>
    <w:unhideWhenUsed/>
    <w:pPr>
      <w:ind w:left="4320"/>
    </w:pPr>
  </w:style>
  <w:style w:type="character" w:customStyle="1" w:styleId="EncerramentoChar">
    <w:name w:val="Encerramento Char"/>
    <w:basedOn w:val="Fontepargpadro"/>
    <w:link w:val="Encerramento"/>
    <w:semiHidden/>
    <w:rPr>
      <w:sz w:val="20"/>
    </w:rPr>
  </w:style>
  <w:style w:type="paragraph" w:styleId="Textodecomentrio">
    <w:name w:val="annotation text"/>
    <w:basedOn w:val="Normal"/>
    <w:link w:val="TextodecomentrioChar"/>
    <w:semiHidden/>
    <w:unhideWhenUsed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Pr>
      <w:b/>
      <w:bCs/>
      <w:sz w:val="20"/>
      <w:szCs w:val="20"/>
    </w:rPr>
  </w:style>
  <w:style w:type="paragraph" w:styleId="Data">
    <w:name w:val="Date"/>
    <w:basedOn w:val="Normal"/>
    <w:next w:val="Normal"/>
    <w:link w:val="DataChar"/>
    <w:semiHidden/>
    <w:unhideWhenUsed/>
  </w:style>
  <w:style w:type="character" w:customStyle="1" w:styleId="DataChar">
    <w:name w:val="Data Char"/>
    <w:basedOn w:val="Fontepargpadro"/>
    <w:link w:val="Data"/>
    <w:semiHidden/>
    <w:rPr>
      <w:sz w:val="20"/>
    </w:rPr>
  </w:style>
  <w:style w:type="paragraph" w:styleId="MapadoDocumento">
    <w:name w:val="Document Map"/>
    <w:basedOn w:val="Normal"/>
    <w:link w:val="MapadoDocumentoChar"/>
    <w:semiHidden/>
    <w:unhideWhenUsed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Pr>
      <w:rFonts w:ascii="Tahoma" w:hAnsi="Tahoma" w:cs="Tahoma"/>
      <w:sz w:val="16"/>
      <w:szCs w:val="16"/>
    </w:rPr>
  </w:style>
  <w:style w:type="paragraph" w:styleId="AssinaturadeEmail">
    <w:name w:val="E-mail Signature"/>
    <w:basedOn w:val="Normal"/>
    <w:link w:val="AssinaturadeEmailChar"/>
    <w:semiHidden/>
    <w:unhideWhenUsed/>
  </w:style>
  <w:style w:type="character" w:customStyle="1" w:styleId="AssinaturadeEmailChar">
    <w:name w:val="Assinatura de Email Char"/>
    <w:basedOn w:val="Fontepargpadro"/>
    <w:link w:val="AssinaturadeEmail"/>
    <w:semiHidden/>
    <w:rPr>
      <w:sz w:val="20"/>
    </w:rPr>
  </w:style>
  <w:style w:type="paragraph" w:styleId="Textodenotadefim">
    <w:name w:val="endnote text"/>
    <w:basedOn w:val="Normal"/>
    <w:link w:val="TextodenotadefimChar"/>
    <w:semiHidden/>
    <w:unhideWhenUsed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Pr>
      <w:sz w:val="20"/>
      <w:szCs w:val="20"/>
    </w:rPr>
  </w:style>
  <w:style w:type="paragraph" w:styleId="Destinatrio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Rodap">
    <w:name w:val="footer"/>
    <w:basedOn w:val="Normal"/>
    <w:link w:val="RodapChar"/>
    <w:uiPriority w:val="99"/>
    <w:semiHidden/>
    <w:pPr>
      <w:spacing w:before="0" w:after="0"/>
    </w:pPr>
  </w:style>
  <w:style w:type="paragraph" w:styleId="Textodenotaderodap">
    <w:name w:val="footnote text"/>
    <w:basedOn w:val="Normal"/>
    <w:link w:val="TextodenotaderodapChar"/>
    <w:semiHidden/>
    <w:unhideWhenUsed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DA53A1"/>
  </w:style>
  <w:style w:type="paragraph" w:styleId="Cabealho">
    <w:name w:val="header"/>
    <w:basedOn w:val="Normal"/>
    <w:link w:val="CabealhoChar"/>
    <w:uiPriority w:val="99"/>
    <w:semiHidden/>
    <w:pPr>
      <w:spacing w:before="0" w:after="0"/>
    </w:pPr>
  </w:style>
  <w:style w:type="character" w:customStyle="1" w:styleId="Ttulo1Char">
    <w:name w:val="Título 1 Char"/>
    <w:basedOn w:val="Fontepargpadro"/>
    <w:link w:val="Ttulo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har">
    <w:name w:val="Título 4 Char"/>
    <w:basedOn w:val="Fontepargpadro"/>
    <w:link w:val="Ttulo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har">
    <w:name w:val="Título 5 Char"/>
    <w:basedOn w:val="Fontepargpadro"/>
    <w:link w:val="Ttulo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har">
    <w:name w:val="Título 6 Char"/>
    <w:basedOn w:val="Fontepargpadro"/>
    <w:link w:val="Ttulo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har">
    <w:name w:val="Título 8 Char"/>
    <w:basedOn w:val="Fontepargpadro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ereoHTML">
    <w:name w:val="HTML Address"/>
    <w:basedOn w:val="Normal"/>
    <w:link w:val="EndereoHTMLChar"/>
    <w:semiHidden/>
    <w:unhideWhenUsed/>
    <w:rPr>
      <w:i/>
      <w:iCs/>
    </w:rPr>
  </w:style>
  <w:style w:type="character" w:customStyle="1" w:styleId="EndereoHTMLChar">
    <w:name w:val="Endereço HTML Char"/>
    <w:basedOn w:val="Fontepargpadro"/>
    <w:link w:val="EndereoHTML"/>
    <w:semiHidden/>
    <w:rPr>
      <w:i/>
      <w:iCs/>
      <w:sz w:val="20"/>
    </w:rPr>
  </w:style>
  <w:style w:type="paragraph" w:styleId="Pr-formataoHTML">
    <w:name w:val="HTML Preformatted"/>
    <w:basedOn w:val="Normal"/>
    <w:link w:val="Pr-formataoHTMLChar"/>
    <w:semiHidden/>
    <w:unhideWhenUsed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Pr>
      <w:rFonts w:ascii="Consolas" w:hAnsi="Consolas"/>
      <w:sz w:val="20"/>
      <w:szCs w:val="20"/>
    </w:rPr>
  </w:style>
  <w:style w:type="paragraph" w:styleId="Remissivo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Remissivo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Remissivo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Remissivo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Remissivo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remissivo">
    <w:name w:val="index heading"/>
    <w:basedOn w:val="Normal"/>
    <w:next w:val="Remissivo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Commarcadore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Commarcadore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Commarcadore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Commarcadore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adecontinuao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adecontinuao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adecontinuao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adecontinuao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adecontinuao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Numerada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Numerada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Numerada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Numerada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Numerada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demacro">
    <w:name w:val="macro"/>
    <w:link w:val="Textodemacro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semiHidden/>
    <w:rPr>
      <w:rFonts w:ascii="Consolas" w:hAnsi="Consolas"/>
      <w:sz w:val="20"/>
      <w:szCs w:val="20"/>
    </w:rPr>
  </w:style>
  <w:style w:type="paragraph" w:styleId="Cabealhodamensagem">
    <w:name w:val="Message Header"/>
    <w:basedOn w:val="Normal"/>
    <w:link w:val="Cabealhodamensagem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semiHidden/>
    <w:unhideWhenUsed/>
    <w:pPr>
      <w:ind w:left="720"/>
    </w:pPr>
  </w:style>
  <w:style w:type="paragraph" w:styleId="Ttulodanota">
    <w:name w:val="Note Heading"/>
    <w:basedOn w:val="Normal"/>
    <w:next w:val="Normal"/>
    <w:link w:val="TtulodanotaChar"/>
    <w:semiHidden/>
    <w:unhideWhenUsed/>
  </w:style>
  <w:style w:type="character" w:customStyle="1" w:styleId="TtulodanotaChar">
    <w:name w:val="Título da nota Char"/>
    <w:basedOn w:val="Fontepargpadro"/>
    <w:link w:val="Ttulodanota"/>
    <w:semiHidden/>
    <w:rPr>
      <w:sz w:val="20"/>
    </w:rPr>
  </w:style>
  <w:style w:type="paragraph" w:styleId="TextosemFormatao">
    <w:name w:val="Plain Text"/>
    <w:basedOn w:val="Normal"/>
    <w:link w:val="TextosemFormataoChar"/>
    <w:semiHidden/>
    <w:unhideWhenUsed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semiHidden/>
    <w:rPr>
      <w:rFonts w:ascii="Consolas" w:hAnsi="Consolas"/>
      <w:sz w:val="21"/>
      <w:szCs w:val="21"/>
    </w:rPr>
  </w:style>
  <w:style w:type="paragraph" w:styleId="Saudao">
    <w:name w:val="Salutation"/>
    <w:basedOn w:val="Normal"/>
    <w:next w:val="Normal"/>
    <w:link w:val="SaudaoChar"/>
    <w:semiHidden/>
    <w:unhideWhenUsed/>
  </w:style>
  <w:style w:type="character" w:customStyle="1" w:styleId="SaudaoChar">
    <w:name w:val="Saudação Char"/>
    <w:basedOn w:val="Fontepargpadro"/>
    <w:link w:val="Saudao"/>
    <w:semiHidden/>
    <w:rPr>
      <w:sz w:val="20"/>
    </w:rPr>
  </w:style>
  <w:style w:type="paragraph" w:styleId="Assinatura">
    <w:name w:val="Signature"/>
    <w:basedOn w:val="Normal"/>
    <w:link w:val="AssinaturaChar"/>
    <w:semiHidden/>
    <w:unhideWhenUsed/>
    <w:pPr>
      <w:ind w:left="4320"/>
    </w:pPr>
  </w:style>
  <w:style w:type="character" w:customStyle="1" w:styleId="AssinaturaChar">
    <w:name w:val="Assinatura Char"/>
    <w:basedOn w:val="Fontepargpadro"/>
    <w:link w:val="Assinatura"/>
    <w:semiHidden/>
    <w:rPr>
      <w:sz w:val="20"/>
    </w:rPr>
  </w:style>
  <w:style w:type="paragraph" w:styleId="ndicedeautoridades">
    <w:name w:val="table of authorities"/>
    <w:basedOn w:val="Normal"/>
    <w:next w:val="Normal"/>
    <w:semiHidden/>
    <w:unhideWhenUsed/>
    <w:pPr>
      <w:ind w:left="200" w:hanging="200"/>
    </w:pPr>
  </w:style>
  <w:style w:type="paragraph" w:styleId="ndicedeilustraes">
    <w:name w:val="table of figures"/>
    <w:basedOn w:val="Normal"/>
    <w:next w:val="Normal"/>
    <w:semiHidden/>
    <w:unhideWhenUsed/>
  </w:style>
  <w:style w:type="paragraph" w:styleId="Ttulodendicedeautoridades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semiHidden/>
    <w:unhideWhenUsed/>
    <w:pPr>
      <w:spacing w:after="100"/>
    </w:pPr>
  </w:style>
  <w:style w:type="paragraph" w:styleId="Sumrio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Sumrio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Sumrio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Sumrio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Sumrio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Sumrio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Sumrio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Sumrio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CabealhodoSumrio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A53A1"/>
  </w:style>
  <w:style w:type="table" w:styleId="TabeladeGrade1Clara-nfase2">
    <w:name w:val="Grid Table 1 Light Accent 2"/>
    <w:basedOn w:val="Tabe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321568657\AppData\Roaming\Microsoft\Templates\Calend&#225;rio%20de%20faix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C5CC512C464A64965980DC651E54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17A30-EE0C-46C4-991A-CF3973972FF7}"/>
      </w:docPartPr>
      <w:docPartBody>
        <w:p w:rsidR="00CD2AF3" w:rsidRDefault="001F7A86">
          <w:pPr>
            <w:pStyle w:val="3AC5CC512C464A64965980DC651E545C"/>
          </w:pPr>
          <w:r w:rsidRPr="000B78AE">
            <w:rPr>
              <w:lang w:bidi="pt-BR"/>
            </w:rPr>
            <w:t>Domingo</w:t>
          </w:r>
        </w:p>
      </w:docPartBody>
    </w:docPart>
    <w:docPart>
      <w:docPartPr>
        <w:name w:val="F520A19CFA9B4FB19DA6F161E1F842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A2199-F843-49A0-B8D8-77303EB5B8B4}"/>
      </w:docPartPr>
      <w:docPartBody>
        <w:p w:rsidR="00CD2AF3" w:rsidRDefault="001F7A86">
          <w:pPr>
            <w:pStyle w:val="F520A19CFA9B4FB19DA6F161E1F842A7"/>
          </w:pPr>
          <w:r w:rsidRPr="000B78AE">
            <w:rPr>
              <w:lang w:bidi="pt-BR"/>
            </w:rPr>
            <w:t>Segunda-feira</w:t>
          </w:r>
        </w:p>
      </w:docPartBody>
    </w:docPart>
    <w:docPart>
      <w:docPartPr>
        <w:name w:val="3FBE193FFA5B416192A41AAA6CDCF1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6E2C82-6D22-44C5-8758-D1111DF5D842}"/>
      </w:docPartPr>
      <w:docPartBody>
        <w:p w:rsidR="00CD2AF3" w:rsidRDefault="001F7A86">
          <w:pPr>
            <w:pStyle w:val="3FBE193FFA5B416192A41AAA6CDCF1A1"/>
          </w:pPr>
          <w:r w:rsidRPr="000B78AE">
            <w:rPr>
              <w:lang w:bidi="pt-BR"/>
            </w:rPr>
            <w:t>Terça-feira</w:t>
          </w:r>
        </w:p>
      </w:docPartBody>
    </w:docPart>
    <w:docPart>
      <w:docPartPr>
        <w:name w:val="3290C44F526E46208A55EB8E5EA0CE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F878E8-68E4-4567-BBDC-BD63228216D8}"/>
      </w:docPartPr>
      <w:docPartBody>
        <w:p w:rsidR="00CD2AF3" w:rsidRDefault="001F7A86">
          <w:pPr>
            <w:pStyle w:val="3290C44F526E46208A55EB8E5EA0CE3B"/>
          </w:pPr>
          <w:r w:rsidRPr="000B78AE">
            <w:rPr>
              <w:lang w:bidi="pt-BR"/>
            </w:rPr>
            <w:t>Quarta-feira</w:t>
          </w:r>
        </w:p>
      </w:docPartBody>
    </w:docPart>
    <w:docPart>
      <w:docPartPr>
        <w:name w:val="8621B402B5474705BD37FFA8234BB7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726F4E-DD25-43BF-A9E3-B76B00DCA0B7}"/>
      </w:docPartPr>
      <w:docPartBody>
        <w:p w:rsidR="00CD2AF3" w:rsidRDefault="001F7A86">
          <w:pPr>
            <w:pStyle w:val="8621B402B5474705BD37FFA8234BB796"/>
          </w:pPr>
          <w:r w:rsidRPr="000B78AE">
            <w:rPr>
              <w:lang w:bidi="pt-BR"/>
            </w:rPr>
            <w:t>Quinta-feira</w:t>
          </w:r>
        </w:p>
      </w:docPartBody>
    </w:docPart>
    <w:docPart>
      <w:docPartPr>
        <w:name w:val="E0BDF21814854C53A1DCD70181E12D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CE042C-CF84-48A0-945A-E50CAC52DBA7}"/>
      </w:docPartPr>
      <w:docPartBody>
        <w:p w:rsidR="00CD2AF3" w:rsidRDefault="001F7A86">
          <w:pPr>
            <w:pStyle w:val="E0BDF21814854C53A1DCD70181E12DF5"/>
          </w:pPr>
          <w:r w:rsidRPr="000B78AE">
            <w:rPr>
              <w:lang w:bidi="pt-BR"/>
            </w:rPr>
            <w:t>Sexta-feira</w:t>
          </w:r>
        </w:p>
      </w:docPartBody>
    </w:docPart>
    <w:docPart>
      <w:docPartPr>
        <w:name w:val="AF7251E5E6A94DDA86EF3B54CD061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A9DB36-4CD6-43EC-A167-1BA29E0DD7C9}"/>
      </w:docPartPr>
      <w:docPartBody>
        <w:p w:rsidR="00CD2AF3" w:rsidRDefault="001F7A86">
          <w:pPr>
            <w:pStyle w:val="AF7251E5E6A94DDA86EF3B54CD061B7D"/>
          </w:pPr>
          <w:r w:rsidRPr="000B78AE">
            <w:rPr>
              <w:lang w:bidi="pt-BR"/>
            </w:rPr>
            <w:t>Sábado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8179E"/>
    <w:rsid w:val="000909DF"/>
    <w:rsid w:val="000E79AA"/>
    <w:rsid w:val="001F7A86"/>
    <w:rsid w:val="002C66F0"/>
    <w:rsid w:val="003208D2"/>
    <w:rsid w:val="005268A0"/>
    <w:rsid w:val="00732111"/>
    <w:rsid w:val="00815E60"/>
    <w:rsid w:val="00A712FC"/>
    <w:rsid w:val="00CB5E31"/>
    <w:rsid w:val="00CD2AF3"/>
    <w:rsid w:val="00E55351"/>
    <w:rsid w:val="00EA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AC5CC512C464A64965980DC651E545C">
    <w:name w:val="3AC5CC512C464A64965980DC651E545C"/>
  </w:style>
  <w:style w:type="paragraph" w:customStyle="1" w:styleId="F520A19CFA9B4FB19DA6F161E1F842A7">
    <w:name w:val="F520A19CFA9B4FB19DA6F161E1F842A7"/>
  </w:style>
  <w:style w:type="paragraph" w:customStyle="1" w:styleId="3FBE193FFA5B416192A41AAA6CDCF1A1">
    <w:name w:val="3FBE193FFA5B416192A41AAA6CDCF1A1"/>
  </w:style>
  <w:style w:type="paragraph" w:customStyle="1" w:styleId="3290C44F526E46208A55EB8E5EA0CE3B">
    <w:name w:val="3290C44F526E46208A55EB8E5EA0CE3B"/>
  </w:style>
  <w:style w:type="paragraph" w:customStyle="1" w:styleId="8621B402B5474705BD37FFA8234BB796">
    <w:name w:val="8621B402B5474705BD37FFA8234BB796"/>
  </w:style>
  <w:style w:type="paragraph" w:customStyle="1" w:styleId="E0BDF21814854C53A1DCD70181E12DF5">
    <w:name w:val="E0BDF21814854C53A1DCD70181E12DF5"/>
  </w:style>
  <w:style w:type="paragraph" w:customStyle="1" w:styleId="AF7251E5E6A94DDA86EF3B54CD061B7D">
    <w:name w:val="AF7251E5E6A94DDA86EF3B54CD061B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3" ma:contentTypeDescription="Crie um novo documento." ma:contentTypeScope="" ma:versionID="f5a6267c33dd8d555cdcd34c096270d6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7fd8fe02f7d86183fde4914771b54655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63D66-97AB-47A3-9C76-BEFD6F55D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7CFF6A-267A-4522-865C-F0FEA2607DC9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4.xml><?xml version="1.0" encoding="utf-8"?>
<ds:datastoreItem xmlns:ds="http://schemas.openxmlformats.org/officeDocument/2006/customXml" ds:itemID="{CAC47911-DB01-4915-A698-7941E07317D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Calendário de faixa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2026-02-19T20:41:00Z</dcterms:created>
  <dcterms:modified xsi:type="dcterms:W3CDTF">2026-04-30T23:30:00Z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