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CF06B" w14:textId="56090FAA" w:rsidR="00F44CB8" w:rsidRPr="001E2F4B" w:rsidRDefault="00F44CB8" w:rsidP="00F44CB8">
      <w:pPr>
        <w:jc w:val="center"/>
        <w:outlineLvl w:val="1"/>
        <w:rPr>
          <w:rFonts w:asciiTheme="minorHAnsi" w:eastAsia="Times New Roman" w:hAnsiTheme="minorHAnsi" w:cstheme="minorHAnsi"/>
          <w:b/>
          <w:bCs/>
          <w:kern w:val="0"/>
        </w:rPr>
      </w:pPr>
      <w:r w:rsidRPr="001E2F4B">
        <w:rPr>
          <w:rFonts w:asciiTheme="minorHAnsi" w:eastAsia="Times New Roman" w:hAnsiTheme="minorHAnsi" w:cstheme="minorHAnsi"/>
          <w:b/>
          <w:bCs/>
        </w:rPr>
        <w:t>BOX DE IDIOMAS –</w:t>
      </w:r>
      <w:r w:rsidR="004423F8">
        <w:rPr>
          <w:rFonts w:asciiTheme="minorHAnsi" w:eastAsia="Times New Roman" w:hAnsiTheme="minorHAnsi" w:cstheme="minorHAnsi"/>
          <w:b/>
          <w:bCs/>
        </w:rPr>
        <w:t xml:space="preserve"> </w:t>
      </w:r>
      <w:r w:rsidRPr="001E2F4B">
        <w:rPr>
          <w:rFonts w:asciiTheme="minorHAnsi" w:eastAsia="Times New Roman" w:hAnsiTheme="minorHAnsi" w:cstheme="minorHAnsi"/>
          <w:b/>
          <w:bCs/>
        </w:rPr>
        <w:t>PLANO DE CURSO</w:t>
      </w:r>
    </w:p>
    <w:p w14:paraId="672FFE1A" w14:textId="1684C190" w:rsidR="00F44CB8" w:rsidRPr="001E2F4B" w:rsidRDefault="00F44CB8" w:rsidP="00F44CB8">
      <w:pPr>
        <w:jc w:val="center"/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3734255B" w14:textId="5AE176B5" w:rsidR="00F44CB8" w:rsidRPr="001E2F4B" w:rsidRDefault="00F44CB8" w:rsidP="00F44CB8">
      <w:pPr>
        <w:jc w:val="both"/>
        <w:outlineLvl w:val="1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 xml:space="preserve">O </w:t>
      </w:r>
      <w:r w:rsidRPr="001E2F4B">
        <w:rPr>
          <w:rFonts w:asciiTheme="minorHAnsi" w:eastAsia="Times New Roman" w:hAnsiTheme="minorHAnsi" w:cstheme="minorHAnsi"/>
          <w:b/>
          <w:sz w:val="22"/>
          <w:szCs w:val="22"/>
        </w:rPr>
        <w:t>Box de Idiomas</w:t>
      </w:r>
      <w:r w:rsidRPr="001E2F4B">
        <w:rPr>
          <w:rFonts w:asciiTheme="minorHAnsi" w:eastAsia="Times New Roman" w:hAnsiTheme="minorHAnsi" w:cstheme="minorHAnsi"/>
          <w:sz w:val="22"/>
          <w:szCs w:val="22"/>
        </w:rPr>
        <w:t xml:space="preserve"> é uma iniciativa destinada a promover o aprendizado de línguas estrangeiras ao longo dos anos letivos de 2025 e 2026. Inicialmente, serão oferecidas aulas de alemão e inglês, com a possibilidade de incluir outros idiomas conforme a demanda. As aulas serão oferecidas nas dependências da </w:t>
      </w:r>
      <w:proofErr w:type="spellStart"/>
      <w:r w:rsidRPr="001E2F4B">
        <w:rPr>
          <w:rFonts w:asciiTheme="minorHAnsi" w:eastAsia="Times New Roman" w:hAnsiTheme="minorHAnsi" w:cstheme="minorHAnsi"/>
          <w:sz w:val="22"/>
          <w:szCs w:val="22"/>
        </w:rPr>
        <w:t>Udesc</w:t>
      </w:r>
      <w:proofErr w:type="spellEnd"/>
      <w:r w:rsidRPr="001E2F4B">
        <w:rPr>
          <w:rFonts w:asciiTheme="minorHAnsi" w:eastAsia="Times New Roman" w:hAnsiTheme="minorHAnsi" w:cstheme="minorHAnsi"/>
          <w:sz w:val="22"/>
          <w:szCs w:val="22"/>
        </w:rPr>
        <w:t xml:space="preserve"> Alto Vale, em Ibirama, e estarão abertas aos estudantes e à comunidade em geral. A valorização da língua alemã é fundamental, uma vez que faz parte da tradição cultural do município e de sua história, contribuindo para a identidade local. Assim, buscamos enriquecer a formação linguística dos participantes e valorizar a diversidade cultural da região.</w:t>
      </w:r>
    </w:p>
    <w:p w14:paraId="53D8C776" w14:textId="77777777" w:rsidR="009C2AB5" w:rsidRDefault="009C2AB5" w:rsidP="00F44CB8">
      <w:pPr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51C3A165" w14:textId="393F7E30" w:rsidR="00F44CB8" w:rsidRPr="001E2F4B" w:rsidRDefault="00F44CB8" w:rsidP="009C2AB5">
      <w:pPr>
        <w:jc w:val="both"/>
        <w:outlineLvl w:val="1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t>EMENTA</w:t>
      </w: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  <w:r w:rsidRPr="001E2F4B">
        <w:rPr>
          <w:rFonts w:asciiTheme="minorHAnsi" w:eastAsia="Times New Roman" w:hAnsiTheme="minorHAnsi" w:cstheme="minorHAnsi"/>
          <w:sz w:val="22"/>
          <w:szCs w:val="22"/>
        </w:rPr>
        <w:t xml:space="preserve">Os cursos de Alemão e Inglês abrangem </w:t>
      </w:r>
      <w:proofErr w:type="gramStart"/>
      <w:r w:rsidRPr="001E2F4B">
        <w:rPr>
          <w:rFonts w:asciiTheme="minorHAnsi" w:eastAsia="Times New Roman" w:hAnsiTheme="minorHAnsi" w:cstheme="minorHAnsi"/>
          <w:sz w:val="22"/>
          <w:szCs w:val="22"/>
        </w:rPr>
        <w:t>gramática</w:t>
      </w:r>
      <w:proofErr w:type="gramEnd"/>
      <w:r w:rsidRPr="001E2F4B">
        <w:rPr>
          <w:rFonts w:asciiTheme="minorHAnsi" w:eastAsia="Times New Roman" w:hAnsiTheme="minorHAnsi" w:cstheme="minorHAnsi"/>
          <w:sz w:val="22"/>
          <w:szCs w:val="22"/>
        </w:rPr>
        <w:t xml:space="preserve"> e vocabulário básico desenvolvendo escuta, fala, leitura e escrita. As atividades incluem compreensão auditiva com diálogos e músicas, simulações de conversação, leitura e interpretação de textos, além de exercícios de escrita criativa. </w:t>
      </w:r>
    </w:p>
    <w:p w14:paraId="591374CF" w14:textId="77777777" w:rsidR="00F44CB8" w:rsidRPr="001E2F4B" w:rsidRDefault="00F44CB8" w:rsidP="00F44CB8">
      <w:pPr>
        <w:outlineLvl w:val="1"/>
        <w:rPr>
          <w:rFonts w:asciiTheme="minorHAnsi" w:eastAsia="Times New Roman" w:hAnsiTheme="minorHAnsi" w:cstheme="minorHAnsi"/>
          <w:sz w:val="22"/>
          <w:szCs w:val="22"/>
        </w:rPr>
      </w:pPr>
    </w:p>
    <w:p w14:paraId="5A751039" w14:textId="77777777" w:rsidR="00F44CB8" w:rsidRPr="00D404B9" w:rsidRDefault="00F44CB8" w:rsidP="00D404B9">
      <w:pPr>
        <w:outlineLvl w:val="1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b/>
          <w:bCs/>
        </w:rPr>
        <w:t>ESTRUTURA DO CURSO</w:t>
      </w:r>
      <w:r w:rsidRPr="00D404B9">
        <w:rPr>
          <w:rFonts w:asciiTheme="minorHAnsi" w:eastAsia="Times New Roman" w:hAnsiTheme="minorHAnsi" w:cstheme="minorHAnsi"/>
          <w:b/>
          <w:bCs/>
        </w:rPr>
        <w:br/>
      </w:r>
      <w:r w:rsidRPr="00D404B9">
        <w:rPr>
          <w:rFonts w:asciiTheme="minorHAnsi" w:eastAsia="Times New Roman" w:hAnsiTheme="minorHAnsi" w:cstheme="minorHAnsi"/>
          <w:sz w:val="22"/>
          <w:szCs w:val="22"/>
        </w:rPr>
        <w:t>Idiomas ofertados: Alemão e Inglês</w:t>
      </w:r>
    </w:p>
    <w:p w14:paraId="57FC518B" w14:textId="77777777" w:rsidR="00F44CB8" w:rsidRP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>Modalidade: Presencial</w:t>
      </w:r>
    </w:p>
    <w:p w14:paraId="05D11E7C" w14:textId="77777777" w:rsidR="00F44CB8" w:rsidRP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>Carga horária: 2 horas semanais</w:t>
      </w:r>
    </w:p>
    <w:p w14:paraId="428B3E7C" w14:textId="77777777" w:rsidR="00F44CB8" w:rsidRP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 xml:space="preserve">Duração: </w:t>
      </w:r>
      <w:proofErr w:type="gramStart"/>
      <w:r w:rsidRPr="00D404B9">
        <w:rPr>
          <w:rFonts w:asciiTheme="minorHAnsi" w:eastAsia="Times New Roman" w:hAnsiTheme="minorHAnsi" w:cstheme="minorHAnsi"/>
          <w:sz w:val="22"/>
          <w:szCs w:val="22"/>
        </w:rPr>
        <w:t>2</w:t>
      </w:r>
      <w:proofErr w:type="gramEnd"/>
      <w:r w:rsidRPr="00D404B9">
        <w:rPr>
          <w:rFonts w:asciiTheme="minorHAnsi" w:eastAsia="Times New Roman" w:hAnsiTheme="minorHAnsi" w:cstheme="minorHAnsi"/>
          <w:sz w:val="22"/>
          <w:szCs w:val="22"/>
        </w:rPr>
        <w:t xml:space="preserve"> anos (2025–2026)</w:t>
      </w:r>
    </w:p>
    <w:p w14:paraId="72E8E0CD" w14:textId="6199BEE2" w:rsidR="00F44CB8" w:rsidRP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>Período letivo 2025:</w:t>
      </w:r>
      <w:r w:rsidR="00505D09" w:rsidRPr="00D404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A3762">
        <w:rPr>
          <w:rFonts w:asciiTheme="minorHAnsi" w:eastAsia="Times New Roman" w:hAnsiTheme="minorHAnsi" w:cstheme="minorHAnsi"/>
          <w:sz w:val="22"/>
          <w:szCs w:val="22"/>
        </w:rPr>
        <w:t>14</w:t>
      </w:r>
      <w:r w:rsidR="00505D09" w:rsidRPr="00D404B9">
        <w:rPr>
          <w:rFonts w:asciiTheme="minorHAnsi" w:eastAsia="Times New Roman" w:hAnsiTheme="minorHAnsi" w:cstheme="minorHAnsi"/>
          <w:sz w:val="22"/>
          <w:szCs w:val="22"/>
        </w:rPr>
        <w:t xml:space="preserve"> de ma</w:t>
      </w:r>
      <w:r w:rsidRPr="00D404B9">
        <w:rPr>
          <w:rFonts w:asciiTheme="minorHAnsi" w:eastAsia="Times New Roman" w:hAnsiTheme="minorHAnsi" w:cstheme="minorHAnsi"/>
          <w:sz w:val="22"/>
          <w:szCs w:val="22"/>
        </w:rPr>
        <w:t>io a 10 de dezembro (com recesso nas duas últimas semanas de julho)</w:t>
      </w:r>
    </w:p>
    <w:p w14:paraId="6B051CCB" w14:textId="4F69770F" w:rsidR="00F44CB8" w:rsidRP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 xml:space="preserve">Início das aulas: </w:t>
      </w:r>
      <w:r w:rsidR="00BA3762">
        <w:rPr>
          <w:rFonts w:asciiTheme="minorHAnsi" w:eastAsia="Times New Roman" w:hAnsiTheme="minorHAnsi" w:cstheme="minorHAnsi"/>
          <w:sz w:val="22"/>
          <w:szCs w:val="22"/>
        </w:rPr>
        <w:t>14</w:t>
      </w:r>
      <w:r w:rsidRPr="00D404B9">
        <w:rPr>
          <w:rFonts w:asciiTheme="minorHAnsi" w:eastAsia="Times New Roman" w:hAnsiTheme="minorHAnsi" w:cstheme="minorHAnsi"/>
          <w:sz w:val="22"/>
          <w:szCs w:val="22"/>
        </w:rPr>
        <w:t xml:space="preserve"> de maio de 2025</w:t>
      </w:r>
    </w:p>
    <w:p w14:paraId="3E2E8F8F" w14:textId="77777777" w:rsidR="00F44CB8" w:rsidRP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>Previsão de semanas letivas em 2025: 30 semanas</w:t>
      </w:r>
    </w:p>
    <w:p w14:paraId="1B462583" w14:textId="77777777" w:rsidR="00F44CB8" w:rsidRP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>Nível: Básico a intermediário (A1 a B1 – estimado)</w:t>
      </w:r>
    </w:p>
    <w:p w14:paraId="531C41A6" w14:textId="77777777" w:rsid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>Número máximo de vagas por turma: 15 participantes</w:t>
      </w:r>
    </w:p>
    <w:p w14:paraId="11F85E88" w14:textId="0B983009" w:rsidR="00F44CB8" w:rsidRPr="00D404B9" w:rsidRDefault="00DC32DC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C32DC">
        <w:rPr>
          <w:rFonts w:asciiTheme="minorHAnsi" w:eastAsia="Times New Roman" w:hAnsiTheme="minorHAnsi" w:cstheme="minorHAnsi"/>
          <w:sz w:val="22"/>
          <w:szCs w:val="22"/>
        </w:rPr>
        <w:t>Requisitos: Para participar dos cursos, é necessário ter idade mínima de 15 anos completos e demonstrar comprometimento. A coordenação irá avaliar o desempenho e a frequência dos participantes, sendo que faltas excessivas e comportamento inadequado poderão levar ao desligamento do curso.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="00D404B9">
        <w:rPr>
          <w:rFonts w:asciiTheme="minorHAnsi" w:eastAsia="Times New Roman" w:hAnsiTheme="minorHAnsi" w:cstheme="minorHAnsi"/>
          <w:sz w:val="22"/>
          <w:szCs w:val="22"/>
        </w:rPr>
        <w:br/>
      </w:r>
      <w:r w:rsidR="00F44CB8" w:rsidRPr="00D404B9">
        <w:rPr>
          <w:rFonts w:asciiTheme="minorHAnsi" w:eastAsia="Times New Roman" w:hAnsiTheme="minorHAnsi" w:cstheme="minorHAnsi"/>
          <w:b/>
          <w:sz w:val="22"/>
          <w:szCs w:val="22"/>
        </w:rPr>
        <w:t>Professores:</w:t>
      </w:r>
    </w:p>
    <w:p w14:paraId="004F380A" w14:textId="77777777" w:rsidR="00F44CB8" w:rsidRP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 xml:space="preserve">Alemão: Marlene </w:t>
      </w:r>
      <w:proofErr w:type="spellStart"/>
      <w:r w:rsidRPr="00D404B9">
        <w:rPr>
          <w:rFonts w:asciiTheme="minorHAnsi" w:eastAsia="Times New Roman" w:hAnsiTheme="minorHAnsi" w:cstheme="minorHAnsi"/>
          <w:sz w:val="22"/>
          <w:szCs w:val="22"/>
        </w:rPr>
        <w:t>Siegle</w:t>
      </w:r>
      <w:proofErr w:type="spellEnd"/>
      <w:r w:rsidRPr="00D404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D404B9">
        <w:rPr>
          <w:rFonts w:asciiTheme="minorHAnsi" w:eastAsia="Times New Roman" w:hAnsiTheme="minorHAnsi" w:cstheme="minorHAnsi"/>
          <w:sz w:val="22"/>
          <w:szCs w:val="22"/>
        </w:rPr>
        <w:t>Schonrock</w:t>
      </w:r>
      <w:proofErr w:type="spellEnd"/>
    </w:p>
    <w:p w14:paraId="7A2586AF" w14:textId="7F5976C9" w:rsidR="00F44CB8" w:rsidRP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 xml:space="preserve">Inglês: Eduardo Segundo </w:t>
      </w:r>
      <w:proofErr w:type="spellStart"/>
      <w:r w:rsidRPr="00D404B9">
        <w:rPr>
          <w:rFonts w:asciiTheme="minorHAnsi" w:eastAsia="Times New Roman" w:hAnsiTheme="minorHAnsi" w:cstheme="minorHAnsi"/>
          <w:sz w:val="22"/>
          <w:szCs w:val="22"/>
        </w:rPr>
        <w:t>Heusser</w:t>
      </w:r>
      <w:proofErr w:type="spellEnd"/>
      <w:r w:rsidR="00D404B9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0CACEA7B" w14:textId="77777777" w:rsidR="00F44CB8" w:rsidRPr="00D404B9" w:rsidRDefault="00F44CB8" w:rsidP="00D404B9">
      <w:pPr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b/>
          <w:bCs/>
          <w:sz w:val="22"/>
          <w:szCs w:val="22"/>
        </w:rPr>
        <w:t>Horários das Turmas</w:t>
      </w:r>
    </w:p>
    <w:p w14:paraId="60AC18C5" w14:textId="77777777" w:rsidR="00F44CB8" w:rsidRP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>Alemão (A1): Quarta-feira | 16h00 – 18h00</w:t>
      </w:r>
    </w:p>
    <w:p w14:paraId="453F1E39" w14:textId="77777777" w:rsidR="00F44CB8" w:rsidRPr="00D404B9" w:rsidRDefault="00F44CB8" w:rsidP="00D404B9">
      <w:pPr>
        <w:widowControl/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D404B9">
        <w:rPr>
          <w:rFonts w:asciiTheme="minorHAnsi" w:eastAsia="Times New Roman" w:hAnsiTheme="minorHAnsi" w:cstheme="minorHAnsi"/>
          <w:sz w:val="22"/>
          <w:szCs w:val="22"/>
        </w:rPr>
        <w:t>Inglês (A1): Quarta-feira | 18h30 – 20h30</w:t>
      </w:r>
    </w:p>
    <w:p w14:paraId="217756B0" w14:textId="77777777" w:rsidR="00F44CB8" w:rsidRPr="001E2F4B" w:rsidRDefault="00F44CB8" w:rsidP="00F44CB8">
      <w:pPr>
        <w:ind w:firstLine="708"/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A455994" w14:textId="77777777" w:rsidR="00F44CB8" w:rsidRPr="001E2F4B" w:rsidRDefault="00F44CB8" w:rsidP="00F44CB8">
      <w:pPr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t>PÚBLICO-ALVO</w:t>
      </w:r>
    </w:p>
    <w:p w14:paraId="476DD142" w14:textId="77777777" w:rsidR="00F44CB8" w:rsidRPr="002D3E89" w:rsidRDefault="00F44CB8" w:rsidP="002D3E89">
      <w:pPr>
        <w:pStyle w:val="PargrafodaLista"/>
        <w:numPr>
          <w:ilvl w:val="0"/>
          <w:numId w:val="15"/>
        </w:numPr>
        <w:rPr>
          <w:rFonts w:asciiTheme="minorHAnsi" w:eastAsia="Times New Roman" w:hAnsiTheme="minorHAnsi" w:cstheme="minorHAnsi"/>
        </w:rPr>
      </w:pPr>
      <w:r w:rsidRPr="002D3E89">
        <w:rPr>
          <w:rFonts w:asciiTheme="minorHAnsi" w:eastAsia="Times New Roman" w:hAnsiTheme="minorHAnsi" w:cstheme="minorHAnsi"/>
        </w:rPr>
        <w:t>O curso é destinado a:</w:t>
      </w:r>
    </w:p>
    <w:p w14:paraId="5B01A8A4" w14:textId="72175813" w:rsidR="00F44CB8" w:rsidRPr="002D3E89" w:rsidRDefault="00F44CB8" w:rsidP="002D3E89">
      <w:pPr>
        <w:pStyle w:val="PargrafodaLista"/>
        <w:widowControl/>
        <w:numPr>
          <w:ilvl w:val="0"/>
          <w:numId w:val="15"/>
        </w:numPr>
        <w:rPr>
          <w:rFonts w:asciiTheme="minorHAnsi" w:eastAsia="Times New Roman" w:hAnsiTheme="minorHAnsi" w:cstheme="minorHAnsi"/>
        </w:rPr>
      </w:pPr>
      <w:r w:rsidRPr="002D3E89">
        <w:rPr>
          <w:rFonts w:asciiTheme="minorHAnsi" w:eastAsia="Times New Roman" w:hAnsiTheme="minorHAnsi" w:cstheme="minorHAnsi"/>
        </w:rPr>
        <w:t>Estudantes da U</w:t>
      </w:r>
      <w:r w:rsidR="00D404B9" w:rsidRPr="002D3E89">
        <w:rPr>
          <w:rFonts w:asciiTheme="minorHAnsi" w:eastAsia="Times New Roman" w:hAnsiTheme="minorHAnsi" w:cstheme="minorHAnsi"/>
        </w:rPr>
        <w:t>esc</w:t>
      </w:r>
      <w:r w:rsidRPr="002D3E89">
        <w:rPr>
          <w:rFonts w:asciiTheme="minorHAnsi" w:eastAsia="Times New Roman" w:hAnsiTheme="minorHAnsi" w:cstheme="minorHAnsi"/>
        </w:rPr>
        <w:t xml:space="preserve"> Alto Vale</w:t>
      </w:r>
    </w:p>
    <w:p w14:paraId="69AF8959" w14:textId="77777777" w:rsidR="00F44CB8" w:rsidRPr="002D3E89" w:rsidRDefault="00F44CB8" w:rsidP="002D3E89">
      <w:pPr>
        <w:pStyle w:val="PargrafodaLista"/>
        <w:widowControl/>
        <w:numPr>
          <w:ilvl w:val="0"/>
          <w:numId w:val="15"/>
        </w:numPr>
        <w:rPr>
          <w:rFonts w:asciiTheme="minorHAnsi" w:eastAsia="Times New Roman" w:hAnsiTheme="minorHAnsi" w:cstheme="minorHAnsi"/>
        </w:rPr>
      </w:pPr>
      <w:r w:rsidRPr="002D3E89">
        <w:rPr>
          <w:rFonts w:asciiTheme="minorHAnsi" w:eastAsia="Times New Roman" w:hAnsiTheme="minorHAnsi" w:cstheme="minorHAnsi"/>
        </w:rPr>
        <w:t>Membros da comunidade de Ibirama e região</w:t>
      </w:r>
    </w:p>
    <w:p w14:paraId="0E34F925" w14:textId="77777777" w:rsidR="00F44CB8" w:rsidRPr="002D3E89" w:rsidRDefault="00F44CB8" w:rsidP="002D3E89">
      <w:pPr>
        <w:pStyle w:val="PargrafodaLista"/>
        <w:widowControl/>
        <w:numPr>
          <w:ilvl w:val="0"/>
          <w:numId w:val="15"/>
        </w:numPr>
        <w:rPr>
          <w:rFonts w:asciiTheme="minorHAnsi" w:eastAsia="Times New Roman" w:hAnsiTheme="minorHAnsi" w:cstheme="minorHAnsi"/>
        </w:rPr>
      </w:pPr>
      <w:r w:rsidRPr="002D3E89">
        <w:rPr>
          <w:rFonts w:asciiTheme="minorHAnsi" w:eastAsia="Times New Roman" w:hAnsiTheme="minorHAnsi" w:cstheme="minorHAnsi"/>
        </w:rPr>
        <w:t>Estudantes em geral interessados em aprender idiomas</w:t>
      </w:r>
    </w:p>
    <w:p w14:paraId="4ED10035" w14:textId="3E68D368" w:rsidR="00F44CB8" w:rsidRPr="002D3E89" w:rsidRDefault="00F44CB8" w:rsidP="002D3E89">
      <w:pPr>
        <w:pStyle w:val="PargrafodaLista"/>
        <w:widowControl/>
        <w:numPr>
          <w:ilvl w:val="0"/>
          <w:numId w:val="15"/>
        </w:numPr>
        <w:rPr>
          <w:rFonts w:asciiTheme="minorHAnsi" w:eastAsia="Times New Roman" w:hAnsiTheme="minorHAnsi" w:cstheme="minorHAnsi"/>
        </w:rPr>
      </w:pPr>
      <w:r w:rsidRPr="002D3E89">
        <w:rPr>
          <w:rFonts w:asciiTheme="minorHAnsi" w:eastAsia="Times New Roman" w:hAnsiTheme="minorHAnsi" w:cstheme="minorHAnsi"/>
        </w:rPr>
        <w:t>Profissionais e educadores que desejam melhorar sua comunicação em línguas estrangeiras</w:t>
      </w:r>
      <w:r w:rsidR="009C2AB5" w:rsidRPr="002D3E89">
        <w:rPr>
          <w:rFonts w:asciiTheme="minorHAnsi" w:eastAsia="Times New Roman" w:hAnsiTheme="minorHAnsi" w:cstheme="minorHAnsi"/>
        </w:rPr>
        <w:br/>
      </w:r>
    </w:p>
    <w:p w14:paraId="4301C22D" w14:textId="568318F1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>LOCAL DAS AULAS</w:t>
      </w:r>
    </w:p>
    <w:p w14:paraId="358318C8" w14:textId="77777777" w:rsidR="00F44CB8" w:rsidRPr="001E2F4B" w:rsidRDefault="00F44CB8" w:rsidP="004200CE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 xml:space="preserve">As aulas serão realizadas na Sala ESPINE – Espaço Inovador de Educação, localizada junto à biblioteca da UDESC Alto Vale. </w:t>
      </w:r>
      <w:proofErr w:type="gramStart"/>
      <w:r w:rsidRPr="001E2F4B">
        <w:rPr>
          <w:rFonts w:asciiTheme="minorHAnsi" w:eastAsia="Times New Roman" w:hAnsiTheme="minorHAnsi" w:cstheme="minorHAnsi"/>
          <w:sz w:val="22"/>
          <w:szCs w:val="22"/>
        </w:rPr>
        <w:t>Ambiente moderno e multifuncional, ideal para aulas interativas, rodas</w:t>
      </w:r>
      <w:proofErr w:type="gramEnd"/>
      <w:r w:rsidRPr="001E2F4B">
        <w:rPr>
          <w:rFonts w:asciiTheme="minorHAnsi" w:eastAsia="Times New Roman" w:hAnsiTheme="minorHAnsi" w:cstheme="minorHAnsi"/>
          <w:sz w:val="22"/>
          <w:szCs w:val="22"/>
        </w:rPr>
        <w:t xml:space="preserve"> de conversa e capacitações.</w:t>
      </w:r>
    </w:p>
    <w:p w14:paraId="015A81BC" w14:textId="77777777" w:rsidR="00F44CB8" w:rsidRPr="001E2F4B" w:rsidRDefault="00F44CB8" w:rsidP="00F44CB8">
      <w:pPr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82FAAF2" w14:textId="77777777" w:rsidR="00F44CB8" w:rsidRPr="001E2F4B" w:rsidRDefault="00F44CB8" w:rsidP="00AC4B51">
      <w:pPr>
        <w:jc w:val="both"/>
        <w:outlineLvl w:val="1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t>METODOLOGIA</w:t>
      </w: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  <w:r w:rsidRPr="001E2F4B">
        <w:rPr>
          <w:rFonts w:asciiTheme="minorHAnsi" w:hAnsiTheme="minorHAnsi" w:cstheme="minorHAnsi"/>
          <w:sz w:val="22"/>
          <w:szCs w:val="22"/>
        </w:rPr>
        <w:t xml:space="preserve">O curso adota uma </w:t>
      </w:r>
      <w:r w:rsidRPr="001E2F4B"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  <w:t>abordagem comunicativa</w:t>
      </w:r>
      <w:r w:rsidRPr="001E2F4B">
        <w:rPr>
          <w:rFonts w:asciiTheme="minorHAnsi" w:hAnsiTheme="minorHAnsi" w:cstheme="minorHAnsi"/>
          <w:sz w:val="22"/>
          <w:szCs w:val="22"/>
        </w:rPr>
        <w:t xml:space="preserve">, com ênfase na prática da </w:t>
      </w:r>
      <w:r w:rsidRPr="001E2F4B"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  <w:t>conversação</w:t>
      </w:r>
      <w:r w:rsidRPr="001E2F4B">
        <w:rPr>
          <w:rFonts w:asciiTheme="minorHAnsi" w:hAnsiTheme="minorHAnsi" w:cstheme="minorHAnsi"/>
          <w:sz w:val="22"/>
          <w:szCs w:val="22"/>
        </w:rPr>
        <w:t xml:space="preserve"> e na aplicação real da língua. As quatro habilidades linguísticas — escuta, </w:t>
      </w:r>
      <w:proofErr w:type="gramStart"/>
      <w:r w:rsidRPr="001E2F4B">
        <w:rPr>
          <w:rFonts w:asciiTheme="minorHAnsi" w:hAnsiTheme="minorHAnsi" w:cstheme="minorHAnsi"/>
          <w:sz w:val="22"/>
          <w:szCs w:val="22"/>
        </w:rPr>
        <w:t>fala,</w:t>
      </w:r>
      <w:proofErr w:type="gramEnd"/>
      <w:r w:rsidRPr="001E2F4B">
        <w:rPr>
          <w:rFonts w:asciiTheme="minorHAnsi" w:hAnsiTheme="minorHAnsi" w:cstheme="minorHAnsi"/>
          <w:sz w:val="22"/>
          <w:szCs w:val="22"/>
        </w:rPr>
        <w:t xml:space="preserve"> leitura e escrita — serão trabalhadas de forma integrada em cada aula, com atividades interativas, contextualizadas e centradas no estudante.</w:t>
      </w:r>
    </w:p>
    <w:p w14:paraId="27BDA862" w14:textId="77777777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31F18BDC" w14:textId="77777777" w:rsidR="00F44CB8" w:rsidRPr="002B09EE" w:rsidRDefault="00F44CB8" w:rsidP="00F44CB8">
      <w:pPr>
        <w:outlineLvl w:val="1"/>
        <w:rPr>
          <w:rFonts w:asciiTheme="minorHAnsi" w:eastAsiaTheme="minorHAnsi" w:hAnsiTheme="minorHAnsi" w:cstheme="minorHAnsi"/>
          <w:b/>
          <w:iCs/>
          <w:sz w:val="22"/>
          <w:szCs w:val="22"/>
          <w:lang w:eastAsia="en-US"/>
        </w:rPr>
      </w:pP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t>CONTEÚDO PROGRAMÁTICO</w:t>
      </w: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  <w:r w:rsidRPr="002B09EE">
        <w:rPr>
          <w:rFonts w:asciiTheme="minorHAnsi" w:hAnsiTheme="minorHAnsi" w:cstheme="minorHAnsi"/>
          <w:b/>
          <w:iCs/>
          <w:sz w:val="22"/>
          <w:szCs w:val="22"/>
        </w:rPr>
        <w:t>Alemão</w:t>
      </w:r>
    </w:p>
    <w:p w14:paraId="1A8F475C" w14:textId="77777777" w:rsidR="00F44CB8" w:rsidRPr="002B09EE" w:rsidRDefault="00F44CB8" w:rsidP="002D3E89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2B09EE">
        <w:rPr>
          <w:rFonts w:asciiTheme="minorHAnsi" w:hAnsiTheme="minorHAnsi" w:cstheme="minorHAnsi"/>
          <w:sz w:val="22"/>
          <w:szCs w:val="22"/>
        </w:rPr>
        <w:t xml:space="preserve">Módulo </w:t>
      </w:r>
      <w:proofErr w:type="gramStart"/>
      <w:r w:rsidRPr="002B09EE">
        <w:rPr>
          <w:rFonts w:asciiTheme="minorHAnsi" w:hAnsiTheme="minorHAnsi" w:cstheme="minorHAnsi"/>
          <w:sz w:val="22"/>
          <w:szCs w:val="22"/>
        </w:rPr>
        <w:t>1</w:t>
      </w:r>
      <w:proofErr w:type="gramEnd"/>
      <w:r w:rsidRPr="002B09EE">
        <w:rPr>
          <w:rFonts w:asciiTheme="minorHAnsi" w:hAnsiTheme="minorHAnsi" w:cstheme="minorHAnsi"/>
          <w:sz w:val="22"/>
          <w:szCs w:val="22"/>
        </w:rPr>
        <w:t xml:space="preserve">: A1 –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Magnet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neu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A1</w:t>
      </w:r>
      <w:r w:rsidRPr="002B09E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B09EE">
        <w:rPr>
          <w:rFonts w:asciiTheme="minorHAnsi" w:hAnsiTheme="minorHAnsi" w:cstheme="minorHAnsi"/>
          <w:sz w:val="22"/>
          <w:szCs w:val="22"/>
        </w:rPr>
        <w:t>Units</w:t>
      </w:r>
      <w:proofErr w:type="spellEnd"/>
      <w:r w:rsidRPr="002B09EE">
        <w:rPr>
          <w:rFonts w:asciiTheme="minorHAnsi" w:hAnsiTheme="minorHAnsi" w:cstheme="minorHAnsi"/>
          <w:sz w:val="22"/>
          <w:szCs w:val="22"/>
        </w:rPr>
        <w:t xml:space="preserve"> 1–6)</w:t>
      </w:r>
    </w:p>
    <w:p w14:paraId="05B15ABF" w14:textId="77777777" w:rsidR="00F44CB8" w:rsidRPr="002B09EE" w:rsidRDefault="00F44CB8" w:rsidP="002D3E89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2B09EE">
        <w:rPr>
          <w:rFonts w:asciiTheme="minorHAnsi" w:hAnsiTheme="minorHAnsi" w:cstheme="minorHAnsi"/>
          <w:sz w:val="22"/>
          <w:szCs w:val="22"/>
        </w:rPr>
        <w:t xml:space="preserve">Módulo </w:t>
      </w:r>
      <w:proofErr w:type="gramStart"/>
      <w:r w:rsidRPr="002B09EE">
        <w:rPr>
          <w:rFonts w:asciiTheme="minorHAnsi" w:hAnsiTheme="minorHAnsi" w:cstheme="minorHAnsi"/>
          <w:sz w:val="22"/>
          <w:szCs w:val="22"/>
        </w:rPr>
        <w:t>2</w:t>
      </w:r>
      <w:proofErr w:type="gramEnd"/>
      <w:r w:rsidRPr="002B09EE">
        <w:rPr>
          <w:rFonts w:asciiTheme="minorHAnsi" w:hAnsiTheme="minorHAnsi" w:cstheme="minorHAnsi"/>
          <w:sz w:val="22"/>
          <w:szCs w:val="22"/>
        </w:rPr>
        <w:t xml:space="preserve">: A1 –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Magnet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neu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A1</w:t>
      </w:r>
      <w:r w:rsidRPr="002B09E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B09EE">
        <w:rPr>
          <w:rFonts w:asciiTheme="minorHAnsi" w:hAnsiTheme="minorHAnsi" w:cstheme="minorHAnsi"/>
          <w:sz w:val="22"/>
          <w:szCs w:val="22"/>
        </w:rPr>
        <w:t>Units</w:t>
      </w:r>
      <w:proofErr w:type="spellEnd"/>
      <w:r w:rsidRPr="002B09EE">
        <w:rPr>
          <w:rFonts w:asciiTheme="minorHAnsi" w:hAnsiTheme="minorHAnsi" w:cstheme="minorHAnsi"/>
          <w:sz w:val="22"/>
          <w:szCs w:val="22"/>
        </w:rPr>
        <w:t xml:space="preserve"> 7–12)</w:t>
      </w:r>
    </w:p>
    <w:p w14:paraId="7FF303B3" w14:textId="77777777" w:rsidR="00F44CB8" w:rsidRPr="002B09EE" w:rsidRDefault="00F44CB8" w:rsidP="002D3E89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2B09EE">
        <w:rPr>
          <w:rFonts w:asciiTheme="minorHAnsi" w:hAnsiTheme="minorHAnsi" w:cstheme="minorHAnsi"/>
          <w:sz w:val="22"/>
          <w:szCs w:val="22"/>
        </w:rPr>
        <w:t xml:space="preserve">Módulo </w:t>
      </w:r>
      <w:proofErr w:type="gramStart"/>
      <w:r w:rsidRPr="002B09EE">
        <w:rPr>
          <w:rFonts w:asciiTheme="minorHAnsi" w:hAnsiTheme="minorHAnsi" w:cstheme="minorHAnsi"/>
          <w:sz w:val="22"/>
          <w:szCs w:val="22"/>
        </w:rPr>
        <w:t>3</w:t>
      </w:r>
      <w:proofErr w:type="gramEnd"/>
      <w:r w:rsidRPr="002B09EE">
        <w:rPr>
          <w:rFonts w:asciiTheme="minorHAnsi" w:hAnsiTheme="minorHAnsi" w:cstheme="minorHAnsi"/>
          <w:sz w:val="22"/>
          <w:szCs w:val="22"/>
        </w:rPr>
        <w:t xml:space="preserve">: A2 –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Magnet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neu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A2</w:t>
      </w:r>
      <w:r w:rsidRPr="002B09E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B09EE">
        <w:rPr>
          <w:rFonts w:asciiTheme="minorHAnsi" w:hAnsiTheme="minorHAnsi" w:cstheme="minorHAnsi"/>
          <w:sz w:val="22"/>
          <w:szCs w:val="22"/>
        </w:rPr>
        <w:t>Units</w:t>
      </w:r>
      <w:proofErr w:type="spellEnd"/>
      <w:r w:rsidRPr="002B09EE">
        <w:rPr>
          <w:rFonts w:asciiTheme="minorHAnsi" w:hAnsiTheme="minorHAnsi" w:cstheme="minorHAnsi"/>
          <w:sz w:val="22"/>
          <w:szCs w:val="22"/>
        </w:rPr>
        <w:t xml:space="preserve"> 13–14)</w:t>
      </w:r>
    </w:p>
    <w:p w14:paraId="28E1D5F7" w14:textId="77777777" w:rsidR="00F44CB8" w:rsidRPr="002B09EE" w:rsidRDefault="00F44CB8" w:rsidP="002D3E89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2B09EE">
        <w:rPr>
          <w:rFonts w:asciiTheme="minorHAnsi" w:hAnsiTheme="minorHAnsi" w:cstheme="minorHAnsi"/>
          <w:sz w:val="22"/>
          <w:szCs w:val="22"/>
        </w:rPr>
        <w:t xml:space="preserve">Módulo </w:t>
      </w:r>
      <w:proofErr w:type="gramStart"/>
      <w:r w:rsidRPr="002B09EE">
        <w:rPr>
          <w:rFonts w:asciiTheme="minorHAnsi" w:hAnsiTheme="minorHAnsi" w:cstheme="minorHAnsi"/>
          <w:sz w:val="22"/>
          <w:szCs w:val="22"/>
        </w:rPr>
        <w:t>4</w:t>
      </w:r>
      <w:proofErr w:type="gramEnd"/>
      <w:r w:rsidRPr="002B09EE">
        <w:rPr>
          <w:rFonts w:asciiTheme="minorHAnsi" w:hAnsiTheme="minorHAnsi" w:cstheme="minorHAnsi"/>
          <w:sz w:val="22"/>
          <w:szCs w:val="22"/>
        </w:rPr>
        <w:t xml:space="preserve">: A2 –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Magnet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neu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A2</w:t>
      </w:r>
      <w:r w:rsidRPr="002B09E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B09EE">
        <w:rPr>
          <w:rFonts w:asciiTheme="minorHAnsi" w:hAnsiTheme="minorHAnsi" w:cstheme="minorHAnsi"/>
          <w:sz w:val="22"/>
          <w:szCs w:val="22"/>
        </w:rPr>
        <w:t>Units</w:t>
      </w:r>
      <w:proofErr w:type="spellEnd"/>
      <w:r w:rsidRPr="002B09EE">
        <w:rPr>
          <w:rFonts w:asciiTheme="minorHAnsi" w:hAnsiTheme="minorHAnsi" w:cstheme="minorHAnsi"/>
          <w:sz w:val="22"/>
          <w:szCs w:val="22"/>
        </w:rPr>
        <w:t xml:space="preserve"> 15–16)</w:t>
      </w:r>
    </w:p>
    <w:p w14:paraId="7ADA1E32" w14:textId="77777777" w:rsidR="00F44CB8" w:rsidRPr="002B09EE" w:rsidRDefault="00F44CB8" w:rsidP="002D3E89">
      <w:pPr>
        <w:pStyle w:val="Ttulo4"/>
        <w:spacing w:before="0" w:line="240" w:lineRule="auto"/>
        <w:rPr>
          <w:rFonts w:asciiTheme="minorHAnsi" w:eastAsiaTheme="minorHAnsi" w:hAnsiTheme="minorHAnsi" w:cstheme="minorHAnsi"/>
          <w:b/>
          <w:i w:val="0"/>
          <w:iCs w:val="0"/>
          <w:color w:val="auto"/>
        </w:rPr>
      </w:pPr>
      <w:r w:rsidRPr="002B09EE">
        <w:rPr>
          <w:rFonts w:asciiTheme="minorHAnsi" w:eastAsiaTheme="minorHAnsi" w:hAnsiTheme="minorHAnsi" w:cstheme="minorHAnsi"/>
          <w:b/>
          <w:i w:val="0"/>
          <w:iCs w:val="0"/>
          <w:color w:val="auto"/>
        </w:rPr>
        <w:t>Inglês</w:t>
      </w:r>
    </w:p>
    <w:p w14:paraId="1CC57095" w14:textId="77777777" w:rsidR="00F44CB8" w:rsidRPr="002B09EE" w:rsidRDefault="00F44CB8" w:rsidP="002D3E89">
      <w:pPr>
        <w:widowControl/>
        <w:suppressAutoHyphens w:val="0"/>
        <w:rPr>
          <w:rFonts w:asciiTheme="minorHAnsi" w:eastAsiaTheme="minorHAnsi" w:hAnsiTheme="minorHAnsi" w:cstheme="minorHAnsi"/>
          <w:sz w:val="22"/>
          <w:szCs w:val="22"/>
        </w:rPr>
      </w:pPr>
      <w:r w:rsidRPr="002B09EE">
        <w:rPr>
          <w:rFonts w:asciiTheme="minorHAnsi" w:hAnsiTheme="minorHAnsi" w:cstheme="minorHAnsi"/>
          <w:sz w:val="22"/>
          <w:szCs w:val="22"/>
        </w:rPr>
        <w:t xml:space="preserve">Módulo </w:t>
      </w:r>
      <w:proofErr w:type="gramStart"/>
      <w:r w:rsidRPr="002B09EE">
        <w:rPr>
          <w:rFonts w:asciiTheme="minorHAnsi" w:hAnsiTheme="minorHAnsi" w:cstheme="minorHAnsi"/>
          <w:sz w:val="22"/>
          <w:szCs w:val="22"/>
        </w:rPr>
        <w:t>1</w:t>
      </w:r>
      <w:proofErr w:type="gramEnd"/>
      <w:r w:rsidRPr="002B09EE">
        <w:rPr>
          <w:rFonts w:asciiTheme="minorHAnsi" w:hAnsiTheme="minorHAnsi" w:cstheme="minorHAnsi"/>
          <w:sz w:val="22"/>
          <w:szCs w:val="22"/>
        </w:rPr>
        <w:t xml:space="preserve">: A1 –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Let’s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Talk 1</w:t>
      </w:r>
      <w:r w:rsidRPr="002B09E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B09EE">
        <w:rPr>
          <w:rFonts w:asciiTheme="minorHAnsi" w:hAnsiTheme="minorHAnsi" w:cstheme="minorHAnsi"/>
          <w:sz w:val="22"/>
          <w:szCs w:val="22"/>
        </w:rPr>
        <w:t>Units</w:t>
      </w:r>
      <w:proofErr w:type="spellEnd"/>
      <w:r w:rsidRPr="002B09EE">
        <w:rPr>
          <w:rFonts w:asciiTheme="minorHAnsi" w:hAnsiTheme="minorHAnsi" w:cstheme="minorHAnsi"/>
          <w:sz w:val="22"/>
          <w:szCs w:val="22"/>
        </w:rPr>
        <w:t xml:space="preserve"> 1–8)</w:t>
      </w:r>
    </w:p>
    <w:p w14:paraId="5D7CC6E3" w14:textId="77777777" w:rsidR="00F44CB8" w:rsidRPr="002B09EE" w:rsidRDefault="00F44CB8" w:rsidP="002D3E89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2B09EE">
        <w:rPr>
          <w:rFonts w:asciiTheme="minorHAnsi" w:hAnsiTheme="minorHAnsi" w:cstheme="minorHAnsi"/>
          <w:sz w:val="22"/>
          <w:szCs w:val="22"/>
        </w:rPr>
        <w:t xml:space="preserve">Módulo </w:t>
      </w:r>
      <w:proofErr w:type="gramStart"/>
      <w:r w:rsidRPr="002B09EE">
        <w:rPr>
          <w:rFonts w:asciiTheme="minorHAnsi" w:hAnsiTheme="minorHAnsi" w:cstheme="minorHAnsi"/>
          <w:sz w:val="22"/>
          <w:szCs w:val="22"/>
        </w:rPr>
        <w:t>2</w:t>
      </w:r>
      <w:proofErr w:type="gramEnd"/>
      <w:r w:rsidRPr="002B09EE">
        <w:rPr>
          <w:rFonts w:asciiTheme="minorHAnsi" w:hAnsiTheme="minorHAnsi" w:cstheme="minorHAnsi"/>
          <w:sz w:val="22"/>
          <w:szCs w:val="22"/>
        </w:rPr>
        <w:t xml:space="preserve">: A1 –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Let’s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Talk 1</w:t>
      </w:r>
      <w:r w:rsidRPr="002B09E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B09EE">
        <w:rPr>
          <w:rFonts w:asciiTheme="minorHAnsi" w:hAnsiTheme="minorHAnsi" w:cstheme="minorHAnsi"/>
          <w:sz w:val="22"/>
          <w:szCs w:val="22"/>
        </w:rPr>
        <w:t>Units</w:t>
      </w:r>
      <w:proofErr w:type="spellEnd"/>
      <w:r w:rsidRPr="002B09EE">
        <w:rPr>
          <w:rFonts w:asciiTheme="minorHAnsi" w:hAnsiTheme="minorHAnsi" w:cstheme="minorHAnsi"/>
          <w:sz w:val="22"/>
          <w:szCs w:val="22"/>
        </w:rPr>
        <w:t xml:space="preserve"> 9–16)</w:t>
      </w:r>
    </w:p>
    <w:p w14:paraId="16E6EC9A" w14:textId="77777777" w:rsidR="00F44CB8" w:rsidRPr="002B09EE" w:rsidRDefault="00F44CB8" w:rsidP="002D3E89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2B09EE">
        <w:rPr>
          <w:rFonts w:asciiTheme="minorHAnsi" w:hAnsiTheme="minorHAnsi" w:cstheme="minorHAnsi"/>
          <w:sz w:val="22"/>
          <w:szCs w:val="22"/>
        </w:rPr>
        <w:t xml:space="preserve">Módulo </w:t>
      </w:r>
      <w:proofErr w:type="gramStart"/>
      <w:r w:rsidRPr="002B09EE">
        <w:rPr>
          <w:rFonts w:asciiTheme="minorHAnsi" w:hAnsiTheme="minorHAnsi" w:cstheme="minorHAnsi"/>
          <w:sz w:val="22"/>
          <w:szCs w:val="22"/>
        </w:rPr>
        <w:t>3</w:t>
      </w:r>
      <w:proofErr w:type="gramEnd"/>
      <w:r w:rsidRPr="002B09EE">
        <w:rPr>
          <w:rFonts w:asciiTheme="minorHAnsi" w:hAnsiTheme="minorHAnsi" w:cstheme="minorHAnsi"/>
          <w:sz w:val="22"/>
          <w:szCs w:val="22"/>
        </w:rPr>
        <w:t xml:space="preserve">: A2 –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Let’s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Talk 2</w:t>
      </w:r>
      <w:r w:rsidRPr="002B09E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B09EE">
        <w:rPr>
          <w:rFonts w:asciiTheme="minorHAnsi" w:hAnsiTheme="minorHAnsi" w:cstheme="minorHAnsi"/>
          <w:sz w:val="22"/>
          <w:szCs w:val="22"/>
        </w:rPr>
        <w:t>Units</w:t>
      </w:r>
      <w:proofErr w:type="spellEnd"/>
      <w:r w:rsidRPr="002B09EE">
        <w:rPr>
          <w:rFonts w:asciiTheme="minorHAnsi" w:hAnsiTheme="minorHAnsi" w:cstheme="minorHAnsi"/>
          <w:sz w:val="22"/>
          <w:szCs w:val="22"/>
        </w:rPr>
        <w:t xml:space="preserve"> 1–8)</w:t>
      </w:r>
    </w:p>
    <w:p w14:paraId="340F8645" w14:textId="77777777" w:rsidR="00F44CB8" w:rsidRPr="002B09EE" w:rsidRDefault="00F44CB8" w:rsidP="002D3E89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2B09EE">
        <w:rPr>
          <w:rFonts w:asciiTheme="minorHAnsi" w:hAnsiTheme="minorHAnsi" w:cstheme="minorHAnsi"/>
          <w:sz w:val="22"/>
          <w:szCs w:val="22"/>
        </w:rPr>
        <w:t xml:space="preserve">Módulo </w:t>
      </w:r>
      <w:proofErr w:type="gramStart"/>
      <w:r w:rsidRPr="002B09EE">
        <w:rPr>
          <w:rFonts w:asciiTheme="minorHAnsi" w:hAnsiTheme="minorHAnsi" w:cstheme="minorHAnsi"/>
          <w:sz w:val="22"/>
          <w:szCs w:val="22"/>
        </w:rPr>
        <w:t>4</w:t>
      </w:r>
      <w:proofErr w:type="gramEnd"/>
      <w:r w:rsidRPr="002B09EE">
        <w:rPr>
          <w:rFonts w:asciiTheme="minorHAnsi" w:hAnsiTheme="minorHAnsi" w:cstheme="minorHAnsi"/>
          <w:sz w:val="22"/>
          <w:szCs w:val="22"/>
        </w:rPr>
        <w:t xml:space="preserve">: B1 – </w:t>
      </w:r>
      <w:proofErr w:type="spellStart"/>
      <w:r w:rsidRPr="002B09EE">
        <w:rPr>
          <w:rFonts w:asciiTheme="minorHAnsi" w:hAnsiTheme="minorHAnsi" w:cstheme="minorHAnsi"/>
          <w:iCs/>
          <w:sz w:val="22"/>
          <w:szCs w:val="22"/>
        </w:rPr>
        <w:t>Let’s</w:t>
      </w:r>
      <w:proofErr w:type="spellEnd"/>
      <w:r w:rsidRPr="002B09EE">
        <w:rPr>
          <w:rFonts w:asciiTheme="minorHAnsi" w:hAnsiTheme="minorHAnsi" w:cstheme="minorHAnsi"/>
          <w:iCs/>
          <w:sz w:val="22"/>
          <w:szCs w:val="22"/>
        </w:rPr>
        <w:t xml:space="preserve"> Talk 2</w:t>
      </w:r>
      <w:r w:rsidRPr="002B09E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B09EE">
        <w:rPr>
          <w:rFonts w:asciiTheme="minorHAnsi" w:hAnsiTheme="minorHAnsi" w:cstheme="minorHAnsi"/>
          <w:sz w:val="22"/>
          <w:szCs w:val="22"/>
        </w:rPr>
        <w:t>Units</w:t>
      </w:r>
      <w:proofErr w:type="spellEnd"/>
      <w:r w:rsidRPr="002B09EE">
        <w:rPr>
          <w:rFonts w:asciiTheme="minorHAnsi" w:hAnsiTheme="minorHAnsi" w:cstheme="minorHAnsi"/>
          <w:sz w:val="22"/>
          <w:szCs w:val="22"/>
        </w:rPr>
        <w:t xml:space="preserve"> 9–16)</w:t>
      </w:r>
    </w:p>
    <w:p w14:paraId="529ED2FE" w14:textId="77777777" w:rsidR="00F44CB8" w:rsidRPr="001E2F4B" w:rsidRDefault="00F44CB8" w:rsidP="00F44CB8">
      <w:pPr>
        <w:ind w:left="7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2113084" w14:textId="6011D510" w:rsidR="00F44CB8" w:rsidRPr="001E2F4B" w:rsidRDefault="00F44CB8" w:rsidP="002B09EE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t>MATERIAIS DIDÁTICOS</w:t>
      </w: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  <w:r w:rsidR="006D06ED" w:rsidRPr="006D06ED">
        <w:rPr>
          <w:rFonts w:asciiTheme="minorHAnsi" w:hAnsiTheme="minorHAnsi" w:cstheme="minorHAnsi"/>
          <w:sz w:val="22"/>
          <w:szCs w:val="22"/>
        </w:rPr>
        <w:t>Os cursos contarão com materiais diversificados, como aposti</w:t>
      </w:r>
      <w:r w:rsidR="002B09EE">
        <w:rPr>
          <w:rFonts w:asciiTheme="minorHAnsi" w:hAnsiTheme="minorHAnsi" w:cstheme="minorHAnsi"/>
          <w:sz w:val="22"/>
          <w:szCs w:val="22"/>
        </w:rPr>
        <w:t xml:space="preserve">las, livros didáticos, recursos </w:t>
      </w:r>
      <w:r w:rsidR="006D06ED" w:rsidRPr="006D06ED">
        <w:rPr>
          <w:rFonts w:asciiTheme="minorHAnsi" w:hAnsiTheme="minorHAnsi" w:cstheme="minorHAnsi"/>
          <w:sz w:val="22"/>
          <w:szCs w:val="22"/>
        </w:rPr>
        <w:t>audiovisuais e atividades práticas em sala de aula, que ser</w:t>
      </w:r>
      <w:r w:rsidR="002B09EE">
        <w:rPr>
          <w:rFonts w:asciiTheme="minorHAnsi" w:hAnsiTheme="minorHAnsi" w:cstheme="minorHAnsi"/>
          <w:sz w:val="22"/>
          <w:szCs w:val="22"/>
        </w:rPr>
        <w:t xml:space="preserve">ão fornecidos gratuitamente aos </w:t>
      </w:r>
      <w:r w:rsidR="006D06ED" w:rsidRPr="006D06ED">
        <w:rPr>
          <w:rFonts w:asciiTheme="minorHAnsi" w:hAnsiTheme="minorHAnsi" w:cstheme="minorHAnsi"/>
          <w:sz w:val="22"/>
          <w:szCs w:val="22"/>
        </w:rPr>
        <w:t>alunos.</w:t>
      </w:r>
    </w:p>
    <w:p w14:paraId="587F146A" w14:textId="77777777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2D1DE6E" w14:textId="47658E78" w:rsidR="00F44CB8" w:rsidRPr="006D06ED" w:rsidRDefault="006D06ED" w:rsidP="00F44CB8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6D06ED">
        <w:rPr>
          <w:rFonts w:asciiTheme="minorHAnsi" w:eastAsia="Times New Roman" w:hAnsiTheme="minorHAnsi" w:cstheme="minorHAnsi"/>
          <w:b/>
          <w:bCs/>
          <w:sz w:val="22"/>
          <w:szCs w:val="22"/>
        </w:rPr>
        <w:t>Referências de Livros Didáticos – Inglês</w:t>
      </w:r>
    </w:p>
    <w:p w14:paraId="784F23A9" w14:textId="77777777" w:rsidR="00F44CB8" w:rsidRPr="001E2F4B" w:rsidRDefault="00F44CB8" w:rsidP="00F44CB8">
      <w:pPr>
        <w:pStyle w:val="PargrafodaLista"/>
        <w:widowControl/>
        <w:numPr>
          <w:ilvl w:val="0"/>
          <w:numId w:val="7"/>
        </w:numPr>
        <w:autoSpaceDE/>
        <w:autoSpaceDN/>
        <w:spacing w:before="0"/>
        <w:contextualSpacing/>
        <w:jc w:val="both"/>
        <w:rPr>
          <w:rFonts w:asciiTheme="minorHAnsi" w:eastAsia="Times New Roman" w:hAnsiTheme="minorHAnsi" w:cstheme="minorHAnsi"/>
          <w:lang w:eastAsia="pt-BR"/>
        </w:rPr>
      </w:pPr>
      <w:r w:rsidRPr="001E2F4B">
        <w:rPr>
          <w:rFonts w:asciiTheme="minorHAnsi" w:eastAsia="Times New Roman" w:hAnsiTheme="minorHAnsi" w:cstheme="minorHAnsi"/>
          <w:lang w:eastAsia="pt-BR"/>
        </w:rPr>
        <w:t xml:space="preserve">JONES, Leo. Let's Talk - Level </w:t>
      </w:r>
      <w:proofErr w:type="gramStart"/>
      <w:r w:rsidRPr="001E2F4B">
        <w:rPr>
          <w:rFonts w:asciiTheme="minorHAnsi" w:eastAsia="Times New Roman" w:hAnsiTheme="minorHAnsi" w:cstheme="minorHAnsi"/>
          <w:lang w:eastAsia="pt-BR"/>
        </w:rPr>
        <w:t>1</w:t>
      </w:r>
      <w:proofErr w:type="gramEnd"/>
      <w:r w:rsidRPr="001E2F4B">
        <w:rPr>
          <w:rFonts w:asciiTheme="minorHAnsi" w:eastAsia="Times New Roman" w:hAnsiTheme="minorHAnsi" w:cstheme="minorHAnsi"/>
          <w:lang w:eastAsia="pt-BR"/>
        </w:rPr>
        <w:t>. 2ª edição. Cambridge, Reino Unido: Cambridge University Press, Julho de 2022. ISBN: 978-1009265621. (Student's Book com Digital Pack).</w:t>
      </w:r>
    </w:p>
    <w:p w14:paraId="0F17F46C" w14:textId="77777777" w:rsidR="00F44CB8" w:rsidRPr="001E2F4B" w:rsidRDefault="00F44CB8" w:rsidP="00F44CB8">
      <w:pPr>
        <w:pStyle w:val="PargrafodaLista"/>
        <w:widowControl/>
        <w:numPr>
          <w:ilvl w:val="0"/>
          <w:numId w:val="7"/>
        </w:numPr>
        <w:autoSpaceDE/>
        <w:autoSpaceDN/>
        <w:spacing w:before="0"/>
        <w:contextualSpacing/>
        <w:jc w:val="both"/>
        <w:rPr>
          <w:rFonts w:asciiTheme="minorHAnsi" w:eastAsia="Times New Roman" w:hAnsiTheme="minorHAnsi" w:cstheme="minorHAnsi"/>
          <w:lang w:eastAsia="pt-BR"/>
        </w:rPr>
      </w:pPr>
      <w:r w:rsidRPr="001E2F4B">
        <w:rPr>
          <w:rFonts w:asciiTheme="minorHAnsi" w:eastAsia="Times New Roman" w:hAnsiTheme="minorHAnsi" w:cstheme="minorHAnsi"/>
          <w:lang w:eastAsia="pt-BR"/>
        </w:rPr>
        <w:t xml:space="preserve">JONES, Leo. Let's Talk - Level </w:t>
      </w:r>
      <w:proofErr w:type="gramStart"/>
      <w:r w:rsidRPr="001E2F4B">
        <w:rPr>
          <w:rFonts w:asciiTheme="minorHAnsi" w:eastAsia="Times New Roman" w:hAnsiTheme="minorHAnsi" w:cstheme="minorHAnsi"/>
          <w:lang w:eastAsia="pt-BR"/>
        </w:rPr>
        <w:t>2</w:t>
      </w:r>
      <w:proofErr w:type="gramEnd"/>
      <w:r w:rsidRPr="001E2F4B">
        <w:rPr>
          <w:rFonts w:asciiTheme="minorHAnsi" w:eastAsia="Times New Roman" w:hAnsiTheme="minorHAnsi" w:cstheme="minorHAnsi"/>
          <w:lang w:eastAsia="pt-BR"/>
        </w:rPr>
        <w:t>. 2ª edição. Cambridge, Reino Unido: Cambridge University Press, Julho de 2022. ISBN: 978-1009265683. (Student's Book com Digital Pack).</w:t>
      </w:r>
    </w:p>
    <w:p w14:paraId="0877BE11" w14:textId="0DD01643" w:rsidR="006D06ED" w:rsidRPr="006D06ED" w:rsidRDefault="006D06ED" w:rsidP="006D06ED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6D06E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Referências de Livros Didáticos – 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Alemão</w:t>
      </w:r>
    </w:p>
    <w:p w14:paraId="7282FB7E" w14:textId="77777777" w:rsidR="001E2F4B" w:rsidRPr="001E2F4B" w:rsidRDefault="00F44CB8" w:rsidP="007F5B70">
      <w:pPr>
        <w:pStyle w:val="PargrafodaLista"/>
        <w:widowControl/>
        <w:numPr>
          <w:ilvl w:val="0"/>
          <w:numId w:val="8"/>
        </w:numPr>
        <w:autoSpaceDE/>
        <w:autoSpaceDN/>
        <w:spacing w:before="0"/>
        <w:contextualSpacing/>
        <w:jc w:val="both"/>
        <w:rPr>
          <w:rFonts w:asciiTheme="minorHAnsi" w:eastAsia="Times New Roman" w:hAnsiTheme="minorHAnsi" w:cstheme="minorHAnsi"/>
          <w:lang w:eastAsia="pt-BR"/>
        </w:rPr>
      </w:pPr>
      <w:r w:rsidRPr="001E2F4B">
        <w:rPr>
          <w:rFonts w:asciiTheme="minorHAnsi" w:eastAsia="Times New Roman" w:hAnsiTheme="minorHAnsi" w:cstheme="minorHAnsi"/>
          <w:lang w:eastAsia="pt-BR"/>
        </w:rPr>
        <w:t>MOTTA, Giorgio. Magnet neu A1 - Deutsch für junge Lernende. 1ª edição. Stuttgart, Alemanha: Ernst Klett Sprachen Stuttgart, 2013. ISBN: 978-3-12-676080-5. (Contém um CD de áudio; faz parte da iniciativa "Schulen: Partner der Zukunft").</w:t>
      </w:r>
    </w:p>
    <w:p w14:paraId="7011A675" w14:textId="3D07E257" w:rsidR="00F44CB8" w:rsidRPr="001E2F4B" w:rsidRDefault="00F44CB8" w:rsidP="007F5B70">
      <w:pPr>
        <w:pStyle w:val="PargrafodaLista"/>
        <w:widowControl/>
        <w:numPr>
          <w:ilvl w:val="0"/>
          <w:numId w:val="8"/>
        </w:numPr>
        <w:autoSpaceDE/>
        <w:autoSpaceDN/>
        <w:spacing w:before="0"/>
        <w:contextualSpacing/>
        <w:jc w:val="both"/>
        <w:rPr>
          <w:rFonts w:asciiTheme="minorHAnsi" w:eastAsia="Times New Roman" w:hAnsiTheme="minorHAnsi" w:cstheme="minorHAnsi"/>
          <w:lang w:eastAsia="pt-BR"/>
        </w:rPr>
      </w:pPr>
      <w:r w:rsidRPr="001E2F4B">
        <w:rPr>
          <w:rFonts w:asciiTheme="minorHAnsi" w:eastAsia="Times New Roman" w:hAnsiTheme="minorHAnsi" w:cstheme="minorHAnsi"/>
          <w:lang w:eastAsia="pt-BR"/>
        </w:rPr>
        <w:t xml:space="preserve">MOTTA, Giorgio. Magnet neu A2 - Deutsch für junge Lernende. 1ª edição. Stuttgart, Alemanha: Ernst Klett Sprachen Stuttgart, 2014. ISBN: 978-3-12-676085-0. (Curso com material de áudio - Kursbuch </w:t>
      </w:r>
      <w:proofErr w:type="gramStart"/>
      <w:r w:rsidRPr="001E2F4B">
        <w:rPr>
          <w:rFonts w:asciiTheme="minorHAnsi" w:eastAsia="Times New Roman" w:hAnsiTheme="minorHAnsi" w:cstheme="minorHAnsi"/>
          <w:lang w:eastAsia="pt-BR"/>
        </w:rPr>
        <w:t>mit</w:t>
      </w:r>
      <w:proofErr w:type="gramEnd"/>
      <w:r w:rsidRPr="001E2F4B">
        <w:rPr>
          <w:rFonts w:asciiTheme="minorHAnsi" w:eastAsia="Times New Roman" w:hAnsiTheme="minorHAnsi" w:cstheme="minorHAnsi"/>
          <w:lang w:eastAsia="pt-BR"/>
        </w:rPr>
        <w:t xml:space="preserve"> Audio-CD).</w:t>
      </w:r>
    </w:p>
    <w:p w14:paraId="702BCF96" w14:textId="77777777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937E94D" w14:textId="77777777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t>PROCESSO AVALIÁTÓRIO</w:t>
      </w:r>
    </w:p>
    <w:p w14:paraId="70FE22A9" w14:textId="77777777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>O processo avaliativo será contínuo e construído em conjunto com os professores, considerando a divisão do curso em módulos. Serão observados os seguintes critérios:</w:t>
      </w:r>
    </w:p>
    <w:p w14:paraId="6084A427" w14:textId="77777777" w:rsidR="00F44CB8" w:rsidRPr="001E2F4B" w:rsidRDefault="00F44CB8" w:rsidP="00F44CB8">
      <w:pPr>
        <w:widowControl/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>Participação nas aulas e atividades interativas – 50%</w:t>
      </w:r>
    </w:p>
    <w:p w14:paraId="5B9A689F" w14:textId="641C2229" w:rsidR="00F44CB8" w:rsidRPr="001E2F4B" w:rsidRDefault="0022318D" w:rsidP="00F44CB8">
      <w:pPr>
        <w:widowControl/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Realização</w:t>
      </w:r>
      <w:r w:rsidR="00F44CB8" w:rsidRPr="001E2F4B">
        <w:rPr>
          <w:rFonts w:asciiTheme="minorHAnsi" w:eastAsia="Times New Roman" w:hAnsiTheme="minorHAnsi" w:cstheme="minorHAnsi"/>
          <w:sz w:val="22"/>
          <w:szCs w:val="22"/>
        </w:rPr>
        <w:t xml:space="preserve"> de </w:t>
      </w:r>
      <w:r>
        <w:rPr>
          <w:rFonts w:asciiTheme="minorHAnsi" w:eastAsia="Times New Roman" w:hAnsiTheme="minorHAnsi" w:cstheme="minorHAnsi"/>
          <w:sz w:val="22"/>
          <w:szCs w:val="22"/>
        </w:rPr>
        <w:t>atividades</w:t>
      </w:r>
      <w:r w:rsidR="00AE4883">
        <w:rPr>
          <w:rFonts w:asciiTheme="minorHAnsi" w:eastAsia="Times New Roman" w:hAnsiTheme="minorHAnsi" w:cstheme="minorHAnsi"/>
          <w:sz w:val="22"/>
          <w:szCs w:val="22"/>
        </w:rPr>
        <w:t>/</w:t>
      </w:r>
      <w:r w:rsidR="00F44CB8" w:rsidRPr="001E2F4B">
        <w:rPr>
          <w:rFonts w:asciiTheme="minorHAnsi" w:eastAsia="Times New Roman" w:hAnsiTheme="minorHAnsi" w:cstheme="minorHAnsi"/>
          <w:sz w:val="22"/>
          <w:szCs w:val="22"/>
        </w:rPr>
        <w:t>tarefas e projetos (individuais e em grupo) – 25%</w:t>
      </w:r>
    </w:p>
    <w:p w14:paraId="4DAC90A6" w14:textId="77777777" w:rsidR="00F44CB8" w:rsidRPr="001E2F4B" w:rsidRDefault="00F44CB8" w:rsidP="00F44CB8">
      <w:pPr>
        <w:widowControl/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>Engajamento em atividades culturais e extracurriculares – 25%</w:t>
      </w:r>
    </w:p>
    <w:p w14:paraId="6640E751" w14:textId="049AC33F" w:rsidR="00F44CB8" w:rsidRPr="001E2F4B" w:rsidRDefault="00D404B9" w:rsidP="00F44CB8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br/>
      </w:r>
      <w:r w:rsidR="00F44CB8"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t>CERTIFICADO DE CONCLUSÃO</w:t>
      </w:r>
    </w:p>
    <w:p w14:paraId="62F6F0F4" w14:textId="77777777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>Receberão certificado de conclusão os participantes que:</w:t>
      </w:r>
    </w:p>
    <w:p w14:paraId="3686BB60" w14:textId="77777777" w:rsidR="00F44CB8" w:rsidRPr="001E2F4B" w:rsidRDefault="00F44CB8" w:rsidP="00F44CB8">
      <w:pPr>
        <w:widowControl/>
        <w:numPr>
          <w:ilvl w:val="0"/>
          <w:numId w:val="10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>Obtiverem mínimo de 75% de frequência</w:t>
      </w:r>
    </w:p>
    <w:p w14:paraId="69CF1994" w14:textId="77777777" w:rsidR="00F44CB8" w:rsidRPr="001E2F4B" w:rsidRDefault="00F44CB8" w:rsidP="00F44CB8">
      <w:pPr>
        <w:widowControl/>
        <w:numPr>
          <w:ilvl w:val="0"/>
          <w:numId w:val="10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>Alcançarem nível satisfatório de aproveitamento nos critérios avaliativos</w:t>
      </w:r>
    </w:p>
    <w:p w14:paraId="49153C73" w14:textId="77777777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>O certificado será emitido pela UDESC Alto Vale e poderá ser utilizado como comprovante de proficiência básica em contextos acadêmicos e profissionais.</w:t>
      </w:r>
    </w:p>
    <w:p w14:paraId="4EBCE104" w14:textId="77777777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F113D1B" w14:textId="77777777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t>INSCRIÇÕES:</w:t>
      </w:r>
    </w:p>
    <w:p w14:paraId="136208CE" w14:textId="764B44BF" w:rsidR="00F44CB8" w:rsidRPr="001E2F4B" w:rsidRDefault="00F44CB8" w:rsidP="00F44CB8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E2F4B">
        <w:rPr>
          <w:rFonts w:asciiTheme="minorHAnsi" w:hAnsiTheme="minorHAnsi" w:cstheme="minorHAnsi"/>
          <w:sz w:val="22"/>
          <w:szCs w:val="22"/>
        </w:rPr>
        <w:t xml:space="preserve">As inscrições serão realizadas </w:t>
      </w:r>
      <w:r w:rsidRPr="001E2F4B"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  <w:t>através do</w:t>
      </w:r>
      <w:r w:rsidRPr="001E2F4B">
        <w:rPr>
          <w:rFonts w:asciiTheme="minorHAnsi" w:hAnsiTheme="minorHAnsi" w:cstheme="minorHAnsi"/>
          <w:sz w:val="22"/>
          <w:szCs w:val="22"/>
        </w:rPr>
        <w:t xml:space="preserve"> site oficial do projeto: </w:t>
      </w:r>
      <w:hyperlink r:id="rId12" w:history="1">
        <w:r w:rsidRPr="001E2F4B">
          <w:rPr>
            <w:rStyle w:val="Hyperlink"/>
            <w:rFonts w:asciiTheme="minorHAnsi" w:hAnsiTheme="minorHAnsi" w:cstheme="minorHAnsi"/>
            <w:sz w:val="22"/>
            <w:szCs w:val="22"/>
          </w:rPr>
          <w:t>https://www.udesc.br/ceavi/projetosdecultura/boxdeidiomas</w:t>
        </w:r>
      </w:hyperlink>
      <w:r w:rsidRPr="001E2F4B">
        <w:rPr>
          <w:rFonts w:asciiTheme="minorHAnsi" w:hAnsiTheme="minorHAnsi" w:cstheme="minorHAnsi"/>
          <w:color w:val="0563C1" w:themeColor="hyperlink"/>
          <w:sz w:val="22"/>
          <w:szCs w:val="22"/>
          <w:u w:val="single"/>
        </w:rPr>
        <w:br/>
      </w:r>
      <w:r w:rsidRPr="001E2F4B">
        <w:rPr>
          <w:rFonts w:asciiTheme="minorHAnsi" w:hAnsiTheme="minorHAnsi" w:cstheme="minorHAnsi"/>
          <w:sz w:val="22"/>
          <w:szCs w:val="22"/>
        </w:rPr>
        <w:t xml:space="preserve">Formulário de inscrição – Curso de Alemão: </w:t>
      </w:r>
      <w:hyperlink r:id="rId13" w:history="1">
        <w:r w:rsidRPr="001E2F4B">
          <w:rPr>
            <w:rStyle w:val="Hyperlink"/>
            <w:rFonts w:asciiTheme="minorHAnsi" w:hAnsiTheme="minorHAnsi" w:cstheme="minorHAnsi"/>
            <w:sz w:val="22"/>
            <w:szCs w:val="22"/>
          </w:rPr>
          <w:t>https://forms.office.com/r/QspF0KtPVs</w:t>
        </w:r>
      </w:hyperlink>
      <w:r w:rsidRPr="001E2F4B">
        <w:rPr>
          <w:rFonts w:asciiTheme="minorHAnsi" w:hAnsiTheme="minorHAnsi" w:cstheme="minorHAnsi"/>
          <w:sz w:val="22"/>
          <w:szCs w:val="22"/>
        </w:rPr>
        <w:br/>
        <w:t>Formulário de inscrição</w:t>
      </w:r>
      <w:r w:rsidRPr="001E2F4B"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  <w:t xml:space="preserve"> – Curso de Inglês:</w:t>
      </w:r>
      <w:r w:rsidRPr="001E2F4B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1E2F4B">
          <w:rPr>
            <w:rStyle w:val="Hyperlink"/>
            <w:rFonts w:asciiTheme="minorHAnsi" w:hAnsiTheme="minorHAnsi" w:cstheme="minorHAnsi"/>
            <w:sz w:val="22"/>
            <w:szCs w:val="22"/>
          </w:rPr>
          <w:t>https://forms.office.com/r/7p9HsStmWw​</w:t>
        </w:r>
      </w:hyperlink>
      <w:r w:rsidRPr="001E2F4B">
        <w:rPr>
          <w:rFonts w:asciiTheme="minorHAnsi" w:hAnsiTheme="minorHAnsi" w:cstheme="minorHAnsi"/>
          <w:sz w:val="22"/>
          <w:szCs w:val="22"/>
        </w:rPr>
        <w:br/>
      </w:r>
      <w:r w:rsidRPr="001E2F4B">
        <w:rPr>
          <w:rFonts w:asciiTheme="minorHAnsi" w:hAnsiTheme="minorHAnsi" w:cstheme="minorHAnsi"/>
          <w:sz w:val="22"/>
          <w:szCs w:val="22"/>
        </w:rPr>
        <w:br/>
      </w:r>
      <w:r w:rsidR="002D3E89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SELEÇÃO E </w:t>
      </w:r>
      <w:proofErr w:type="gramStart"/>
      <w:r w:rsidR="002D3E89">
        <w:rPr>
          <w:rFonts w:asciiTheme="minorHAnsi" w:eastAsia="Times New Roman" w:hAnsiTheme="minorHAnsi" w:cstheme="minorHAnsi"/>
          <w:b/>
          <w:bCs/>
          <w:sz w:val="22"/>
          <w:szCs w:val="22"/>
        </w:rPr>
        <w:t>MATRÍCULA</w:t>
      </w:r>
      <w:proofErr w:type="gramEnd"/>
    </w:p>
    <w:p w14:paraId="32F89211" w14:textId="417B2347" w:rsidR="00F44CB8" w:rsidRPr="002B09EE" w:rsidRDefault="00F44CB8" w:rsidP="002B09EE">
      <w:pPr>
        <w:pStyle w:val="PargrafodaLista"/>
        <w:widowControl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</w:rPr>
      </w:pPr>
      <w:r w:rsidRPr="002B09EE">
        <w:rPr>
          <w:rFonts w:asciiTheme="minorHAnsi" w:eastAsia="Times New Roman" w:hAnsiTheme="minorHAnsi" w:cstheme="minorHAnsi"/>
        </w:rPr>
        <w:t xml:space="preserve">A primeira chamada será realizada por meio de </w:t>
      </w:r>
      <w:r w:rsidRPr="00214BA0">
        <w:rPr>
          <w:rFonts w:asciiTheme="minorHAnsi" w:eastAsia="Times New Roman" w:hAnsiTheme="minorHAnsi" w:cstheme="minorHAnsi"/>
          <w:u w:val="single"/>
        </w:rPr>
        <w:t>sorteio eletrônico</w:t>
      </w:r>
      <w:r w:rsidRPr="002B09EE">
        <w:rPr>
          <w:rFonts w:asciiTheme="minorHAnsi" w:eastAsia="Times New Roman" w:hAnsiTheme="minorHAnsi" w:cstheme="minorHAnsi"/>
        </w:rPr>
        <w:t xml:space="preserve">, utilizando a plataforma </w:t>
      </w:r>
      <w:hyperlink r:id="rId15" w:tgtFrame="_new" w:history="1">
        <w:r w:rsidRPr="002B09EE">
          <w:rPr>
            <w:rStyle w:val="Hyperlink"/>
            <w:rFonts w:asciiTheme="minorHAnsi" w:eastAsia="Times New Roman" w:hAnsiTheme="minorHAnsi" w:cstheme="minorHAnsi"/>
            <w:i/>
            <w:iCs/>
          </w:rPr>
          <w:t>sorteio.com</w:t>
        </w:r>
      </w:hyperlink>
      <w:r w:rsidRPr="002B09EE">
        <w:rPr>
          <w:rFonts w:asciiTheme="minorHAnsi" w:eastAsia="Times New Roman" w:hAnsiTheme="minorHAnsi" w:cstheme="minorHAnsi"/>
        </w:rPr>
        <w:t xml:space="preserve">, com resultado a ser divulgado em </w:t>
      </w:r>
      <w:r w:rsidR="00BA3762">
        <w:rPr>
          <w:rFonts w:asciiTheme="minorHAnsi" w:eastAsia="Times New Roman" w:hAnsiTheme="minorHAnsi" w:cstheme="minorHAnsi"/>
          <w:b/>
        </w:rPr>
        <w:t>07</w:t>
      </w:r>
      <w:r w:rsidR="006D06ED" w:rsidRPr="002B09EE">
        <w:rPr>
          <w:rFonts w:asciiTheme="minorHAnsi" w:eastAsia="Times New Roman" w:hAnsiTheme="minorHAnsi" w:cstheme="minorHAnsi"/>
          <w:b/>
        </w:rPr>
        <w:t xml:space="preserve"> de </w:t>
      </w:r>
      <w:r w:rsidR="00BA3762">
        <w:rPr>
          <w:rFonts w:asciiTheme="minorHAnsi" w:eastAsia="Times New Roman" w:hAnsiTheme="minorHAnsi" w:cstheme="minorHAnsi"/>
          <w:b/>
        </w:rPr>
        <w:t>maio</w:t>
      </w:r>
      <w:r w:rsidR="006D06ED" w:rsidRPr="002B09EE">
        <w:rPr>
          <w:rFonts w:asciiTheme="minorHAnsi" w:eastAsia="Times New Roman" w:hAnsiTheme="minorHAnsi" w:cstheme="minorHAnsi"/>
          <w:b/>
        </w:rPr>
        <w:t xml:space="preserve"> de 2025</w:t>
      </w:r>
      <w:r w:rsidRPr="002B09EE">
        <w:rPr>
          <w:rFonts w:asciiTheme="minorHAnsi" w:eastAsia="Times New Roman" w:hAnsiTheme="minorHAnsi" w:cstheme="minorHAnsi"/>
        </w:rPr>
        <w:t>, no site oficial do projeto.</w:t>
      </w:r>
    </w:p>
    <w:p w14:paraId="050857BE" w14:textId="43D8360A" w:rsidR="00F44CB8" w:rsidRPr="002B09EE" w:rsidRDefault="00F44CB8" w:rsidP="002B09EE">
      <w:pPr>
        <w:pStyle w:val="PargrafodaLista"/>
        <w:widowControl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</w:rPr>
      </w:pPr>
      <w:r w:rsidRPr="002B09EE">
        <w:rPr>
          <w:rFonts w:asciiTheme="minorHAnsi" w:eastAsia="Times New Roman" w:hAnsiTheme="minorHAnsi" w:cstheme="minorHAnsi"/>
        </w:rPr>
        <w:t xml:space="preserve">A lista com os nomes dos participantes </w:t>
      </w:r>
      <w:r w:rsidRPr="00214BA0">
        <w:rPr>
          <w:rFonts w:asciiTheme="minorHAnsi" w:eastAsia="Times New Roman" w:hAnsiTheme="minorHAnsi" w:cstheme="minorHAnsi"/>
          <w:u w:val="single"/>
        </w:rPr>
        <w:t>selecionado</w:t>
      </w:r>
      <w:bookmarkStart w:id="0" w:name="_GoBack"/>
      <w:bookmarkEnd w:id="0"/>
      <w:r w:rsidRPr="00214BA0">
        <w:rPr>
          <w:rFonts w:asciiTheme="minorHAnsi" w:eastAsia="Times New Roman" w:hAnsiTheme="minorHAnsi" w:cstheme="minorHAnsi"/>
          <w:u w:val="single"/>
        </w:rPr>
        <w:t>s</w:t>
      </w:r>
      <w:r w:rsidRPr="002B09EE">
        <w:rPr>
          <w:rFonts w:asciiTheme="minorHAnsi" w:eastAsia="Times New Roman" w:hAnsiTheme="minorHAnsi" w:cstheme="minorHAnsi"/>
        </w:rPr>
        <w:t xml:space="preserve"> em primeira chamada será publicada na página do Box de Idiomas – Udesc Alto Vale</w:t>
      </w:r>
      <w:r w:rsidR="00BA3762">
        <w:rPr>
          <w:rFonts w:asciiTheme="minorHAnsi" w:eastAsia="Times New Roman" w:hAnsiTheme="minorHAnsi" w:cstheme="minorHAnsi"/>
        </w:rPr>
        <w:t xml:space="preserve"> </w:t>
      </w:r>
      <w:r w:rsidR="00BA3762" w:rsidRPr="002B09EE">
        <w:rPr>
          <w:rFonts w:asciiTheme="minorHAnsi" w:eastAsia="Times New Roman" w:hAnsiTheme="minorHAnsi" w:cstheme="minorHAnsi"/>
        </w:rPr>
        <w:t xml:space="preserve">a ser divulgado em </w:t>
      </w:r>
      <w:r w:rsidR="00BA3762">
        <w:rPr>
          <w:rFonts w:asciiTheme="minorHAnsi" w:eastAsia="Times New Roman" w:hAnsiTheme="minorHAnsi" w:cstheme="minorHAnsi"/>
          <w:b/>
        </w:rPr>
        <w:t>07</w:t>
      </w:r>
      <w:r w:rsidR="00BA3762" w:rsidRPr="002B09EE">
        <w:rPr>
          <w:rFonts w:asciiTheme="minorHAnsi" w:eastAsia="Times New Roman" w:hAnsiTheme="minorHAnsi" w:cstheme="minorHAnsi"/>
          <w:b/>
        </w:rPr>
        <w:t xml:space="preserve"> de </w:t>
      </w:r>
      <w:r w:rsidR="00BA3762">
        <w:rPr>
          <w:rFonts w:asciiTheme="minorHAnsi" w:eastAsia="Times New Roman" w:hAnsiTheme="minorHAnsi" w:cstheme="minorHAnsi"/>
          <w:b/>
        </w:rPr>
        <w:t>maio</w:t>
      </w:r>
      <w:r w:rsidR="00BA3762" w:rsidRPr="002B09EE">
        <w:rPr>
          <w:rFonts w:asciiTheme="minorHAnsi" w:eastAsia="Times New Roman" w:hAnsiTheme="minorHAnsi" w:cstheme="minorHAnsi"/>
          <w:b/>
        </w:rPr>
        <w:t xml:space="preserve"> de 2025</w:t>
      </w:r>
      <w:r w:rsidR="00BA3762">
        <w:rPr>
          <w:rFonts w:asciiTheme="minorHAnsi" w:eastAsia="Times New Roman" w:hAnsiTheme="minorHAnsi" w:cstheme="minorHAnsi"/>
          <w:b/>
        </w:rPr>
        <w:t>.</w:t>
      </w:r>
    </w:p>
    <w:p w14:paraId="2C1AC507" w14:textId="77777777" w:rsidR="00F44CB8" w:rsidRPr="002B09EE" w:rsidRDefault="00F44CB8" w:rsidP="002B09EE">
      <w:pPr>
        <w:pStyle w:val="PargrafodaLista"/>
        <w:widowControl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</w:rPr>
      </w:pPr>
      <w:proofErr w:type="gramStart"/>
      <w:r w:rsidRPr="002B09EE">
        <w:rPr>
          <w:rFonts w:asciiTheme="minorHAnsi" w:eastAsia="Times New Roman" w:hAnsiTheme="minorHAnsi" w:cstheme="minorHAnsi"/>
        </w:rPr>
        <w:t>Os não selecionados comporão</w:t>
      </w:r>
      <w:proofErr w:type="gramEnd"/>
      <w:r w:rsidRPr="002B09EE">
        <w:rPr>
          <w:rFonts w:asciiTheme="minorHAnsi" w:eastAsia="Times New Roman" w:hAnsiTheme="minorHAnsi" w:cstheme="minorHAnsi"/>
        </w:rPr>
        <w:t xml:space="preserve"> lista de espera, com possibilidade de chamada em caso de desistência ou novas vagas.</w:t>
      </w:r>
    </w:p>
    <w:p w14:paraId="204DF7FF" w14:textId="3DCA1E89" w:rsidR="002D3E89" w:rsidRPr="002B09EE" w:rsidRDefault="002D3E89" w:rsidP="002B09EE">
      <w:pPr>
        <w:pStyle w:val="PargrafodaLista"/>
        <w:widowControl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kern w:val="1"/>
        </w:rPr>
      </w:pPr>
      <w:r w:rsidRPr="002B09EE">
        <w:rPr>
          <w:rFonts w:asciiTheme="minorHAnsi" w:eastAsia="Times New Roman" w:hAnsiTheme="minorHAnsi" w:cstheme="minorHAnsi"/>
        </w:rPr>
        <w:t>Os candidatos sorteados serão comunicados por e-mail</w:t>
      </w:r>
      <w:r w:rsidR="002B09EE" w:rsidRPr="002B09EE">
        <w:rPr>
          <w:rFonts w:asciiTheme="minorHAnsi" w:eastAsia="Times New Roman" w:hAnsiTheme="minorHAnsi" w:cstheme="minorHAnsi"/>
        </w:rPr>
        <w:t xml:space="preserve"> (informado via formulário de inscrição)</w:t>
      </w:r>
      <w:r w:rsidRPr="002B09EE">
        <w:rPr>
          <w:rFonts w:asciiTheme="minorHAnsi" w:eastAsia="Times New Roman" w:hAnsiTheme="minorHAnsi" w:cstheme="minorHAnsi"/>
        </w:rPr>
        <w:t xml:space="preserve">, e a </w:t>
      </w:r>
      <w:r w:rsidRPr="00214BA0">
        <w:rPr>
          <w:rFonts w:asciiTheme="minorHAnsi" w:eastAsia="Times New Roman" w:hAnsiTheme="minorHAnsi" w:cstheme="minorHAnsi"/>
          <w:u w:val="single"/>
        </w:rPr>
        <w:t>matrícula deverá ser confirmada</w:t>
      </w:r>
      <w:r w:rsidRPr="002B09EE">
        <w:rPr>
          <w:rFonts w:asciiTheme="minorHAnsi" w:eastAsia="Times New Roman" w:hAnsiTheme="minorHAnsi" w:cstheme="minorHAnsi"/>
        </w:rPr>
        <w:t xml:space="preserve"> pelo mesmo meio, por meio de mensagem enviada para </w:t>
      </w:r>
      <w:r w:rsidRPr="002B09EE">
        <w:rPr>
          <w:rFonts w:asciiTheme="minorHAnsi" w:eastAsia="Times New Roman" w:hAnsiTheme="minorHAnsi" w:cstheme="minorHAnsi"/>
          <w:bCs/>
        </w:rPr>
        <w:t>cultura.ceavi@udesc.br</w:t>
      </w:r>
      <w:r w:rsidRPr="002B09EE">
        <w:rPr>
          <w:rFonts w:asciiTheme="minorHAnsi" w:eastAsia="Times New Roman" w:hAnsiTheme="minorHAnsi" w:cstheme="minorHAnsi"/>
        </w:rPr>
        <w:t xml:space="preserve">, até o dia </w:t>
      </w:r>
      <w:r w:rsidRPr="002B09EE">
        <w:rPr>
          <w:rFonts w:asciiTheme="minorHAnsi" w:eastAsia="Times New Roman" w:hAnsiTheme="minorHAnsi" w:cstheme="minorHAnsi"/>
          <w:b/>
          <w:bCs/>
        </w:rPr>
        <w:t>0</w:t>
      </w:r>
      <w:r w:rsidR="00BA3762">
        <w:rPr>
          <w:rFonts w:asciiTheme="minorHAnsi" w:eastAsia="Times New Roman" w:hAnsiTheme="minorHAnsi" w:cstheme="minorHAnsi"/>
          <w:b/>
          <w:bCs/>
        </w:rPr>
        <w:t>9</w:t>
      </w:r>
      <w:r w:rsidRPr="002B09EE">
        <w:rPr>
          <w:rFonts w:asciiTheme="minorHAnsi" w:eastAsia="Times New Roman" w:hAnsiTheme="minorHAnsi" w:cstheme="minorHAnsi"/>
          <w:b/>
          <w:bCs/>
        </w:rPr>
        <w:t xml:space="preserve"> de maio de 2025</w:t>
      </w:r>
      <w:r w:rsidRPr="002B09EE">
        <w:rPr>
          <w:rFonts w:asciiTheme="minorHAnsi" w:eastAsia="Times New Roman" w:hAnsiTheme="minorHAnsi" w:cstheme="minorHAnsi"/>
        </w:rPr>
        <w:t>.</w:t>
      </w:r>
    </w:p>
    <w:p w14:paraId="73636200" w14:textId="6A2FAAF4" w:rsidR="002D3E89" w:rsidRPr="002B09EE" w:rsidRDefault="002D3E89" w:rsidP="002B09EE">
      <w:pPr>
        <w:pStyle w:val="PargrafodaLista"/>
        <w:widowControl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</w:rPr>
      </w:pPr>
      <w:proofErr w:type="gramStart"/>
      <w:r w:rsidRPr="002B09EE">
        <w:rPr>
          <w:rFonts w:asciiTheme="minorHAnsi" w:eastAsia="Times New Roman" w:hAnsiTheme="minorHAnsi" w:cstheme="minorHAnsi"/>
        </w:rPr>
        <w:t>O(</w:t>
      </w:r>
      <w:proofErr w:type="gramEnd"/>
      <w:r w:rsidRPr="002B09EE">
        <w:rPr>
          <w:rFonts w:asciiTheme="minorHAnsi" w:eastAsia="Times New Roman" w:hAnsiTheme="minorHAnsi" w:cstheme="minorHAnsi"/>
        </w:rPr>
        <w:t xml:space="preserve">a) aluno(a) que não comparecer às duas primeiras aulas será automaticamente desligado(a) do curso. Nesse caso, serão convocados </w:t>
      </w:r>
      <w:proofErr w:type="gramStart"/>
      <w:r w:rsidRPr="002B09EE">
        <w:rPr>
          <w:rFonts w:asciiTheme="minorHAnsi" w:eastAsia="Times New Roman" w:hAnsiTheme="minorHAnsi" w:cstheme="minorHAnsi"/>
        </w:rPr>
        <w:t>os(</w:t>
      </w:r>
      <w:proofErr w:type="gramEnd"/>
      <w:r w:rsidRPr="002B09EE">
        <w:rPr>
          <w:rFonts w:asciiTheme="minorHAnsi" w:eastAsia="Times New Roman" w:hAnsiTheme="minorHAnsi" w:cstheme="minorHAnsi"/>
        </w:rPr>
        <w:t>as) candidatos(as) da lista de espera, conforme a ordem de inscrição.</w:t>
      </w:r>
    </w:p>
    <w:p w14:paraId="08146E99" w14:textId="77777777" w:rsidR="002D3E89" w:rsidRPr="001E2F4B" w:rsidRDefault="002D3E89" w:rsidP="00F44CB8">
      <w:pPr>
        <w:ind w:left="7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D9109FB" w14:textId="77777777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t>FILA DE ESPERA E VAGAS REMANESCENTES</w:t>
      </w:r>
    </w:p>
    <w:p w14:paraId="2038CA69" w14:textId="77777777" w:rsidR="00F44CB8" w:rsidRPr="001E2F4B" w:rsidRDefault="00F44CB8" w:rsidP="00F44CB8">
      <w:pPr>
        <w:pStyle w:val="PargrafodaLista"/>
        <w:widowControl/>
        <w:numPr>
          <w:ilvl w:val="0"/>
          <w:numId w:val="12"/>
        </w:numPr>
        <w:autoSpaceDE/>
        <w:autoSpaceDN/>
        <w:spacing w:before="0"/>
        <w:contextualSpacing/>
        <w:rPr>
          <w:rFonts w:asciiTheme="minorHAnsi" w:eastAsia="Times New Roman" w:hAnsiTheme="minorHAnsi" w:cstheme="minorHAnsi"/>
          <w:lang w:eastAsia="pt-BR"/>
        </w:rPr>
      </w:pPr>
      <w:r w:rsidRPr="001E2F4B">
        <w:rPr>
          <w:rFonts w:asciiTheme="minorHAnsi" w:eastAsia="Times New Roman" w:hAnsiTheme="minorHAnsi" w:cstheme="minorHAnsi"/>
          <w:lang w:eastAsia="pt-BR"/>
        </w:rPr>
        <w:t>Até a metade de cada módulo, poderão ocorrer novas chamadas da lista de espera.</w:t>
      </w:r>
    </w:p>
    <w:p w14:paraId="3DB9EB05" w14:textId="77777777" w:rsidR="00F44CB8" w:rsidRPr="001E2F4B" w:rsidRDefault="00F44CB8" w:rsidP="00F44CB8">
      <w:pPr>
        <w:pStyle w:val="PargrafodaLista"/>
        <w:widowControl/>
        <w:numPr>
          <w:ilvl w:val="0"/>
          <w:numId w:val="12"/>
        </w:numPr>
        <w:autoSpaceDE/>
        <w:autoSpaceDN/>
        <w:spacing w:before="0"/>
        <w:contextualSpacing/>
        <w:rPr>
          <w:rFonts w:asciiTheme="minorHAnsi" w:eastAsia="Times New Roman" w:hAnsiTheme="minorHAnsi" w:cstheme="minorHAnsi"/>
          <w:lang w:eastAsia="pt-BR"/>
        </w:rPr>
      </w:pPr>
      <w:r w:rsidRPr="001E2F4B">
        <w:rPr>
          <w:rFonts w:asciiTheme="minorHAnsi" w:eastAsia="Times New Roman" w:hAnsiTheme="minorHAnsi" w:cstheme="minorHAnsi"/>
          <w:lang w:eastAsia="pt-BR"/>
        </w:rPr>
        <w:t>Ingressantes durante o curso poderão realizar entrevista de proficiência para fins de certificação.</w:t>
      </w:r>
    </w:p>
    <w:p w14:paraId="207A0698" w14:textId="77777777" w:rsidR="00F44CB8" w:rsidRPr="001E2F4B" w:rsidRDefault="00F44CB8" w:rsidP="00F44CB8">
      <w:pPr>
        <w:pStyle w:val="PargrafodaLista"/>
        <w:widowControl/>
        <w:numPr>
          <w:ilvl w:val="0"/>
          <w:numId w:val="12"/>
        </w:numPr>
        <w:autoSpaceDE/>
        <w:autoSpaceDN/>
        <w:spacing w:before="0"/>
        <w:contextualSpacing/>
        <w:rPr>
          <w:rFonts w:asciiTheme="minorHAnsi" w:eastAsia="Times New Roman" w:hAnsiTheme="minorHAnsi" w:cstheme="minorHAnsi"/>
          <w:lang w:eastAsia="pt-BR"/>
        </w:rPr>
      </w:pPr>
      <w:r w:rsidRPr="001E2F4B">
        <w:rPr>
          <w:rFonts w:asciiTheme="minorHAnsi" w:eastAsia="Times New Roman" w:hAnsiTheme="minorHAnsi" w:cstheme="minorHAnsi"/>
          <w:lang w:eastAsia="pt-BR"/>
        </w:rPr>
        <w:t>Haverá chamadas semestrais para novas vagas conforme disponibilidade.</w:t>
      </w:r>
    </w:p>
    <w:p w14:paraId="045BBEA7" w14:textId="77777777" w:rsidR="00F44CB8" w:rsidRPr="001E2F4B" w:rsidRDefault="00F44CB8" w:rsidP="00F44CB8">
      <w:pPr>
        <w:pStyle w:val="PargrafodaLista"/>
        <w:rPr>
          <w:rFonts w:asciiTheme="minorHAnsi" w:eastAsia="Times New Roman" w:hAnsiTheme="minorHAnsi" w:cstheme="minorHAnsi"/>
          <w:lang w:eastAsia="pt-BR"/>
        </w:rPr>
      </w:pPr>
    </w:p>
    <w:p w14:paraId="4EADC071" w14:textId="77777777" w:rsidR="00F44CB8" w:rsidRPr="001E2F4B" w:rsidRDefault="00F44CB8" w:rsidP="00F44CB8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b/>
          <w:bCs/>
          <w:sz w:val="22"/>
          <w:szCs w:val="22"/>
        </w:rPr>
        <w:t>CRITÉRIOS DE INGRESSO</w:t>
      </w:r>
    </w:p>
    <w:p w14:paraId="7ABC9C98" w14:textId="77777777" w:rsidR="00F44CB8" w:rsidRPr="001E2F4B" w:rsidRDefault="00F44CB8" w:rsidP="00F44CB8">
      <w:pPr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>O curso é totalmente gratuito. No entanto, incentivamos a participação em uma ação solidária como forma de contribuir com a comunidade:</w:t>
      </w:r>
    </w:p>
    <w:p w14:paraId="30D0627D" w14:textId="77777777" w:rsidR="00F44CB8" w:rsidRPr="001E2F4B" w:rsidRDefault="00F44CB8" w:rsidP="00F44CB8">
      <w:pPr>
        <w:widowControl/>
        <w:numPr>
          <w:ilvl w:val="0"/>
          <w:numId w:val="13"/>
        </w:numPr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>Doação sugerida: 1 kg de alimento não perecível no primeiro dia de aula</w:t>
      </w:r>
    </w:p>
    <w:p w14:paraId="455F2535" w14:textId="77777777" w:rsidR="00F44CB8" w:rsidRPr="001E2F4B" w:rsidRDefault="00F44CB8" w:rsidP="00F44CB8">
      <w:pPr>
        <w:widowControl/>
        <w:numPr>
          <w:ilvl w:val="0"/>
          <w:numId w:val="13"/>
        </w:numPr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 xml:space="preserve">Contribuição mensal opcional: os participantes também poderão continuar doando, de forma voluntária, ao longo do </w:t>
      </w:r>
      <w:proofErr w:type="gramStart"/>
      <w:r w:rsidRPr="001E2F4B">
        <w:rPr>
          <w:rFonts w:asciiTheme="minorHAnsi" w:eastAsia="Times New Roman" w:hAnsiTheme="minorHAnsi" w:cstheme="minorHAnsi"/>
          <w:sz w:val="22"/>
          <w:szCs w:val="22"/>
        </w:rPr>
        <w:t>curso</w:t>
      </w:r>
      <w:proofErr w:type="gramEnd"/>
    </w:p>
    <w:p w14:paraId="6E234D40" w14:textId="77777777" w:rsidR="00F44CB8" w:rsidRPr="001E2F4B" w:rsidRDefault="00F44CB8" w:rsidP="00F44CB8">
      <w:pPr>
        <w:rPr>
          <w:rFonts w:asciiTheme="minorHAnsi" w:eastAsia="Times New Roman" w:hAnsiTheme="minorHAnsi" w:cstheme="minorHAnsi"/>
          <w:sz w:val="22"/>
          <w:szCs w:val="22"/>
        </w:rPr>
      </w:pPr>
      <w:r w:rsidRPr="001E2F4B">
        <w:rPr>
          <w:rFonts w:asciiTheme="minorHAnsi" w:eastAsia="Times New Roman" w:hAnsiTheme="minorHAnsi" w:cstheme="minorHAnsi"/>
          <w:sz w:val="22"/>
          <w:szCs w:val="22"/>
        </w:rPr>
        <w:t xml:space="preserve">Todos os alimentos arrecadados serão destinados a instituições sociais parceiras da </w:t>
      </w:r>
      <w:proofErr w:type="spellStart"/>
      <w:r w:rsidRPr="001E2F4B">
        <w:rPr>
          <w:rFonts w:asciiTheme="minorHAnsi" w:eastAsia="Times New Roman" w:hAnsiTheme="minorHAnsi" w:cstheme="minorHAnsi"/>
          <w:sz w:val="22"/>
          <w:szCs w:val="22"/>
        </w:rPr>
        <w:t>Udesc</w:t>
      </w:r>
      <w:proofErr w:type="spellEnd"/>
      <w:r w:rsidRPr="001E2F4B">
        <w:rPr>
          <w:rFonts w:asciiTheme="minorHAnsi" w:eastAsia="Times New Roman" w:hAnsiTheme="minorHAnsi" w:cstheme="minorHAnsi"/>
          <w:sz w:val="22"/>
          <w:szCs w:val="22"/>
        </w:rPr>
        <w:t xml:space="preserve"> Alto Vale, fortalecendo o compromisso social da universidade com a região.</w:t>
      </w:r>
    </w:p>
    <w:p w14:paraId="5B5778C6" w14:textId="2A9247FC" w:rsidR="00F44CB8" w:rsidRPr="001E2F4B" w:rsidRDefault="00F44CB8" w:rsidP="00F44CB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3A7C41F" w14:textId="443434D6" w:rsidR="00D72846" w:rsidRPr="00D72846" w:rsidRDefault="00D72846" w:rsidP="00D72846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D72846">
        <w:rPr>
          <w:rFonts w:asciiTheme="minorHAnsi" w:eastAsia="Times New Roman" w:hAnsiTheme="minorHAnsi" w:cstheme="minorHAnsi"/>
          <w:b/>
          <w:bCs/>
          <w:sz w:val="22"/>
          <w:szCs w:val="22"/>
        </w:rPr>
        <w:t>Cronograma Resumido – Box de Idiomas 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1"/>
        <w:gridCol w:w="1881"/>
      </w:tblGrid>
      <w:tr w:rsidR="00D72846" w:rsidRPr="00D72846" w14:paraId="5BFB0F45" w14:textId="77777777" w:rsidTr="00BA37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1B9189" w14:textId="77777777" w:rsidR="00D72846" w:rsidRPr="00D72846" w:rsidRDefault="00D728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0AAAF80F" w14:textId="77777777" w:rsidR="00D72846" w:rsidRPr="00D72846" w:rsidRDefault="00D728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</w:tr>
      <w:tr w:rsidR="00D72846" w:rsidRPr="00D72846" w14:paraId="1F3EC5FE" w14:textId="77777777" w:rsidTr="00BA3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5B045" w14:textId="77777777" w:rsidR="00D72846" w:rsidRPr="00D72846" w:rsidRDefault="00D7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Início das inscrições</w:t>
            </w:r>
          </w:p>
        </w:tc>
        <w:tc>
          <w:tcPr>
            <w:tcW w:w="0" w:type="auto"/>
            <w:vAlign w:val="center"/>
            <w:hideMark/>
          </w:tcPr>
          <w:p w14:paraId="28C8179E" w14:textId="77777777" w:rsidR="00D72846" w:rsidRPr="00D72846" w:rsidRDefault="00D7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24 de abril de 2025</w:t>
            </w:r>
          </w:p>
        </w:tc>
      </w:tr>
      <w:tr w:rsidR="00D72846" w:rsidRPr="00D72846" w14:paraId="0C0C325A" w14:textId="77777777" w:rsidTr="00BA3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E6096" w14:textId="77777777" w:rsidR="00D72846" w:rsidRPr="00D72846" w:rsidRDefault="00D7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lastRenderedPageBreak/>
              <w:t>Sorteio eletrônico (1ª chamada)</w:t>
            </w:r>
          </w:p>
        </w:tc>
        <w:tc>
          <w:tcPr>
            <w:tcW w:w="0" w:type="auto"/>
            <w:vAlign w:val="center"/>
            <w:hideMark/>
          </w:tcPr>
          <w:p w14:paraId="620C46FD" w14:textId="5514AAD4" w:rsidR="00D72846" w:rsidRPr="00D72846" w:rsidRDefault="00BA3762" w:rsidP="00BA3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07</w:t>
            </w:r>
            <w:r w:rsidR="00D72846"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maio</w:t>
            </w:r>
            <w:r w:rsidR="00D72846"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de 2025</w:t>
            </w:r>
          </w:p>
        </w:tc>
      </w:tr>
      <w:tr w:rsidR="00D72846" w:rsidRPr="00D72846" w14:paraId="34EAB5F9" w14:textId="77777777" w:rsidTr="00BA3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46363" w14:textId="77777777" w:rsidR="00D72846" w:rsidRPr="00D72846" w:rsidRDefault="00D7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Divulgação dos selecionados</w:t>
            </w:r>
          </w:p>
        </w:tc>
        <w:tc>
          <w:tcPr>
            <w:tcW w:w="0" w:type="auto"/>
            <w:vAlign w:val="center"/>
            <w:hideMark/>
          </w:tcPr>
          <w:p w14:paraId="1C95ABC0" w14:textId="400F6E2C" w:rsidR="00D72846" w:rsidRPr="00D72846" w:rsidRDefault="00BA3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07</w:t>
            </w: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maio</w:t>
            </w: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de 2025</w:t>
            </w:r>
          </w:p>
        </w:tc>
      </w:tr>
      <w:tr w:rsidR="00D72846" w:rsidRPr="00D72846" w14:paraId="72D5E53A" w14:textId="77777777" w:rsidTr="00BA3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3E767" w14:textId="77777777" w:rsidR="00D72846" w:rsidRPr="00D72846" w:rsidRDefault="00D7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Prazo para confirmação da matrícula</w:t>
            </w:r>
          </w:p>
        </w:tc>
        <w:tc>
          <w:tcPr>
            <w:tcW w:w="0" w:type="auto"/>
            <w:vAlign w:val="center"/>
            <w:hideMark/>
          </w:tcPr>
          <w:p w14:paraId="4CE11B01" w14:textId="6C375F45" w:rsidR="00D72846" w:rsidRPr="00D72846" w:rsidRDefault="00BA3762" w:rsidP="00BA3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09</w:t>
            </w: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maio</w:t>
            </w: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de 2025</w:t>
            </w:r>
          </w:p>
        </w:tc>
      </w:tr>
      <w:tr w:rsidR="00D72846" w:rsidRPr="00D72846" w14:paraId="1FBB033B" w14:textId="77777777" w:rsidTr="00BA3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7E98B" w14:textId="77777777" w:rsidR="00D72846" w:rsidRPr="00D72846" w:rsidRDefault="00D7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Início das aulas</w:t>
            </w:r>
          </w:p>
        </w:tc>
        <w:tc>
          <w:tcPr>
            <w:tcW w:w="0" w:type="auto"/>
            <w:vAlign w:val="center"/>
            <w:hideMark/>
          </w:tcPr>
          <w:p w14:paraId="1A573C8F" w14:textId="5F7CA466" w:rsidR="00D72846" w:rsidRPr="00D72846" w:rsidRDefault="00BA3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14</w:t>
            </w:r>
            <w:r w:rsidR="00D72846" w:rsidRPr="00D72846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de maio de 2025</w:t>
            </w:r>
          </w:p>
        </w:tc>
      </w:tr>
    </w:tbl>
    <w:p w14:paraId="45C12CC1" w14:textId="77777777" w:rsidR="00F44CB8" w:rsidRPr="00D72846" w:rsidRDefault="00F44CB8" w:rsidP="00F44CB8">
      <w:pP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</w:p>
    <w:p w14:paraId="28E8191C" w14:textId="1108B721" w:rsidR="008A6FEF" w:rsidRPr="00072BD3" w:rsidRDefault="00072BD3" w:rsidP="00072B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72BD3">
        <w:rPr>
          <w:rFonts w:asciiTheme="minorHAnsi" w:hAnsiTheme="minorHAnsi" w:cstheme="minorHAnsi"/>
          <w:b/>
          <w:bCs/>
          <w:sz w:val="22"/>
          <w:szCs w:val="22"/>
        </w:rPr>
        <w:t>Coordenação Box de Idiomas</w:t>
      </w:r>
    </w:p>
    <w:p w14:paraId="6A7EDE4B" w14:textId="3E2A530F" w:rsidR="00072BD3" w:rsidRPr="00072BD3" w:rsidRDefault="00072BD3" w:rsidP="00072B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72BD3">
        <w:rPr>
          <w:rFonts w:asciiTheme="minorHAnsi" w:hAnsiTheme="minorHAnsi" w:cstheme="minorHAnsi"/>
          <w:b/>
          <w:bCs/>
          <w:sz w:val="22"/>
          <w:szCs w:val="22"/>
        </w:rPr>
        <w:t>Udesc</w:t>
      </w:r>
      <w:proofErr w:type="spellEnd"/>
      <w:r w:rsidRPr="00072BD3">
        <w:rPr>
          <w:rFonts w:asciiTheme="minorHAnsi" w:hAnsiTheme="minorHAnsi" w:cstheme="minorHAnsi"/>
          <w:b/>
          <w:bCs/>
          <w:sz w:val="22"/>
          <w:szCs w:val="22"/>
        </w:rPr>
        <w:t xml:space="preserve"> Alto Vale</w:t>
      </w:r>
    </w:p>
    <w:sectPr w:rsidR="00072BD3" w:rsidRPr="00072BD3" w:rsidSect="003F490A">
      <w:headerReference w:type="default" r:id="rId16"/>
      <w:footerReference w:type="default" r:id="rId17"/>
      <w:pgSz w:w="11906" w:h="16838"/>
      <w:pgMar w:top="2268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0A338" w14:textId="77777777" w:rsidR="0040580A" w:rsidRDefault="0040580A" w:rsidP="002F137D">
      <w:r>
        <w:separator/>
      </w:r>
    </w:p>
  </w:endnote>
  <w:endnote w:type="continuationSeparator" w:id="0">
    <w:p w14:paraId="4164E89C" w14:textId="77777777" w:rsidR="0040580A" w:rsidRDefault="0040580A" w:rsidP="002F137D">
      <w:r>
        <w:continuationSeparator/>
      </w:r>
    </w:p>
  </w:endnote>
  <w:endnote w:type="continuationNotice" w:id="1">
    <w:p w14:paraId="4778EC7C" w14:textId="77777777" w:rsidR="0040580A" w:rsidRDefault="00405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FBE42" w14:textId="77777777" w:rsidR="002F137D" w:rsidRDefault="002F137D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AD57CD" wp14:editId="500E397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0" cy="653359"/>
              <wp:effectExtent l="0" t="0" r="76200" b="0"/>
              <wp:wrapTopAndBottom/>
              <wp:docPr id="119" name="Group 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653359"/>
                        <a:chOff x="0" y="0"/>
                        <a:chExt cx="7562850" cy="653359"/>
                      </a:xfrm>
                    </wpg:grpSpPr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3095" y="0"/>
                          <a:ext cx="3298417" cy="4575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Rectangle 15"/>
                      <wps:cNvSpPr/>
                      <wps:spPr>
                        <a:xfrm>
                          <a:off x="5258459" y="227532"/>
                          <a:ext cx="2969121" cy="1352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AC12D8" w14:textId="77777777" w:rsidR="002F137D" w:rsidRDefault="002F137D" w:rsidP="002F137D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Rua Dr. Getúlio Vargas, 2822 – Bairro: Bela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Vista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4540569" y="363113"/>
                          <a:ext cx="3923935" cy="1352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3716FE" w14:textId="77777777" w:rsidR="002F137D" w:rsidRDefault="002F137D" w:rsidP="002F137D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Fone: (47) 3357-8484 – CEP: 89.140-000 – Ibirama – SC – Brasil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4" name="Shape 134"/>
                      <wps:cNvSpPr/>
                      <wps:spPr>
                        <a:xfrm>
                          <a:off x="0" y="508751"/>
                          <a:ext cx="7562850" cy="144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44608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44608"/>
                              </a:lnTo>
                              <a:lnTo>
                                <a:pt x="0" y="1446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8E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19" o:spid="_x0000_s1026" style="position:absolute;margin-left:0;margin-top:0;width:595.5pt;height:51.45pt;z-index:251660288;mso-position-horizontal:left;mso-position-horizontal-relative:page;mso-position-vertical:bottom;mso-position-vertical-relative:page" coordsize="75628,6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930;width:32985;height:4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doDjEAAAA2wAAAA8AAABkcnMvZG93bnJldi54bWxET0trwkAQvgv9D8sUetNN1UpJXSUolgr1&#10;4ANKb0N2TEKzs2F3m0R/vVsoeJuP7znzZW9q0ZLzlWUFz6MEBHFudcWFgtNxM3wF4QOyxtoyKbiQ&#10;h+XiYTDHVNuO99QeQiFiCPsUFZQhNKmUPi/JoB/ZhjhyZ+sMhghdIbXDLoabWo6TZCYNVhwbSmxo&#10;VVL+c/g1CtafXTbZ9Zv2Pfty19P2+/hynl2VenrsszcQgfpwF/+7P3ScP4W/X+IBc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doDjEAAAA2wAAAA8AAAAAAAAAAAAAAAAA&#10;nwIAAGRycy9kb3ducmV2LnhtbFBLBQYAAAAABAAEAPcAAACQAwAAAAA=&#10;">
                <v:imagedata r:id="rId2" o:title=""/>
              </v:shape>
              <v:rect id="Rectangle 15" o:spid="_x0000_s1028" style="position:absolute;left:52584;top:2275;width:29691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<v:textbox inset="0,0,0,0">
                  <w:txbxContent>
                    <w:p w14:paraId="4FAC12D8" w14:textId="77777777" w:rsidR="002F137D" w:rsidRDefault="002F137D" w:rsidP="002F137D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Rua Dr. Getúlio Vargas, 2822 – Bairro: Bela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Vista</w:t>
                      </w:r>
                      <w:proofErr w:type="gramEnd"/>
                    </w:p>
                  </w:txbxContent>
                </v:textbox>
              </v:rect>
              <v:rect id="Rectangle 16" o:spid="_x0000_s1029" style="position:absolute;left:45405;top:3631;width:39240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v:textbox inset="0,0,0,0">
                  <w:txbxContent>
                    <w:p w14:paraId="373716FE" w14:textId="77777777" w:rsidR="002F137D" w:rsidRDefault="002F137D" w:rsidP="002F137D">
                      <w:r>
                        <w:rPr>
                          <w:rFonts w:ascii="Arial" w:eastAsia="Arial" w:hAnsi="Arial" w:cs="Arial"/>
                          <w:sz w:val="16"/>
                        </w:rPr>
                        <w:t>Fone: (47) 3357-8484 – CEP: 89.140-000 – Ibirama – SC – Brasil</w:t>
                      </w:r>
                    </w:p>
                  </w:txbxContent>
                </v:textbox>
              </v:rect>
              <v:shape id="Shape 134" o:spid="_x0000_s1030" style="position:absolute;top:5087;width:75628;height:1446;visibility:visible;mso-wrap-style:square;v-text-anchor:top" coordsize="7562850,144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mKcQA&#10;AADcAAAADwAAAGRycy9kb3ducmV2LnhtbESPQYvCMBCF74L/IYzgTVN1kaUaRRRlF09aFbwNzdgW&#10;m0ltotZ/vxGEvc3w3rzvzXTemFI8qHaFZQWDfgSCOLW64EzBIVn3vkE4j6yxtEwKXuRgPmu3phhr&#10;++QdPfY+EyGEXYwKcu+rWEqX5mTQ9W1FHLSLrQ36sNaZ1DU+Q7gp5TCKxtJgwYGQY0XLnNLr/m4C&#10;F0u5O638aXO/vbZJ+ntONsezUt1Os5iA8NT4f/Pn+keH+qMveD8TJp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2ZinEAAAA3AAAAA8AAAAAAAAAAAAAAAAAmAIAAGRycy9k&#10;b3ducmV2LnhtbFBLBQYAAAAABAAEAPUAAACJAwAAAAA=&#10;" path="m,l7562850,r,144608l,144608,,e" fillcolor="#148e4a" stroked="f" strokeweight="0">
                <v:stroke miterlimit="83231f" joinstyle="miter"/>
                <v:path arrowok="t" textboxrect="0,0,7562850,144608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63E0C" w14:textId="77777777" w:rsidR="0040580A" w:rsidRDefault="0040580A" w:rsidP="002F137D">
      <w:r>
        <w:separator/>
      </w:r>
    </w:p>
  </w:footnote>
  <w:footnote w:type="continuationSeparator" w:id="0">
    <w:p w14:paraId="5AFBE850" w14:textId="77777777" w:rsidR="0040580A" w:rsidRDefault="0040580A" w:rsidP="002F137D">
      <w:r>
        <w:continuationSeparator/>
      </w:r>
    </w:p>
  </w:footnote>
  <w:footnote w:type="continuationNotice" w:id="1">
    <w:p w14:paraId="27185DED" w14:textId="77777777" w:rsidR="0040580A" w:rsidRDefault="004058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1CC21" w14:textId="565DEA37" w:rsidR="002F137D" w:rsidRDefault="000B7FCB" w:rsidP="006D4B8A">
    <w:pPr>
      <w:pStyle w:val="Cabealho"/>
      <w:jc w:val="center"/>
    </w:pPr>
    <w:r w:rsidRPr="00F924B5"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32B8FD9E" wp14:editId="04B95E28">
          <wp:simplePos x="0" y="0"/>
          <wp:positionH relativeFrom="margin">
            <wp:posOffset>-671195</wp:posOffset>
          </wp:positionH>
          <wp:positionV relativeFrom="paragraph">
            <wp:posOffset>-122555</wp:posOffset>
          </wp:positionV>
          <wp:extent cx="3868420" cy="532130"/>
          <wp:effectExtent l="0" t="0" r="0" b="1270"/>
          <wp:wrapThrough wrapText="bothSides">
            <wp:wrapPolygon edited="0">
              <wp:start x="0" y="0"/>
              <wp:lineTo x="0" y="20878"/>
              <wp:lineTo x="21487" y="20878"/>
              <wp:lineTo x="21487" y="0"/>
              <wp:lineTo x="0" y="0"/>
            </wp:wrapPolygon>
          </wp:wrapThrough>
          <wp:docPr id="6" name="Imagem 6" descr="C:\Users\05329495954\Downloads\novahorizontalassinatura\Horizontal Assinatura\Marca Alto Vale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5329495954\Downloads\novahorizontalassinatura\Horizontal Assinatura\Marca Alto Vale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842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C68"/>
    <w:multiLevelType w:val="multilevel"/>
    <w:tmpl w:val="3E62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97EB1"/>
    <w:multiLevelType w:val="multilevel"/>
    <w:tmpl w:val="392A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47467"/>
    <w:multiLevelType w:val="hybridMultilevel"/>
    <w:tmpl w:val="DDCA3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63F1F"/>
    <w:multiLevelType w:val="hybridMultilevel"/>
    <w:tmpl w:val="A8066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361EA"/>
    <w:multiLevelType w:val="multilevel"/>
    <w:tmpl w:val="16C8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81F7E"/>
    <w:multiLevelType w:val="hybridMultilevel"/>
    <w:tmpl w:val="C3BEC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63819"/>
    <w:multiLevelType w:val="multilevel"/>
    <w:tmpl w:val="A450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0953AD"/>
    <w:multiLevelType w:val="multilevel"/>
    <w:tmpl w:val="16C8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0D6293"/>
    <w:multiLevelType w:val="multilevel"/>
    <w:tmpl w:val="FF8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73567"/>
    <w:multiLevelType w:val="hybridMultilevel"/>
    <w:tmpl w:val="DDE89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A1D2A"/>
    <w:multiLevelType w:val="hybridMultilevel"/>
    <w:tmpl w:val="FB5EF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B30AD"/>
    <w:multiLevelType w:val="multilevel"/>
    <w:tmpl w:val="195C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054B63"/>
    <w:multiLevelType w:val="hybridMultilevel"/>
    <w:tmpl w:val="5A60768C"/>
    <w:lvl w:ilvl="0" w:tplc="EFDC6392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1A2D2B"/>
    <w:multiLevelType w:val="hybridMultilevel"/>
    <w:tmpl w:val="288CF7E2"/>
    <w:lvl w:ilvl="0" w:tplc="5B122B70">
      <w:start w:val="1"/>
      <w:numFmt w:val="upperRoman"/>
      <w:lvlText w:val="%1"/>
      <w:lvlJc w:val="left"/>
      <w:pPr>
        <w:ind w:left="288" w:hanging="17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C0982EE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B32C3874">
      <w:numFmt w:val="bullet"/>
      <w:lvlText w:val="•"/>
      <w:lvlJc w:val="left"/>
      <w:pPr>
        <w:ind w:left="1845" w:hanging="360"/>
      </w:pPr>
      <w:rPr>
        <w:rFonts w:hint="default"/>
        <w:lang w:val="pt-PT" w:eastAsia="en-US" w:bidi="ar-SA"/>
      </w:rPr>
    </w:lvl>
    <w:lvl w:ilvl="3" w:tplc="490CE208">
      <w:numFmt w:val="bullet"/>
      <w:lvlText w:val="•"/>
      <w:lvlJc w:val="left"/>
      <w:pPr>
        <w:ind w:left="2850" w:hanging="360"/>
      </w:pPr>
      <w:rPr>
        <w:rFonts w:hint="default"/>
        <w:lang w:val="pt-PT" w:eastAsia="en-US" w:bidi="ar-SA"/>
      </w:rPr>
    </w:lvl>
    <w:lvl w:ilvl="4" w:tplc="E7A07258">
      <w:numFmt w:val="bullet"/>
      <w:lvlText w:val="•"/>
      <w:lvlJc w:val="left"/>
      <w:pPr>
        <w:ind w:left="3855" w:hanging="360"/>
      </w:pPr>
      <w:rPr>
        <w:rFonts w:hint="default"/>
        <w:lang w:val="pt-PT" w:eastAsia="en-US" w:bidi="ar-SA"/>
      </w:rPr>
    </w:lvl>
    <w:lvl w:ilvl="5" w:tplc="3E1C198A"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6" w:tplc="1F4028F2">
      <w:numFmt w:val="bullet"/>
      <w:lvlText w:val="•"/>
      <w:lvlJc w:val="left"/>
      <w:pPr>
        <w:ind w:left="5865" w:hanging="360"/>
      </w:pPr>
      <w:rPr>
        <w:rFonts w:hint="default"/>
        <w:lang w:val="pt-PT" w:eastAsia="en-US" w:bidi="ar-SA"/>
      </w:rPr>
    </w:lvl>
    <w:lvl w:ilvl="7" w:tplc="314CB2BA">
      <w:numFmt w:val="bullet"/>
      <w:lvlText w:val="•"/>
      <w:lvlJc w:val="left"/>
      <w:pPr>
        <w:ind w:left="6870" w:hanging="360"/>
      </w:pPr>
      <w:rPr>
        <w:rFonts w:hint="default"/>
        <w:lang w:val="pt-PT" w:eastAsia="en-US" w:bidi="ar-SA"/>
      </w:rPr>
    </w:lvl>
    <w:lvl w:ilvl="8" w:tplc="1A22D50A">
      <w:numFmt w:val="bullet"/>
      <w:lvlText w:val="•"/>
      <w:lvlJc w:val="left"/>
      <w:pPr>
        <w:ind w:left="7876" w:hanging="360"/>
      </w:pPr>
      <w:rPr>
        <w:rFonts w:hint="default"/>
        <w:lang w:val="pt-PT" w:eastAsia="en-US" w:bidi="ar-SA"/>
      </w:rPr>
    </w:lvl>
  </w:abstractNum>
  <w:abstractNum w:abstractNumId="14">
    <w:nsid w:val="58297798"/>
    <w:multiLevelType w:val="hybridMultilevel"/>
    <w:tmpl w:val="9482B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A61D93"/>
    <w:multiLevelType w:val="multilevel"/>
    <w:tmpl w:val="7DF2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AF1E8C"/>
    <w:multiLevelType w:val="multilevel"/>
    <w:tmpl w:val="3956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0"/>
  </w:num>
  <w:num w:numId="5">
    <w:abstractNumId w:val="1"/>
  </w:num>
  <w:num w:numId="6">
    <w:abstractNumId w:val="6"/>
  </w:num>
  <w:num w:numId="7">
    <w:abstractNumId w:val="14"/>
  </w:num>
  <w:num w:numId="8">
    <w:abstractNumId w:val="5"/>
  </w:num>
  <w:num w:numId="9">
    <w:abstractNumId w:val="11"/>
  </w:num>
  <w:num w:numId="10">
    <w:abstractNumId w:val="15"/>
  </w:num>
  <w:num w:numId="11">
    <w:abstractNumId w:val="4"/>
  </w:num>
  <w:num w:numId="12">
    <w:abstractNumId w:val="2"/>
  </w:num>
  <w:num w:numId="13">
    <w:abstractNumId w:val="8"/>
  </w:num>
  <w:num w:numId="14">
    <w:abstractNumId w:val="3"/>
  </w:num>
  <w:num w:numId="15">
    <w:abstractNumId w:val="10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FC"/>
    <w:rsid w:val="000110B2"/>
    <w:rsid w:val="00017C02"/>
    <w:rsid w:val="00023C7E"/>
    <w:rsid w:val="00051FD9"/>
    <w:rsid w:val="00060D3B"/>
    <w:rsid w:val="0006120A"/>
    <w:rsid w:val="00065276"/>
    <w:rsid w:val="00072BD3"/>
    <w:rsid w:val="00081EB7"/>
    <w:rsid w:val="00082543"/>
    <w:rsid w:val="00083012"/>
    <w:rsid w:val="000858F1"/>
    <w:rsid w:val="00087AEC"/>
    <w:rsid w:val="00092A6D"/>
    <w:rsid w:val="00092F44"/>
    <w:rsid w:val="000A5655"/>
    <w:rsid w:val="000B45B5"/>
    <w:rsid w:val="000B7FCB"/>
    <w:rsid w:val="000C16E8"/>
    <w:rsid w:val="000C4547"/>
    <w:rsid w:val="000E6D59"/>
    <w:rsid w:val="00101371"/>
    <w:rsid w:val="001358B1"/>
    <w:rsid w:val="0014305E"/>
    <w:rsid w:val="00147FFC"/>
    <w:rsid w:val="00150C59"/>
    <w:rsid w:val="00152FFD"/>
    <w:rsid w:val="00154F0E"/>
    <w:rsid w:val="001610DB"/>
    <w:rsid w:val="00165A73"/>
    <w:rsid w:val="0016609A"/>
    <w:rsid w:val="001B6F3D"/>
    <w:rsid w:val="001C29D7"/>
    <w:rsid w:val="001D0273"/>
    <w:rsid w:val="001D4060"/>
    <w:rsid w:val="001D41F3"/>
    <w:rsid w:val="001E2F4B"/>
    <w:rsid w:val="001E5AEA"/>
    <w:rsid w:val="001F6E1C"/>
    <w:rsid w:val="002005B9"/>
    <w:rsid w:val="00213465"/>
    <w:rsid w:val="00214BA0"/>
    <w:rsid w:val="00215D5B"/>
    <w:rsid w:val="00221DAA"/>
    <w:rsid w:val="0022318D"/>
    <w:rsid w:val="00233927"/>
    <w:rsid w:val="00234011"/>
    <w:rsid w:val="002507C1"/>
    <w:rsid w:val="002A15D4"/>
    <w:rsid w:val="002A4B85"/>
    <w:rsid w:val="002B059E"/>
    <w:rsid w:val="002B09EE"/>
    <w:rsid w:val="002B4888"/>
    <w:rsid w:val="002C4A04"/>
    <w:rsid w:val="002D28FF"/>
    <w:rsid w:val="002D3E89"/>
    <w:rsid w:val="002D4DCE"/>
    <w:rsid w:val="002E01FF"/>
    <w:rsid w:val="002F0DE1"/>
    <w:rsid w:val="002F137D"/>
    <w:rsid w:val="002F45CB"/>
    <w:rsid w:val="002F4954"/>
    <w:rsid w:val="00320512"/>
    <w:rsid w:val="003346D0"/>
    <w:rsid w:val="00347DE0"/>
    <w:rsid w:val="003653DB"/>
    <w:rsid w:val="00371476"/>
    <w:rsid w:val="00376B3A"/>
    <w:rsid w:val="0038044B"/>
    <w:rsid w:val="00386261"/>
    <w:rsid w:val="003866D9"/>
    <w:rsid w:val="00390D8A"/>
    <w:rsid w:val="003924B8"/>
    <w:rsid w:val="003A0F4F"/>
    <w:rsid w:val="003A1C48"/>
    <w:rsid w:val="003D2E83"/>
    <w:rsid w:val="003E5E76"/>
    <w:rsid w:val="003F490A"/>
    <w:rsid w:val="003F59D6"/>
    <w:rsid w:val="00401A52"/>
    <w:rsid w:val="0040580A"/>
    <w:rsid w:val="004200CE"/>
    <w:rsid w:val="00424B09"/>
    <w:rsid w:val="00426171"/>
    <w:rsid w:val="004423F8"/>
    <w:rsid w:val="004447B7"/>
    <w:rsid w:val="0046199C"/>
    <w:rsid w:val="00467223"/>
    <w:rsid w:val="00476A70"/>
    <w:rsid w:val="004968AF"/>
    <w:rsid w:val="004A3C5C"/>
    <w:rsid w:val="004B003B"/>
    <w:rsid w:val="004E1864"/>
    <w:rsid w:val="004E4C74"/>
    <w:rsid w:val="004E508B"/>
    <w:rsid w:val="004F4A07"/>
    <w:rsid w:val="00504166"/>
    <w:rsid w:val="005057C0"/>
    <w:rsid w:val="00505D09"/>
    <w:rsid w:val="00534B2F"/>
    <w:rsid w:val="00562644"/>
    <w:rsid w:val="00564985"/>
    <w:rsid w:val="00580AA9"/>
    <w:rsid w:val="005819C2"/>
    <w:rsid w:val="00586764"/>
    <w:rsid w:val="005968C2"/>
    <w:rsid w:val="005B4A8A"/>
    <w:rsid w:val="005C03C1"/>
    <w:rsid w:val="005C21D1"/>
    <w:rsid w:val="005C630D"/>
    <w:rsid w:val="005E0CD5"/>
    <w:rsid w:val="005E14AB"/>
    <w:rsid w:val="005E2147"/>
    <w:rsid w:val="005F71D1"/>
    <w:rsid w:val="0060194D"/>
    <w:rsid w:val="0062723A"/>
    <w:rsid w:val="006317F6"/>
    <w:rsid w:val="00632C62"/>
    <w:rsid w:val="00651F0A"/>
    <w:rsid w:val="0066207D"/>
    <w:rsid w:val="006625DF"/>
    <w:rsid w:val="00670AC2"/>
    <w:rsid w:val="00672A7D"/>
    <w:rsid w:val="00690EED"/>
    <w:rsid w:val="006913F7"/>
    <w:rsid w:val="006A7CC1"/>
    <w:rsid w:val="006C38FC"/>
    <w:rsid w:val="006C58ED"/>
    <w:rsid w:val="006C7751"/>
    <w:rsid w:val="006D06ED"/>
    <w:rsid w:val="006D13B8"/>
    <w:rsid w:val="006D3329"/>
    <w:rsid w:val="006D4B8A"/>
    <w:rsid w:val="006E53E8"/>
    <w:rsid w:val="007023E0"/>
    <w:rsid w:val="007107DE"/>
    <w:rsid w:val="007213ED"/>
    <w:rsid w:val="0074328D"/>
    <w:rsid w:val="0077742C"/>
    <w:rsid w:val="0078070F"/>
    <w:rsid w:val="00795908"/>
    <w:rsid w:val="007B3B93"/>
    <w:rsid w:val="007B6067"/>
    <w:rsid w:val="007C5BC0"/>
    <w:rsid w:val="00805380"/>
    <w:rsid w:val="008258B8"/>
    <w:rsid w:val="00826447"/>
    <w:rsid w:val="00836651"/>
    <w:rsid w:val="00847189"/>
    <w:rsid w:val="00850EE9"/>
    <w:rsid w:val="008670D8"/>
    <w:rsid w:val="008820A9"/>
    <w:rsid w:val="00890268"/>
    <w:rsid w:val="00890576"/>
    <w:rsid w:val="0089308C"/>
    <w:rsid w:val="00893619"/>
    <w:rsid w:val="00895E4A"/>
    <w:rsid w:val="008A19E8"/>
    <w:rsid w:val="008A3226"/>
    <w:rsid w:val="008A6FEF"/>
    <w:rsid w:val="008D4E0A"/>
    <w:rsid w:val="008D6F51"/>
    <w:rsid w:val="00904182"/>
    <w:rsid w:val="009057BA"/>
    <w:rsid w:val="00922B6C"/>
    <w:rsid w:val="00926000"/>
    <w:rsid w:val="00935B0F"/>
    <w:rsid w:val="00944257"/>
    <w:rsid w:val="0096167E"/>
    <w:rsid w:val="009664B1"/>
    <w:rsid w:val="00971EE3"/>
    <w:rsid w:val="00974CC4"/>
    <w:rsid w:val="009C2AB5"/>
    <w:rsid w:val="009C687B"/>
    <w:rsid w:val="009D0249"/>
    <w:rsid w:val="009F4B45"/>
    <w:rsid w:val="00A502A0"/>
    <w:rsid w:val="00A55EC7"/>
    <w:rsid w:val="00A86751"/>
    <w:rsid w:val="00AA3451"/>
    <w:rsid w:val="00AC4B51"/>
    <w:rsid w:val="00AD5D8D"/>
    <w:rsid w:val="00AE0B77"/>
    <w:rsid w:val="00AE4883"/>
    <w:rsid w:val="00AF49F7"/>
    <w:rsid w:val="00B07A60"/>
    <w:rsid w:val="00B17741"/>
    <w:rsid w:val="00B51C72"/>
    <w:rsid w:val="00BA1CD7"/>
    <w:rsid w:val="00BA3762"/>
    <w:rsid w:val="00BA5DC4"/>
    <w:rsid w:val="00C05BBA"/>
    <w:rsid w:val="00C11724"/>
    <w:rsid w:val="00C2092B"/>
    <w:rsid w:val="00C36D77"/>
    <w:rsid w:val="00C3724B"/>
    <w:rsid w:val="00C90EAA"/>
    <w:rsid w:val="00C94FDF"/>
    <w:rsid w:val="00C97EE5"/>
    <w:rsid w:val="00CB079D"/>
    <w:rsid w:val="00CC78F6"/>
    <w:rsid w:val="00CE2B86"/>
    <w:rsid w:val="00CF6FA8"/>
    <w:rsid w:val="00CF7683"/>
    <w:rsid w:val="00CF7A08"/>
    <w:rsid w:val="00D02C7D"/>
    <w:rsid w:val="00D045C9"/>
    <w:rsid w:val="00D10D46"/>
    <w:rsid w:val="00D11072"/>
    <w:rsid w:val="00D2446F"/>
    <w:rsid w:val="00D246B4"/>
    <w:rsid w:val="00D404B9"/>
    <w:rsid w:val="00D42511"/>
    <w:rsid w:val="00D53700"/>
    <w:rsid w:val="00D72846"/>
    <w:rsid w:val="00D736E2"/>
    <w:rsid w:val="00DB3F4D"/>
    <w:rsid w:val="00DC32DC"/>
    <w:rsid w:val="00DE15E1"/>
    <w:rsid w:val="00DE638B"/>
    <w:rsid w:val="00DF5200"/>
    <w:rsid w:val="00E077D8"/>
    <w:rsid w:val="00E10B64"/>
    <w:rsid w:val="00E1408A"/>
    <w:rsid w:val="00E25FF0"/>
    <w:rsid w:val="00E27C0C"/>
    <w:rsid w:val="00E345F2"/>
    <w:rsid w:val="00E64562"/>
    <w:rsid w:val="00E743B0"/>
    <w:rsid w:val="00EC7EF2"/>
    <w:rsid w:val="00ED598A"/>
    <w:rsid w:val="00F11DA5"/>
    <w:rsid w:val="00F2104F"/>
    <w:rsid w:val="00F3760A"/>
    <w:rsid w:val="00F401C1"/>
    <w:rsid w:val="00F419BC"/>
    <w:rsid w:val="00F42E7C"/>
    <w:rsid w:val="00F44CB8"/>
    <w:rsid w:val="00F5115F"/>
    <w:rsid w:val="00F63A65"/>
    <w:rsid w:val="00F83586"/>
    <w:rsid w:val="00F859B3"/>
    <w:rsid w:val="00FA301F"/>
    <w:rsid w:val="00FA3E7F"/>
    <w:rsid w:val="00FD47C6"/>
    <w:rsid w:val="00FF0FEC"/>
    <w:rsid w:val="02DB121F"/>
    <w:rsid w:val="0D3A52F8"/>
    <w:rsid w:val="39D176A4"/>
    <w:rsid w:val="3DD1C358"/>
    <w:rsid w:val="411FC290"/>
    <w:rsid w:val="422D22A7"/>
    <w:rsid w:val="456D499A"/>
    <w:rsid w:val="5109FB27"/>
    <w:rsid w:val="5AF96D51"/>
    <w:rsid w:val="5CC13B94"/>
    <w:rsid w:val="64445342"/>
    <w:rsid w:val="6506BA6A"/>
    <w:rsid w:val="7535BD0C"/>
    <w:rsid w:val="758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9D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F4A07"/>
    <w:pPr>
      <w:suppressAutoHyphens w:val="0"/>
      <w:autoSpaceDE w:val="0"/>
      <w:autoSpaceDN w:val="0"/>
      <w:ind w:left="112"/>
      <w:outlineLvl w:val="0"/>
    </w:pPr>
    <w:rPr>
      <w:rFonts w:ascii="Verdana" w:eastAsia="Verdana" w:hAnsi="Verdana" w:cs="Verdana"/>
      <w:b/>
      <w:bCs/>
      <w:kern w:val="0"/>
      <w:sz w:val="20"/>
      <w:szCs w:val="20"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4CB8"/>
    <w:pPr>
      <w:keepNext/>
      <w:keepLines/>
      <w:widowControl/>
      <w:suppressAutoHyphens w:val="0"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4CB8"/>
    <w:pPr>
      <w:keepNext/>
      <w:keepLines/>
      <w:widowControl/>
      <w:suppressAutoHyphens w:val="0"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37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F137D"/>
  </w:style>
  <w:style w:type="paragraph" w:styleId="Rodap">
    <w:name w:val="footer"/>
    <w:basedOn w:val="Normal"/>
    <w:link w:val="RodapChar"/>
    <w:uiPriority w:val="99"/>
    <w:unhideWhenUsed/>
    <w:rsid w:val="002F137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F137D"/>
  </w:style>
  <w:style w:type="table" w:styleId="Tabelacomgrade">
    <w:name w:val="Table Grid"/>
    <w:basedOn w:val="Tabelanormal"/>
    <w:uiPriority w:val="39"/>
    <w:rsid w:val="000830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83012"/>
    <w:rPr>
      <w:color w:val="0563C1" w:themeColor="hyperlink"/>
      <w:u w:val="single"/>
    </w:rPr>
  </w:style>
  <w:style w:type="paragraph" w:customStyle="1" w:styleId="Default">
    <w:name w:val="Default"/>
    <w:rsid w:val="000830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4F4A07"/>
    <w:rPr>
      <w:rFonts w:ascii="Verdana" w:eastAsia="Verdana" w:hAnsi="Verdana" w:cs="Verdana"/>
      <w:b/>
      <w:bCs/>
      <w:kern w:val="0"/>
      <w:sz w:val="20"/>
      <w:szCs w:val="2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F4A07"/>
    <w:pPr>
      <w:suppressAutoHyphens w:val="0"/>
      <w:autoSpaceDE w:val="0"/>
      <w:autoSpaceDN w:val="0"/>
    </w:pPr>
    <w:rPr>
      <w:rFonts w:ascii="Verdana" w:eastAsia="Verdana" w:hAnsi="Verdana" w:cs="Verdana"/>
      <w:kern w:val="0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F4A07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4F4A07"/>
    <w:pPr>
      <w:suppressAutoHyphens w:val="0"/>
      <w:autoSpaceDE w:val="0"/>
      <w:autoSpaceDN w:val="0"/>
      <w:spacing w:before="2"/>
      <w:ind w:left="833" w:hanging="360"/>
    </w:pPr>
    <w:rPr>
      <w:rFonts w:ascii="Verdana" w:eastAsia="Verdana" w:hAnsi="Verdana" w:cs="Verdana"/>
      <w:kern w:val="0"/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1C29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eop">
    <w:name w:val="eop"/>
    <w:basedOn w:val="Fontepargpadro"/>
    <w:rsid w:val="001C29D7"/>
  </w:style>
  <w:style w:type="character" w:customStyle="1" w:styleId="normaltextrun">
    <w:name w:val="normaltextrun"/>
    <w:basedOn w:val="Fontepargpadro"/>
    <w:rsid w:val="001C29D7"/>
  </w:style>
  <w:style w:type="character" w:customStyle="1" w:styleId="scxw201906461">
    <w:name w:val="scxw201906461"/>
    <w:basedOn w:val="Fontepargpadro"/>
    <w:rsid w:val="001C29D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29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29D7"/>
    <w:rPr>
      <w:rFonts w:ascii="Times New Roman" w:eastAsia="Lucida Sans Unicode" w:hAnsi="Times New Roman" w:cs="Times New Roman"/>
      <w:kern w:val="1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1C29D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117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7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724"/>
    <w:rPr>
      <w:rFonts w:ascii="Times New Roman" w:eastAsia="Lucida Sans Unicode" w:hAnsi="Times New Roman" w:cs="Times New Roman"/>
      <w:kern w:val="1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7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724"/>
    <w:rPr>
      <w:rFonts w:ascii="Times New Roman" w:eastAsia="Lucida Sans Unicode" w:hAnsi="Times New Roman" w:cs="Times New Roman"/>
      <w:b/>
      <w:bCs/>
      <w:kern w:val="1"/>
      <w:sz w:val="20"/>
      <w:szCs w:val="20"/>
      <w:lang w:eastAsia="pt-BR"/>
      <w14:ligatures w14:val="none"/>
    </w:rPr>
  </w:style>
  <w:style w:type="character" w:customStyle="1" w:styleId="fontstyle01">
    <w:name w:val="fontstyle01"/>
    <w:basedOn w:val="Fontepargpadro"/>
    <w:rsid w:val="00F5115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B079D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4CB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4CB8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Forte">
    <w:name w:val="Strong"/>
    <w:basedOn w:val="Fontepargpadro"/>
    <w:uiPriority w:val="22"/>
    <w:qFormat/>
    <w:rsid w:val="00F44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F4A07"/>
    <w:pPr>
      <w:suppressAutoHyphens w:val="0"/>
      <w:autoSpaceDE w:val="0"/>
      <w:autoSpaceDN w:val="0"/>
      <w:ind w:left="112"/>
      <w:outlineLvl w:val="0"/>
    </w:pPr>
    <w:rPr>
      <w:rFonts w:ascii="Verdana" w:eastAsia="Verdana" w:hAnsi="Verdana" w:cs="Verdana"/>
      <w:b/>
      <w:bCs/>
      <w:kern w:val="0"/>
      <w:sz w:val="20"/>
      <w:szCs w:val="20"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4CB8"/>
    <w:pPr>
      <w:keepNext/>
      <w:keepLines/>
      <w:widowControl/>
      <w:suppressAutoHyphens w:val="0"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4CB8"/>
    <w:pPr>
      <w:keepNext/>
      <w:keepLines/>
      <w:widowControl/>
      <w:suppressAutoHyphens w:val="0"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37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F137D"/>
  </w:style>
  <w:style w:type="paragraph" w:styleId="Rodap">
    <w:name w:val="footer"/>
    <w:basedOn w:val="Normal"/>
    <w:link w:val="RodapChar"/>
    <w:uiPriority w:val="99"/>
    <w:unhideWhenUsed/>
    <w:rsid w:val="002F137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F137D"/>
  </w:style>
  <w:style w:type="table" w:styleId="Tabelacomgrade">
    <w:name w:val="Table Grid"/>
    <w:basedOn w:val="Tabelanormal"/>
    <w:uiPriority w:val="39"/>
    <w:rsid w:val="000830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83012"/>
    <w:rPr>
      <w:color w:val="0563C1" w:themeColor="hyperlink"/>
      <w:u w:val="single"/>
    </w:rPr>
  </w:style>
  <w:style w:type="paragraph" w:customStyle="1" w:styleId="Default">
    <w:name w:val="Default"/>
    <w:rsid w:val="000830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4F4A07"/>
    <w:rPr>
      <w:rFonts w:ascii="Verdana" w:eastAsia="Verdana" w:hAnsi="Verdana" w:cs="Verdana"/>
      <w:b/>
      <w:bCs/>
      <w:kern w:val="0"/>
      <w:sz w:val="20"/>
      <w:szCs w:val="2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F4A07"/>
    <w:pPr>
      <w:suppressAutoHyphens w:val="0"/>
      <w:autoSpaceDE w:val="0"/>
      <w:autoSpaceDN w:val="0"/>
    </w:pPr>
    <w:rPr>
      <w:rFonts w:ascii="Verdana" w:eastAsia="Verdana" w:hAnsi="Verdana" w:cs="Verdana"/>
      <w:kern w:val="0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F4A07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4F4A07"/>
    <w:pPr>
      <w:suppressAutoHyphens w:val="0"/>
      <w:autoSpaceDE w:val="0"/>
      <w:autoSpaceDN w:val="0"/>
      <w:spacing w:before="2"/>
      <w:ind w:left="833" w:hanging="360"/>
    </w:pPr>
    <w:rPr>
      <w:rFonts w:ascii="Verdana" w:eastAsia="Verdana" w:hAnsi="Verdana" w:cs="Verdana"/>
      <w:kern w:val="0"/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1C29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eop">
    <w:name w:val="eop"/>
    <w:basedOn w:val="Fontepargpadro"/>
    <w:rsid w:val="001C29D7"/>
  </w:style>
  <w:style w:type="character" w:customStyle="1" w:styleId="normaltextrun">
    <w:name w:val="normaltextrun"/>
    <w:basedOn w:val="Fontepargpadro"/>
    <w:rsid w:val="001C29D7"/>
  </w:style>
  <w:style w:type="character" w:customStyle="1" w:styleId="scxw201906461">
    <w:name w:val="scxw201906461"/>
    <w:basedOn w:val="Fontepargpadro"/>
    <w:rsid w:val="001C29D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29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29D7"/>
    <w:rPr>
      <w:rFonts w:ascii="Times New Roman" w:eastAsia="Lucida Sans Unicode" w:hAnsi="Times New Roman" w:cs="Times New Roman"/>
      <w:kern w:val="1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1C29D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117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7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724"/>
    <w:rPr>
      <w:rFonts w:ascii="Times New Roman" w:eastAsia="Lucida Sans Unicode" w:hAnsi="Times New Roman" w:cs="Times New Roman"/>
      <w:kern w:val="1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7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724"/>
    <w:rPr>
      <w:rFonts w:ascii="Times New Roman" w:eastAsia="Lucida Sans Unicode" w:hAnsi="Times New Roman" w:cs="Times New Roman"/>
      <w:b/>
      <w:bCs/>
      <w:kern w:val="1"/>
      <w:sz w:val="20"/>
      <w:szCs w:val="20"/>
      <w:lang w:eastAsia="pt-BR"/>
      <w14:ligatures w14:val="none"/>
    </w:rPr>
  </w:style>
  <w:style w:type="character" w:customStyle="1" w:styleId="fontstyle01">
    <w:name w:val="fontstyle01"/>
    <w:basedOn w:val="Fontepargpadro"/>
    <w:rsid w:val="00F5115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B079D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4CB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4CB8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Forte">
    <w:name w:val="Strong"/>
    <w:basedOn w:val="Fontepargpadro"/>
    <w:uiPriority w:val="22"/>
    <w:qFormat/>
    <w:rsid w:val="00F44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9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9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orms.office.com/r/QspF0KtPV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udesc.br/ceavi/projetosdecultura/boxdeidioma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sorteio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orms.office.com/r/7p9HsStmWw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502061914\Downloads\Modelo%20documento%20udesc%20(1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  <SharedWithUsers xmlns="04484376-86c3-4d28-af6d-9f02a75116c5">
      <UserInfo>
        <DisplayName>EDSON MEIRA FERNANDES JUNIOR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AEE5-466A-4736-BCE7-734026B2276E}">
  <ds:schemaRefs>
    <ds:schemaRef ds:uri="http://schemas.microsoft.com/office/2006/metadata/properties"/>
    <ds:schemaRef ds:uri="http://schemas.microsoft.com/office/infopath/2007/PartnerControls"/>
    <ds:schemaRef ds:uri="cc577b44-0ae7-48d1-9ace-1c5813c07641"/>
    <ds:schemaRef ds:uri="04484376-86c3-4d28-af6d-9f02a75116c5"/>
  </ds:schemaRefs>
</ds:datastoreItem>
</file>

<file path=customXml/itemProps2.xml><?xml version="1.0" encoding="utf-8"?>
<ds:datastoreItem xmlns:ds="http://schemas.openxmlformats.org/officeDocument/2006/customXml" ds:itemID="{3F14E0CE-73D5-45AF-92C1-392709F47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78EB2-916B-45B8-B94A-978A3B3A1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263B9-3714-48F2-895F-31EB94A9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documento udesc (1)</Template>
  <TotalTime>54</TotalTime>
  <Pages>4</Pages>
  <Words>1165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EDEMAR BARTH</dc:creator>
  <cp:keywords/>
  <dc:description/>
  <cp:lastModifiedBy>Usuário do Windows</cp:lastModifiedBy>
  <cp:revision>19</cp:revision>
  <cp:lastPrinted>2024-12-03T17:20:00Z</cp:lastPrinted>
  <dcterms:created xsi:type="dcterms:W3CDTF">2025-04-14T18:43:00Z</dcterms:created>
  <dcterms:modified xsi:type="dcterms:W3CDTF">2025-04-24T15:21:00Z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