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195"/>
        <w:gridCol w:w="12"/>
      </w:tblGrid>
      <w:tr w:rsidR="00800901" w:rsidRPr="000B78AE" w14:paraId="61E582A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60F1FAA" w14:textId="522FDDCB" w:rsidR="00800901" w:rsidRPr="004E7808" w:rsidRDefault="007234C5" w:rsidP="00943931">
            <w:pPr>
              <w:pStyle w:val="Ms"/>
              <w:rPr>
                <w:sz w:val="96"/>
                <w:szCs w:val="96"/>
              </w:rPr>
            </w:pPr>
            <w:r w:rsidRPr="004E7808">
              <w:rPr>
                <w:sz w:val="96"/>
                <w:szCs w:val="96"/>
              </w:rPr>
              <w:t>Junho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D3E80F0" w14:textId="77777777" w:rsidR="00800901" w:rsidRPr="000B78AE" w:rsidRDefault="00800901" w:rsidP="00943931"/>
        </w:tc>
      </w:tr>
      <w:tr w:rsidR="00800901" w:rsidRPr="000B78AE" w14:paraId="795818DB" w14:textId="77777777" w:rsidTr="00BA7AAC">
        <w:trPr>
          <w:gridAfter w:val="1"/>
          <w:wAfter w:w="4" w:type="pct"/>
          <w:trHeight w:val="608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6E0AC2C" w14:textId="5256C494" w:rsidR="00800901" w:rsidRPr="005E04A5" w:rsidRDefault="003429EC" w:rsidP="00943931">
            <w:pPr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</w:pPr>
            <w:r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Direção de Administração</w:t>
            </w:r>
          </w:p>
          <w:p w14:paraId="3CD135AD" w14:textId="5EF59E14" w:rsidR="00AE37D4" w:rsidRPr="00AE37D4" w:rsidRDefault="00AE37D4" w:rsidP="00943931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 w:rsidRPr="00AE37D4"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 xml:space="preserve">Horário de Atendimento do Setor: </w:t>
            </w: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13h00 às 19h00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10509DC" w14:textId="10747E7C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557E46">
              <w:rPr>
                <w:lang w:bidi="pt-BR"/>
              </w:rPr>
              <w:t>6</w:t>
            </w:r>
          </w:p>
        </w:tc>
      </w:tr>
      <w:tr w:rsidR="00800901" w:rsidRPr="000B78AE" w14:paraId="49C58AD4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BE84E4" w14:textId="77777777" w:rsidR="00800901" w:rsidRPr="000B78AE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EFCF810" w14:textId="77777777" w:rsidR="00800901" w:rsidRPr="000B78AE" w:rsidRDefault="00800901" w:rsidP="00943931"/>
        </w:tc>
      </w:tr>
      <w:tr w:rsidR="00800901" w:rsidRPr="000B78AE" w14:paraId="1D233E3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6BBB29" w14:textId="77777777" w:rsidR="00800901" w:rsidRPr="000B78AE" w:rsidRDefault="007E262B" w:rsidP="00943931">
            <w:pPr>
              <w:pStyle w:val="Dias"/>
            </w:pPr>
            <w:sdt>
              <w:sdtPr>
                <w:id w:val="1386836780"/>
                <w:placeholder>
                  <w:docPart w:val="3AC5CC512C464A64965980DC651E545C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F7ED0F" w14:textId="77777777" w:rsidR="00800901" w:rsidRPr="000B78AE" w:rsidRDefault="007E262B" w:rsidP="00943931">
            <w:pPr>
              <w:pStyle w:val="Dias"/>
            </w:pPr>
            <w:sdt>
              <w:sdtPr>
                <w:id w:val="-1097705681"/>
                <w:placeholder>
                  <w:docPart w:val="F520A19CFA9B4FB19DA6F161E1F842A7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4E3822" w14:textId="77777777" w:rsidR="00800901" w:rsidRPr="000B78AE" w:rsidRDefault="007E262B" w:rsidP="00943931">
            <w:pPr>
              <w:pStyle w:val="Dias"/>
            </w:pPr>
            <w:sdt>
              <w:sdtPr>
                <w:id w:val="70863920"/>
                <w:placeholder>
                  <w:docPart w:val="3FBE193FFA5B416192A41AAA6CDCF1A1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CC4877" w14:textId="77777777" w:rsidR="00800901" w:rsidRPr="000B78AE" w:rsidRDefault="007E262B" w:rsidP="00943931">
            <w:pPr>
              <w:pStyle w:val="Dias"/>
            </w:pPr>
            <w:sdt>
              <w:sdtPr>
                <w:id w:val="876591387"/>
                <w:placeholder>
                  <w:docPart w:val="3290C44F526E46208A55EB8E5EA0CE3B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04EE72" w14:textId="77777777" w:rsidR="00800901" w:rsidRPr="000B78AE" w:rsidRDefault="007E262B" w:rsidP="00943931">
            <w:pPr>
              <w:pStyle w:val="Dias"/>
            </w:pPr>
            <w:sdt>
              <w:sdtPr>
                <w:id w:val="-1402218881"/>
                <w:placeholder>
                  <w:docPart w:val="8621B402B5474705BD37FFA8234BB796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3C76DC" w14:textId="77777777" w:rsidR="00800901" w:rsidRPr="000B78AE" w:rsidRDefault="007E262B" w:rsidP="00943931">
            <w:pPr>
              <w:pStyle w:val="Dias"/>
            </w:pPr>
            <w:sdt>
              <w:sdtPr>
                <w:id w:val="936644676"/>
                <w:placeholder>
                  <w:docPart w:val="E0BDF21814854C53A1DCD70181E12DF5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A8C1E5" w14:textId="77777777" w:rsidR="00800901" w:rsidRPr="000B78AE" w:rsidRDefault="007E262B" w:rsidP="00943931">
            <w:pPr>
              <w:pStyle w:val="Dias"/>
            </w:pPr>
            <w:sdt>
              <w:sdtPr>
                <w:id w:val="1396164252"/>
                <w:placeholder>
                  <w:docPart w:val="AF7251E5E6A94DDA86EF3B54CD061B7D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105329A6" w14:textId="77777777" w:rsidTr="00B80A9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C169D84" w14:textId="558FB422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5D37B" w14:textId="497A9232" w:rsidR="00800901" w:rsidRPr="000B78AE" w:rsidRDefault="00936F8A" w:rsidP="00800901">
            <w:pPr>
              <w:pStyle w:val="Datas"/>
            </w:pPr>
            <w:r>
              <w:t>01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AED959" w14:textId="150300F8" w:rsidR="00800901" w:rsidRPr="000B78AE" w:rsidRDefault="00936F8A" w:rsidP="00800901">
            <w:pPr>
              <w:pStyle w:val="Datas"/>
            </w:pPr>
            <w:r>
              <w:t>02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4DFA1" w14:textId="18550821" w:rsidR="00800901" w:rsidRPr="000B78AE" w:rsidRDefault="00936F8A" w:rsidP="00800901">
            <w:pPr>
              <w:pStyle w:val="Datas"/>
            </w:pPr>
            <w:r>
              <w:t>03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0D941B74" w14:textId="6A6B8BFC" w:rsidR="00800901" w:rsidRPr="005542FE" w:rsidRDefault="00936F8A" w:rsidP="00800901">
            <w:pPr>
              <w:pStyle w:val="Datas"/>
            </w:pPr>
            <w:r>
              <w:t>04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05EDDD47" w14:textId="4B093CAD" w:rsidR="00800901" w:rsidRPr="005542FE" w:rsidRDefault="00936F8A" w:rsidP="00800901">
            <w:pPr>
              <w:pStyle w:val="Datas"/>
            </w:pPr>
            <w:r>
              <w:t>05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114E9FBF" w14:textId="4A9A8753" w:rsidR="00800901" w:rsidRPr="000B78AE" w:rsidRDefault="00936F8A" w:rsidP="00800901">
            <w:pPr>
              <w:pStyle w:val="Datas"/>
            </w:pPr>
            <w:r>
              <w:t>06</w:t>
            </w:r>
          </w:p>
        </w:tc>
      </w:tr>
      <w:tr w:rsidR="00800901" w:rsidRPr="000B78AE" w14:paraId="495FF70A" w14:textId="77777777" w:rsidTr="00B80A9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1716ED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B5138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6DD358" w14:textId="77777777" w:rsidR="00800901" w:rsidRDefault="003429EC" w:rsidP="00943931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 - Remoto</w:t>
            </w:r>
          </w:p>
          <w:p w14:paraId="58BB0672" w14:textId="17D11EDA" w:rsidR="003429EC" w:rsidRPr="000B78AE" w:rsidRDefault="003429EC" w:rsidP="00943931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41A134" w14:textId="34CF3F7A" w:rsidR="00800901" w:rsidRDefault="001C298C" w:rsidP="00943931">
            <w:r>
              <w:t xml:space="preserve">Eliane Bueno – </w:t>
            </w:r>
            <w:r w:rsidR="003429EC">
              <w:t>R</w:t>
            </w:r>
            <w:r>
              <w:t>emoto</w:t>
            </w:r>
          </w:p>
          <w:p w14:paraId="016892E6" w14:textId="37ED4BCA" w:rsidR="003429EC" w:rsidRDefault="003429EC" w:rsidP="00943931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19F32C8B" w14:textId="258148E8" w:rsidR="003429EC" w:rsidRPr="000B78AE" w:rsidRDefault="003429EC" w:rsidP="00943931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3F5B1333" w14:textId="77777777" w:rsidR="00800901" w:rsidRDefault="00B80A97" w:rsidP="00943931">
            <w:r>
              <w:t>Feriado Nacional</w:t>
            </w:r>
          </w:p>
          <w:p w14:paraId="21007DE8" w14:textId="537E88AD" w:rsidR="00B80A97" w:rsidRPr="005542FE" w:rsidRDefault="00B80A97" w:rsidP="00943931">
            <w:r>
              <w:t>(Corpus Christi</w:t>
            </w:r>
            <w:r w:rsidR="005D5E5E">
              <w:t>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1487968D" w14:textId="49DE47AA" w:rsidR="005E3F88" w:rsidRDefault="005E3F88" w:rsidP="00943931">
            <w:r>
              <w:t xml:space="preserve">Feriado </w:t>
            </w:r>
            <w:r w:rsidR="00B80A97">
              <w:t>Escolar</w:t>
            </w:r>
          </w:p>
          <w:p w14:paraId="2AEAE39B" w14:textId="6A3A0987" w:rsidR="00800901" w:rsidRPr="005542F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102A7F3D" w14:textId="57CAD1A2" w:rsidR="00800901" w:rsidRPr="000B78AE" w:rsidRDefault="00B80A97" w:rsidP="00943931">
            <w:r>
              <w:t>Feriado Escolar</w:t>
            </w:r>
          </w:p>
        </w:tc>
      </w:tr>
      <w:tr w:rsidR="00800901" w:rsidRPr="000B78AE" w14:paraId="53474DD6" w14:textId="77777777" w:rsidTr="00936F8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1951719" w14:textId="2EDDD098" w:rsidR="00800901" w:rsidRPr="000B78AE" w:rsidRDefault="00936F8A" w:rsidP="00800901">
            <w:pPr>
              <w:pStyle w:val="Datas"/>
            </w:pPr>
            <w:r>
              <w:t>07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A3D31A" w14:textId="193D8300" w:rsidR="00800901" w:rsidRPr="000B78AE" w:rsidRDefault="00936F8A" w:rsidP="00800901">
            <w:pPr>
              <w:pStyle w:val="Datas"/>
            </w:pPr>
            <w:r>
              <w:t>08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66F0D" w14:textId="7013F36A" w:rsidR="00800901" w:rsidRPr="000B78AE" w:rsidRDefault="00936F8A" w:rsidP="00800901">
            <w:pPr>
              <w:pStyle w:val="Datas"/>
            </w:pPr>
            <w:r>
              <w:t>09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F2C86" w14:textId="46760B76" w:rsidR="00800901" w:rsidRPr="000B78AE" w:rsidRDefault="00936F8A" w:rsidP="00800901">
            <w:pPr>
              <w:pStyle w:val="Data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9BF29C" w14:textId="1F1CA173" w:rsidR="00800901" w:rsidRPr="000B78AE" w:rsidRDefault="00936F8A" w:rsidP="00800901">
            <w:pPr>
              <w:pStyle w:val="Data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B73405" w14:textId="55D74436" w:rsidR="00800901" w:rsidRPr="000B78AE" w:rsidRDefault="00936F8A" w:rsidP="00800901">
            <w:pPr>
              <w:pStyle w:val="Datas"/>
            </w:pPr>
            <w:r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F538CA4" w14:textId="4B4B1C5A" w:rsidR="00800901" w:rsidRPr="000B78AE" w:rsidRDefault="00AE7595" w:rsidP="00800901">
            <w:pPr>
              <w:pStyle w:val="Datas"/>
            </w:pPr>
            <w:r w:rsidRPr="00AE7595">
              <w:rPr>
                <w:highlight w:val="yellow"/>
              </w:rPr>
              <w:t>*</w:t>
            </w:r>
            <w:r w:rsidR="00936F8A">
              <w:t>13</w:t>
            </w:r>
          </w:p>
        </w:tc>
      </w:tr>
      <w:tr w:rsidR="00800901" w:rsidRPr="000B78AE" w14:paraId="1306CF46" w14:textId="77777777" w:rsidTr="00BA7AAC">
        <w:tblPrEx>
          <w:tblLook w:val="04A0" w:firstRow="1" w:lastRow="0" w:firstColumn="1" w:lastColumn="0" w:noHBand="0" w:noVBand="1"/>
        </w:tblPrEx>
        <w:trPr>
          <w:trHeight w:hRule="exact" w:val="1036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81F7E9" w14:textId="584DE00C" w:rsidR="005E3F88" w:rsidRPr="000B78AE" w:rsidRDefault="005E3F88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09870" w14:textId="2D0933C4" w:rsidR="00800901" w:rsidRPr="000B78AE" w:rsidRDefault="003429EC" w:rsidP="00943931">
            <w:r>
              <w:t>Tiago Azevedo - Remoto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3F5EAC" w14:textId="6B64D9B9" w:rsidR="00800901" w:rsidRDefault="003429EC" w:rsidP="00943931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71B4BEA7" w14:textId="3062E9C7" w:rsidR="003429EC" w:rsidRPr="000B78AE" w:rsidRDefault="003429EC" w:rsidP="00943931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– Remoto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2EED3" w14:textId="7D4B9E7C" w:rsidR="00800901" w:rsidRPr="000B78AE" w:rsidRDefault="003429EC" w:rsidP="00943931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A462AA" w14:textId="47F5717B" w:rsidR="00800901" w:rsidRDefault="001C298C" w:rsidP="00943931">
            <w:r>
              <w:t xml:space="preserve">Eliane Bueno – </w:t>
            </w:r>
            <w:r w:rsidR="003429EC">
              <w:t>Remoto</w:t>
            </w:r>
          </w:p>
          <w:p w14:paraId="1EEEB4BB" w14:textId="57A9B46A" w:rsidR="003429EC" w:rsidRDefault="003429EC" w:rsidP="00943931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15566029" w14:textId="631C6187" w:rsidR="003429EC" w:rsidRDefault="003429EC" w:rsidP="00943931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</w:t>
            </w:r>
            <w:r w:rsidR="00BA7AAC">
              <w:t>–</w:t>
            </w:r>
            <w:r>
              <w:t xml:space="preserve"> Remoto</w:t>
            </w:r>
          </w:p>
          <w:p w14:paraId="1190ECB2" w14:textId="52D65687" w:rsidR="00BA7AAC" w:rsidRPr="000B78AE" w:rsidRDefault="00BA7AAC" w:rsidP="00943931">
            <w:r>
              <w:t>Tiago Azevedo - Remoto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33A5A9" w14:textId="77777777" w:rsidR="00800901" w:rsidRDefault="001C298C" w:rsidP="00943931">
            <w:r>
              <w:t>Eliane Bueno –</w:t>
            </w:r>
            <w:r w:rsidR="003429EC">
              <w:t>Re</w:t>
            </w:r>
            <w:r>
              <w:t>moto</w:t>
            </w:r>
          </w:p>
          <w:p w14:paraId="7FD52C8C" w14:textId="5967450C" w:rsidR="00BA7AAC" w:rsidRPr="000B78AE" w:rsidRDefault="00BA7AAC" w:rsidP="00943931">
            <w:r>
              <w:t>Tiago Azevedo - Remoto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01AE66E" w14:textId="07546248" w:rsidR="00800901" w:rsidRPr="000B78AE" w:rsidRDefault="00800901" w:rsidP="00943931"/>
        </w:tc>
      </w:tr>
      <w:tr w:rsidR="00800901" w:rsidRPr="000B78AE" w14:paraId="1901A5B6" w14:textId="77777777" w:rsidTr="009C71D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74A6495" w14:textId="6BF630BB" w:rsidR="00800901" w:rsidRPr="000B78AE" w:rsidRDefault="00936F8A" w:rsidP="00800901">
            <w:pPr>
              <w:pStyle w:val="Data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C016BCA" w14:textId="49562CDE" w:rsidR="00800901" w:rsidRPr="000B78AE" w:rsidRDefault="00936F8A" w:rsidP="00800901">
            <w:pPr>
              <w:pStyle w:val="Data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D90FF0B" w14:textId="0814AB48" w:rsidR="00800901" w:rsidRPr="000B78AE" w:rsidRDefault="00936F8A" w:rsidP="00800901">
            <w:pPr>
              <w:pStyle w:val="Datas"/>
            </w:pPr>
            <w:r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9540F4" w14:textId="37A8A345" w:rsidR="00800901" w:rsidRPr="000B78AE" w:rsidRDefault="00936F8A" w:rsidP="00800901">
            <w:pPr>
              <w:pStyle w:val="Data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E9C97F" w14:textId="54E89AFC" w:rsidR="00800901" w:rsidRPr="000B78AE" w:rsidRDefault="00936F8A" w:rsidP="00800901">
            <w:pPr>
              <w:pStyle w:val="Data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E40CE4" w14:textId="3BDC23C0" w:rsidR="00800901" w:rsidRPr="000B78AE" w:rsidRDefault="00AE7595" w:rsidP="00800901">
            <w:pPr>
              <w:pStyle w:val="Datas"/>
            </w:pPr>
            <w:r w:rsidRPr="00AE7595">
              <w:rPr>
                <w:highlight w:val="yellow"/>
              </w:rPr>
              <w:t>**</w:t>
            </w:r>
            <w:r w:rsidR="00936F8A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CCF5520" w14:textId="0950C5DF" w:rsidR="00800901" w:rsidRPr="000B78AE" w:rsidRDefault="00936F8A" w:rsidP="00800901">
            <w:pPr>
              <w:pStyle w:val="Datas"/>
            </w:pPr>
            <w:r>
              <w:t>20</w:t>
            </w:r>
          </w:p>
        </w:tc>
      </w:tr>
      <w:tr w:rsidR="00800901" w:rsidRPr="000B78AE" w14:paraId="59F294C5" w14:textId="77777777" w:rsidTr="00BA7AAC">
        <w:tblPrEx>
          <w:tblLook w:val="04A0" w:firstRow="1" w:lastRow="0" w:firstColumn="1" w:lastColumn="0" w:noHBand="0" w:noVBand="1"/>
        </w:tblPrEx>
        <w:trPr>
          <w:trHeight w:hRule="exact" w:val="112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F3EFEF9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13A12480" w14:textId="77777777" w:rsidR="00800901" w:rsidRDefault="001C298C" w:rsidP="00943931">
            <w:r>
              <w:t xml:space="preserve">Eliane Bueno – </w:t>
            </w:r>
            <w:r w:rsidR="00BA7AAC">
              <w:t>Remoto</w:t>
            </w:r>
          </w:p>
          <w:p w14:paraId="5EC877B6" w14:textId="2FF82C16" w:rsidR="00BA7AAC" w:rsidRPr="000B78AE" w:rsidRDefault="00BA7AAC" w:rsidP="00943931">
            <w:r>
              <w:t>Tiago Azevedo – Remoto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738F483" w14:textId="290AF309" w:rsidR="00800901" w:rsidRDefault="003429EC" w:rsidP="00943931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4BA578A1" w14:textId="640C7159" w:rsidR="003429EC" w:rsidRPr="000B78AE" w:rsidRDefault="003429EC" w:rsidP="00943931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– Remoto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118777" w14:textId="1B0C60FF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D4D329" w14:textId="6AD2FBBA" w:rsidR="00800901" w:rsidRDefault="001C298C" w:rsidP="00943931">
            <w:r>
              <w:t xml:space="preserve">Eliane Bueno – </w:t>
            </w:r>
            <w:r w:rsidR="003429EC">
              <w:t>Remoto</w:t>
            </w:r>
          </w:p>
          <w:p w14:paraId="1C6B31FF" w14:textId="11517ACB" w:rsidR="003429EC" w:rsidRDefault="003429EC" w:rsidP="00943931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70E3F4E9" w14:textId="77777777" w:rsidR="003429EC" w:rsidRDefault="003429EC" w:rsidP="00943931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– Remoto</w:t>
            </w:r>
          </w:p>
          <w:p w14:paraId="0986A4F2" w14:textId="00DA7CBD" w:rsidR="00BA7AAC" w:rsidRPr="000B78AE" w:rsidRDefault="00BA7AAC" w:rsidP="00943931">
            <w:r>
              <w:t>Tiago Azevedo - Remoto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8436DA" w14:textId="0D85AAA1" w:rsidR="00800901" w:rsidRDefault="001C298C" w:rsidP="00943931">
            <w:r>
              <w:t xml:space="preserve">Eliane Bueno – </w:t>
            </w:r>
            <w:r w:rsidR="003429EC">
              <w:t>Remoto</w:t>
            </w:r>
          </w:p>
          <w:p w14:paraId="065EB939" w14:textId="0CEE3B07" w:rsidR="003429EC" w:rsidRDefault="003429EC" w:rsidP="00943931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</w:t>
            </w:r>
            <w:r w:rsidR="00BA7AAC">
              <w:t>–</w:t>
            </w:r>
            <w:r>
              <w:t xml:space="preserve"> Remoto</w:t>
            </w:r>
          </w:p>
          <w:p w14:paraId="0D727AAF" w14:textId="2A5B3B9C" w:rsidR="00BA7AAC" w:rsidRPr="000B78AE" w:rsidRDefault="00BA7AAC" w:rsidP="00943931">
            <w:r>
              <w:t>Tiago Azevedo - Remoto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BD949D6" w14:textId="77777777" w:rsidR="00800901" w:rsidRPr="000B78AE" w:rsidRDefault="00800901" w:rsidP="00943931"/>
        </w:tc>
      </w:tr>
      <w:tr w:rsidR="00800901" w:rsidRPr="000B78AE" w14:paraId="38F99E5F" w14:textId="77777777" w:rsidTr="00B80A9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A42377C" w14:textId="6DD872CC" w:rsidR="00800901" w:rsidRPr="000B78AE" w:rsidRDefault="00936F8A" w:rsidP="00800901">
            <w:pPr>
              <w:pStyle w:val="Data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9577BCB" w14:textId="4E2D7D48" w:rsidR="00800901" w:rsidRPr="000B78AE" w:rsidRDefault="00936F8A" w:rsidP="00800901">
            <w:pPr>
              <w:pStyle w:val="Data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34FC3A" w14:textId="229E1460" w:rsidR="00800901" w:rsidRPr="000B78AE" w:rsidRDefault="00936F8A" w:rsidP="00800901">
            <w:pPr>
              <w:pStyle w:val="Datas"/>
            </w:pPr>
            <w: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7BD22F8" w14:textId="5B68FE8A" w:rsidR="00800901" w:rsidRPr="000B78AE" w:rsidRDefault="00AE7595" w:rsidP="00800901">
            <w:pPr>
              <w:pStyle w:val="Datas"/>
            </w:pPr>
            <w:r w:rsidRPr="00AE7595">
              <w:rPr>
                <w:highlight w:val="yellow"/>
              </w:rPr>
              <w:t>***</w:t>
            </w:r>
            <w:r w:rsidR="00936F8A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DF3857F" w14:textId="58B39DEC" w:rsidR="00800901" w:rsidRPr="000B78AE" w:rsidRDefault="00936F8A" w:rsidP="00800901">
            <w:pPr>
              <w:pStyle w:val="Data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2552749" w14:textId="0CBAFE12" w:rsidR="00800901" w:rsidRPr="000B78AE" w:rsidRDefault="00936F8A" w:rsidP="00800901">
            <w:pPr>
              <w:pStyle w:val="Datas"/>
            </w:pPr>
            <w:r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7D106AB" w14:textId="0EF2C466" w:rsidR="00800901" w:rsidRPr="000B78AE" w:rsidRDefault="00936F8A" w:rsidP="00800901">
            <w:pPr>
              <w:pStyle w:val="Datas"/>
            </w:pPr>
            <w:r>
              <w:t>27</w:t>
            </w:r>
          </w:p>
        </w:tc>
      </w:tr>
      <w:tr w:rsidR="005E04A5" w:rsidRPr="000B78AE" w14:paraId="68D81003" w14:textId="77777777" w:rsidTr="00BA7AAC">
        <w:tblPrEx>
          <w:tblLook w:val="04A0" w:firstRow="1" w:lastRow="0" w:firstColumn="1" w:lastColumn="0" w:noHBand="0" w:noVBand="1"/>
        </w:tblPrEx>
        <w:trPr>
          <w:trHeight w:hRule="exact" w:val="114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B3D6A97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BDBE1E" w14:textId="77777777" w:rsidR="005E04A5" w:rsidRDefault="001C298C" w:rsidP="005E04A5">
            <w:r>
              <w:t xml:space="preserve">Eliane Bueno – </w:t>
            </w:r>
            <w:r w:rsidR="00BA7AAC">
              <w:t>Remoto</w:t>
            </w:r>
          </w:p>
          <w:p w14:paraId="5E2F1904" w14:textId="20585445" w:rsidR="00BA7AAC" w:rsidRPr="000B78AE" w:rsidRDefault="00BA7AAC" w:rsidP="005E04A5">
            <w:r>
              <w:t>Tiago Azevedo – Remoto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5D6D0E6" w14:textId="44039262" w:rsidR="005E04A5" w:rsidRDefault="003429EC" w:rsidP="005E04A5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4FDF9973" w14:textId="25B413C0" w:rsidR="003429EC" w:rsidRPr="000B78AE" w:rsidRDefault="003429EC" w:rsidP="005E04A5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– Remoto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EFF01F8" w14:textId="13B0EC54" w:rsidR="005E04A5" w:rsidRDefault="003429EC" w:rsidP="005E04A5">
            <w:pPr>
              <w:rPr>
                <w:i/>
                <w:iCs/>
              </w:rPr>
            </w:pPr>
            <w:r w:rsidRPr="003429EC">
              <w:rPr>
                <w:i/>
                <w:iCs/>
              </w:rPr>
              <w:t xml:space="preserve">Lilian </w:t>
            </w:r>
            <w:proofErr w:type="spellStart"/>
            <w:r w:rsidRPr="003429EC">
              <w:rPr>
                <w:i/>
                <w:iCs/>
              </w:rPr>
              <w:t>Frainer</w:t>
            </w:r>
            <w:proofErr w:type="spellEnd"/>
            <w:r w:rsidRPr="003429E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Pr="003429EC">
              <w:rPr>
                <w:i/>
                <w:iCs/>
              </w:rPr>
              <w:t xml:space="preserve"> férias</w:t>
            </w:r>
          </w:p>
          <w:p w14:paraId="500EB94D" w14:textId="05672098" w:rsidR="003429EC" w:rsidRPr="000B78AE" w:rsidRDefault="003429EC" w:rsidP="005E04A5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8DC4C18" w14:textId="6DAE15DB" w:rsidR="005E04A5" w:rsidRDefault="001C298C" w:rsidP="005E04A5">
            <w:r>
              <w:t xml:space="preserve">Eliane Bueno – </w:t>
            </w:r>
            <w:r w:rsidR="003429EC">
              <w:t>Remoto</w:t>
            </w:r>
          </w:p>
          <w:p w14:paraId="0A94ACBE" w14:textId="7D22EA57" w:rsidR="003429EC" w:rsidRDefault="003429EC" w:rsidP="005E04A5">
            <w:pPr>
              <w:rPr>
                <w:i/>
                <w:iCs/>
              </w:rPr>
            </w:pPr>
            <w:r w:rsidRPr="003429EC">
              <w:rPr>
                <w:i/>
                <w:iCs/>
              </w:rPr>
              <w:t xml:space="preserve">Lilian </w:t>
            </w:r>
            <w:proofErr w:type="spellStart"/>
            <w:r w:rsidRPr="003429EC">
              <w:rPr>
                <w:i/>
                <w:iCs/>
              </w:rPr>
              <w:t>Frainer</w:t>
            </w:r>
            <w:proofErr w:type="spellEnd"/>
            <w:r w:rsidRPr="003429E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Pr="003429EC">
              <w:rPr>
                <w:i/>
                <w:iCs/>
              </w:rPr>
              <w:t xml:space="preserve"> férias</w:t>
            </w:r>
          </w:p>
          <w:p w14:paraId="632E1421" w14:textId="2F0068EF" w:rsidR="003429EC" w:rsidRDefault="003429EC" w:rsidP="005E04A5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</w:t>
            </w:r>
            <w:r w:rsidR="00BA7AAC">
              <w:t>–</w:t>
            </w:r>
            <w:r>
              <w:t xml:space="preserve"> Remoto</w:t>
            </w:r>
          </w:p>
          <w:p w14:paraId="5FE7A7B9" w14:textId="3DC67835" w:rsidR="00BA7AAC" w:rsidRPr="00545DC7" w:rsidRDefault="00BA7AAC" w:rsidP="005E04A5">
            <w:pPr>
              <w:rPr>
                <w:b/>
                <w:bCs/>
              </w:rPr>
            </w:pPr>
            <w:r>
              <w:t>Tiago Azevedo - Remoto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361B64BB" w14:textId="660A5E9A" w:rsidR="005E04A5" w:rsidRDefault="001C298C" w:rsidP="005E04A5">
            <w:r>
              <w:t xml:space="preserve">Eliane Bueno – </w:t>
            </w:r>
            <w:r w:rsidR="003429EC">
              <w:t>Remoto</w:t>
            </w:r>
          </w:p>
          <w:p w14:paraId="7513A66E" w14:textId="195E0AC6" w:rsidR="003429EC" w:rsidRDefault="003429EC" w:rsidP="005E04A5">
            <w:pPr>
              <w:rPr>
                <w:i/>
                <w:iCs/>
              </w:rPr>
            </w:pPr>
            <w:r w:rsidRPr="003429EC">
              <w:rPr>
                <w:i/>
                <w:iCs/>
              </w:rPr>
              <w:t xml:space="preserve">Lilian </w:t>
            </w:r>
            <w:proofErr w:type="spellStart"/>
            <w:r w:rsidRPr="003429EC">
              <w:rPr>
                <w:i/>
                <w:iCs/>
              </w:rPr>
              <w:t>Frainer</w:t>
            </w:r>
            <w:proofErr w:type="spellEnd"/>
            <w:r w:rsidRPr="003429EC">
              <w:rPr>
                <w:i/>
                <w:iCs/>
              </w:rPr>
              <w:t xml:space="preserve"> </w:t>
            </w:r>
            <w:r w:rsidR="00BA7AAC">
              <w:rPr>
                <w:i/>
                <w:iCs/>
              </w:rPr>
              <w:t>–</w:t>
            </w:r>
            <w:r w:rsidRPr="003429EC">
              <w:rPr>
                <w:i/>
                <w:iCs/>
              </w:rPr>
              <w:t xml:space="preserve"> férias</w:t>
            </w:r>
          </w:p>
          <w:p w14:paraId="551A3B7F" w14:textId="47D010EA" w:rsidR="00BA7AAC" w:rsidRPr="000B78AE" w:rsidRDefault="00BA7AAC" w:rsidP="005E04A5">
            <w:r>
              <w:t>Tiago Azevedo - Remoto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A69686D" w14:textId="6C025568" w:rsidR="005E04A5" w:rsidRPr="003429EC" w:rsidRDefault="003429EC" w:rsidP="005E04A5">
            <w:pPr>
              <w:rPr>
                <w:i/>
                <w:iCs/>
              </w:rPr>
            </w:pPr>
            <w:r w:rsidRPr="003429EC">
              <w:rPr>
                <w:i/>
                <w:iCs/>
              </w:rPr>
              <w:t xml:space="preserve">Lilian </w:t>
            </w:r>
            <w:proofErr w:type="spellStart"/>
            <w:r w:rsidRPr="003429EC">
              <w:rPr>
                <w:i/>
                <w:iCs/>
              </w:rPr>
              <w:t>Frainer</w:t>
            </w:r>
            <w:proofErr w:type="spellEnd"/>
            <w:r w:rsidRPr="003429EC">
              <w:rPr>
                <w:i/>
                <w:iCs/>
              </w:rPr>
              <w:t xml:space="preserve"> - férias</w:t>
            </w:r>
          </w:p>
        </w:tc>
      </w:tr>
      <w:tr w:rsidR="005E04A5" w:rsidRPr="000B78AE" w14:paraId="639A4F8C" w14:textId="77777777" w:rsidTr="00557E4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3EB2AF1" w14:textId="300EDFED" w:rsidR="005E04A5" w:rsidRPr="000B78AE" w:rsidRDefault="00936F8A" w:rsidP="005E04A5">
            <w:pPr>
              <w:pStyle w:val="Data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FDB2FF3" w14:textId="74569A67" w:rsidR="005E04A5" w:rsidRPr="000B78AE" w:rsidRDefault="00AE7595" w:rsidP="005E04A5">
            <w:pPr>
              <w:pStyle w:val="Datas"/>
            </w:pPr>
            <w:r w:rsidRPr="00AE7595">
              <w:rPr>
                <w:highlight w:val="yellow"/>
              </w:rPr>
              <w:t>****</w:t>
            </w:r>
            <w:r w:rsidR="00936F8A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6CB534D" w14:textId="257D8D8F" w:rsidR="005E04A5" w:rsidRPr="000B78AE" w:rsidRDefault="00AE7595" w:rsidP="005E04A5">
            <w:pPr>
              <w:pStyle w:val="Datas"/>
            </w:pPr>
            <w:r w:rsidRPr="00AE7595">
              <w:rPr>
                <w:highlight w:val="yellow"/>
              </w:rPr>
              <w:t>****</w:t>
            </w:r>
            <w:r w:rsidR="00936F8A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147522B" w14:textId="7999DD64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280101" w14:textId="1ECF3C2B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BB64D8" w14:textId="0F43F466" w:rsidR="005E04A5" w:rsidRPr="000B78AE" w:rsidRDefault="005E04A5" w:rsidP="005E04A5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D18985E" w14:textId="3D039810" w:rsidR="005E04A5" w:rsidRPr="000B78AE" w:rsidRDefault="005E04A5" w:rsidP="005E04A5">
            <w:pPr>
              <w:pStyle w:val="Datas"/>
            </w:pPr>
          </w:p>
        </w:tc>
      </w:tr>
      <w:tr w:rsidR="005E04A5" w:rsidRPr="000B78AE" w14:paraId="385A04B7" w14:textId="77777777" w:rsidTr="00557E4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1EAA260" w14:textId="62EA6836" w:rsidR="005E04A5" w:rsidRPr="000B78AE" w:rsidRDefault="000408A7" w:rsidP="005E04A5">
            <w:r w:rsidRPr="003429EC">
              <w:rPr>
                <w:i/>
                <w:iCs/>
              </w:rPr>
              <w:t xml:space="preserve">Lilian </w:t>
            </w:r>
            <w:proofErr w:type="spellStart"/>
            <w:r w:rsidRPr="003429EC">
              <w:rPr>
                <w:i/>
                <w:iCs/>
              </w:rPr>
              <w:t>Frainer</w:t>
            </w:r>
            <w:proofErr w:type="spellEnd"/>
            <w:r w:rsidRPr="003429EC">
              <w:rPr>
                <w:i/>
                <w:iCs/>
              </w:rPr>
              <w:t xml:space="preserve"> - férias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FE84739" w14:textId="60B10F34" w:rsidR="005E04A5" w:rsidRDefault="001C298C" w:rsidP="005E04A5">
            <w:r>
              <w:t xml:space="preserve">Eliane Bueno – </w:t>
            </w:r>
            <w:r w:rsidR="003429EC">
              <w:t>Remoto</w:t>
            </w:r>
          </w:p>
          <w:p w14:paraId="712FD2E0" w14:textId="77777777" w:rsidR="003429EC" w:rsidRDefault="003429EC" w:rsidP="005E04A5">
            <w:pPr>
              <w:rPr>
                <w:i/>
                <w:iCs/>
              </w:rPr>
            </w:pPr>
            <w:r w:rsidRPr="003429EC">
              <w:rPr>
                <w:i/>
                <w:iCs/>
              </w:rPr>
              <w:t xml:space="preserve">Lilian </w:t>
            </w:r>
            <w:proofErr w:type="spellStart"/>
            <w:r w:rsidRPr="003429EC">
              <w:rPr>
                <w:i/>
                <w:iCs/>
              </w:rPr>
              <w:t>Frainer</w:t>
            </w:r>
            <w:proofErr w:type="spellEnd"/>
            <w:r w:rsidRPr="003429EC">
              <w:rPr>
                <w:i/>
                <w:iCs/>
              </w:rPr>
              <w:t xml:space="preserve"> </w:t>
            </w:r>
            <w:r w:rsidR="00BA7AAC">
              <w:rPr>
                <w:i/>
                <w:iCs/>
              </w:rPr>
              <w:t>–</w:t>
            </w:r>
            <w:r w:rsidRPr="003429EC">
              <w:rPr>
                <w:i/>
                <w:iCs/>
              </w:rPr>
              <w:t xml:space="preserve"> férias</w:t>
            </w:r>
          </w:p>
          <w:p w14:paraId="116401AA" w14:textId="52B9C83F" w:rsidR="00BA7AAC" w:rsidRPr="000B78AE" w:rsidRDefault="00BA7AAC" w:rsidP="005E04A5">
            <w:r>
              <w:t>Tiago Azevedo - Remoto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AF68C15" w14:textId="38980FA6" w:rsidR="005E04A5" w:rsidRDefault="003429EC" w:rsidP="005E04A5">
            <w:pPr>
              <w:rPr>
                <w:i/>
                <w:iCs/>
              </w:rPr>
            </w:pPr>
            <w:r w:rsidRPr="003429EC">
              <w:rPr>
                <w:i/>
                <w:iCs/>
              </w:rPr>
              <w:t xml:space="preserve">Lilian </w:t>
            </w:r>
            <w:proofErr w:type="spellStart"/>
            <w:r w:rsidRPr="003429EC">
              <w:rPr>
                <w:i/>
                <w:iCs/>
              </w:rPr>
              <w:t>Frainer</w:t>
            </w:r>
            <w:proofErr w:type="spellEnd"/>
            <w:r w:rsidRPr="003429E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Pr="003429EC">
              <w:rPr>
                <w:i/>
                <w:iCs/>
              </w:rPr>
              <w:t xml:space="preserve"> férias</w:t>
            </w:r>
          </w:p>
          <w:p w14:paraId="44A0807E" w14:textId="3C9D2A5F" w:rsidR="003429EC" w:rsidRPr="000B78AE" w:rsidRDefault="003429EC" w:rsidP="005E04A5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6E4248" w14:textId="7637213D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F19C33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02146A" w14:textId="77777777" w:rsidR="005E04A5" w:rsidRPr="000B78AE" w:rsidRDefault="005E04A5" w:rsidP="005E04A5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6D5EFB6" w14:textId="77777777" w:rsidR="005E04A5" w:rsidRPr="000B78AE" w:rsidRDefault="005E04A5" w:rsidP="005E04A5"/>
        </w:tc>
      </w:tr>
      <w:tr w:rsidR="005E04A5" w:rsidRPr="000B78AE" w14:paraId="0B2E2CD0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073B406" w14:textId="4DED81B1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CE3854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53A296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915DE9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CC9294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2016ED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A1C4FCC" w14:textId="77777777" w:rsidR="005E04A5" w:rsidRPr="000B78AE" w:rsidRDefault="005E04A5" w:rsidP="005E04A5">
            <w:pPr>
              <w:pStyle w:val="Datas"/>
            </w:pPr>
          </w:p>
        </w:tc>
      </w:tr>
      <w:tr w:rsidR="005E04A5" w:rsidRPr="000B78AE" w14:paraId="2AC653D9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579EA07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3C671" w14:textId="6B8B1BF6" w:rsidR="005E04A5" w:rsidRPr="000B78AE" w:rsidRDefault="00AE7595" w:rsidP="005E04A5">
            <w:r w:rsidRPr="00AE7595">
              <w:rPr>
                <w:highlight w:val="yellow"/>
              </w:rPr>
              <w:t>*</w:t>
            </w:r>
            <w:r w:rsidRPr="000D26A9">
              <w:rPr>
                <w:b/>
                <w:bCs/>
              </w:rPr>
              <w:t xml:space="preserve">Brasil </w:t>
            </w:r>
            <w:r w:rsidRPr="00AE7595">
              <w:t xml:space="preserve">x Marrocos – 13 de </w:t>
            </w:r>
            <w:proofErr w:type="gramStart"/>
            <w:r w:rsidRPr="00AE7595">
              <w:t>Junho</w:t>
            </w:r>
            <w:proofErr w:type="gramEnd"/>
            <w:r w:rsidRPr="00AE7595">
              <w:t xml:space="preserve"> (Sábado) às 19h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0A3DB" w14:textId="286F2EA8" w:rsidR="005E04A5" w:rsidRPr="000B78AE" w:rsidRDefault="00AE7595" w:rsidP="005E04A5">
            <w:r w:rsidRPr="00AE7595">
              <w:rPr>
                <w:highlight w:val="yellow"/>
              </w:rPr>
              <w:t>**</w:t>
            </w:r>
            <w:r w:rsidRPr="000D26A9">
              <w:rPr>
                <w:b/>
                <w:bCs/>
              </w:rPr>
              <w:t>Brasil</w:t>
            </w:r>
            <w:r w:rsidRPr="00AE7595">
              <w:t xml:space="preserve"> x Haiti – 19 de </w:t>
            </w:r>
            <w:proofErr w:type="gramStart"/>
            <w:r w:rsidRPr="00AE7595">
              <w:t>Junho</w:t>
            </w:r>
            <w:proofErr w:type="gramEnd"/>
            <w:r w:rsidRPr="00AE7595">
              <w:t xml:space="preserve"> (Sexta-feira) às 22h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AFB59" w14:textId="6F3FA9D9" w:rsidR="005E04A5" w:rsidRPr="000B78AE" w:rsidRDefault="00AE7595" w:rsidP="005E04A5">
            <w:r w:rsidRPr="00AE7595">
              <w:rPr>
                <w:highlight w:val="yellow"/>
              </w:rPr>
              <w:t>***</w:t>
            </w:r>
            <w:r w:rsidRPr="00AE7595">
              <w:t xml:space="preserve">Escócia x </w:t>
            </w:r>
            <w:r w:rsidRPr="000D26A9">
              <w:rPr>
                <w:b/>
                <w:bCs/>
              </w:rPr>
              <w:t>Brasil</w:t>
            </w:r>
            <w:r w:rsidRPr="00AE7595">
              <w:t xml:space="preserve"> – 24 de </w:t>
            </w:r>
            <w:proofErr w:type="gramStart"/>
            <w:r w:rsidRPr="00AE7595">
              <w:t>Junho</w:t>
            </w:r>
            <w:proofErr w:type="gramEnd"/>
            <w:r w:rsidRPr="00AE7595">
              <w:t xml:space="preserve"> (Quarta-feira) às 19h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D969AA" w14:textId="79C34B81" w:rsidR="005E04A5" w:rsidRPr="000B78AE" w:rsidRDefault="00AE7595" w:rsidP="005E04A5">
            <w:r w:rsidRPr="00AE7595">
              <w:rPr>
                <w:highlight w:val="yellow"/>
              </w:rPr>
              <w:t>****</w:t>
            </w:r>
            <w:r>
              <w:t xml:space="preserve">Se o Brasil avançar, </w:t>
            </w:r>
            <w:r w:rsidRPr="00AE7595">
              <w:t xml:space="preserve">os jogos seguintes ocorrerão </w:t>
            </w:r>
            <w:r>
              <w:t>no dia</w:t>
            </w:r>
            <w:r w:rsidRPr="00AE7595">
              <w:t xml:space="preserve"> 29</w:t>
            </w:r>
            <w:r>
              <w:t xml:space="preserve"> ou </w:t>
            </w:r>
            <w:r w:rsidRPr="00AE7595">
              <w:t>30 de junho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B75A8C" w14:textId="77777777" w:rsidR="005E04A5" w:rsidRPr="000B78AE" w:rsidRDefault="005E04A5" w:rsidP="005E04A5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319AB1E" w14:textId="77777777" w:rsidR="005E04A5" w:rsidRPr="000B78AE" w:rsidRDefault="005E04A5" w:rsidP="005E04A5"/>
        </w:tc>
      </w:tr>
    </w:tbl>
    <w:p w14:paraId="158B7D48" w14:textId="77777777" w:rsidR="00D435C2" w:rsidRPr="000B78AE" w:rsidRDefault="00D435C2"/>
    <w:sectPr w:rsidR="00D435C2" w:rsidRPr="000B78AE" w:rsidSect="00BA7AAC">
      <w:pgSz w:w="16838" w:h="11906" w:orient="landscape" w:code="9"/>
      <w:pgMar w:top="42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A6DD" w14:textId="77777777" w:rsidR="007E262B" w:rsidRDefault="007E262B">
      <w:pPr>
        <w:spacing w:before="0" w:after="0"/>
      </w:pPr>
      <w:r>
        <w:separator/>
      </w:r>
    </w:p>
  </w:endnote>
  <w:endnote w:type="continuationSeparator" w:id="0">
    <w:p w14:paraId="454901FC" w14:textId="77777777" w:rsidR="007E262B" w:rsidRDefault="007E26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50FB" w14:textId="77777777" w:rsidR="007E262B" w:rsidRDefault="007E262B">
      <w:pPr>
        <w:spacing w:before="0" w:after="0"/>
      </w:pPr>
      <w:r>
        <w:separator/>
      </w:r>
    </w:p>
  </w:footnote>
  <w:footnote w:type="continuationSeparator" w:id="0">
    <w:p w14:paraId="33C3D980" w14:textId="77777777" w:rsidR="007E262B" w:rsidRDefault="007E26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114C2"/>
    <w:rsid w:val="00020C49"/>
    <w:rsid w:val="000408A7"/>
    <w:rsid w:val="000430ED"/>
    <w:rsid w:val="0005195E"/>
    <w:rsid w:val="00053EF9"/>
    <w:rsid w:val="00056814"/>
    <w:rsid w:val="0006779F"/>
    <w:rsid w:val="00080EF7"/>
    <w:rsid w:val="000A20FE"/>
    <w:rsid w:val="000B78AE"/>
    <w:rsid w:val="000D26A9"/>
    <w:rsid w:val="000E616B"/>
    <w:rsid w:val="00100BAF"/>
    <w:rsid w:val="00107B5B"/>
    <w:rsid w:val="001140F5"/>
    <w:rsid w:val="0011772B"/>
    <w:rsid w:val="00145E24"/>
    <w:rsid w:val="0019694E"/>
    <w:rsid w:val="001A3A8D"/>
    <w:rsid w:val="001B2F45"/>
    <w:rsid w:val="001C298C"/>
    <w:rsid w:val="001C5DC3"/>
    <w:rsid w:val="001E5086"/>
    <w:rsid w:val="0023756D"/>
    <w:rsid w:val="002446E1"/>
    <w:rsid w:val="0027720C"/>
    <w:rsid w:val="002D19C8"/>
    <w:rsid w:val="002F6E35"/>
    <w:rsid w:val="00306C45"/>
    <w:rsid w:val="003208D2"/>
    <w:rsid w:val="003429EC"/>
    <w:rsid w:val="00391D69"/>
    <w:rsid w:val="00394AE9"/>
    <w:rsid w:val="003A63E1"/>
    <w:rsid w:val="003A7FDB"/>
    <w:rsid w:val="003B47BC"/>
    <w:rsid w:val="003C0968"/>
    <w:rsid w:val="003D7DDA"/>
    <w:rsid w:val="003F1620"/>
    <w:rsid w:val="00406C2A"/>
    <w:rsid w:val="00454FED"/>
    <w:rsid w:val="00492176"/>
    <w:rsid w:val="004A76F3"/>
    <w:rsid w:val="004C4595"/>
    <w:rsid w:val="004C5B17"/>
    <w:rsid w:val="004E7808"/>
    <w:rsid w:val="005069BC"/>
    <w:rsid w:val="00545DC7"/>
    <w:rsid w:val="005542FE"/>
    <w:rsid w:val="005562FE"/>
    <w:rsid w:val="00557989"/>
    <w:rsid w:val="00557E46"/>
    <w:rsid w:val="00560177"/>
    <w:rsid w:val="00572E54"/>
    <w:rsid w:val="005D393D"/>
    <w:rsid w:val="005D5E5E"/>
    <w:rsid w:val="005E04A5"/>
    <w:rsid w:val="005E3F88"/>
    <w:rsid w:val="006D2DD9"/>
    <w:rsid w:val="006E04FA"/>
    <w:rsid w:val="006E0DC4"/>
    <w:rsid w:val="006F1EB3"/>
    <w:rsid w:val="007234C5"/>
    <w:rsid w:val="007564A4"/>
    <w:rsid w:val="007777B1"/>
    <w:rsid w:val="00787C04"/>
    <w:rsid w:val="007A49F2"/>
    <w:rsid w:val="007E262B"/>
    <w:rsid w:val="007F23B1"/>
    <w:rsid w:val="00800901"/>
    <w:rsid w:val="00815E60"/>
    <w:rsid w:val="00874C9A"/>
    <w:rsid w:val="009035F5"/>
    <w:rsid w:val="0092231B"/>
    <w:rsid w:val="00923F70"/>
    <w:rsid w:val="00936F8A"/>
    <w:rsid w:val="009379F8"/>
    <w:rsid w:val="00944085"/>
    <w:rsid w:val="00946A27"/>
    <w:rsid w:val="00953A96"/>
    <w:rsid w:val="009A0FFF"/>
    <w:rsid w:val="009C1412"/>
    <w:rsid w:val="009C71D2"/>
    <w:rsid w:val="00A4654E"/>
    <w:rsid w:val="00A70E7A"/>
    <w:rsid w:val="00A73BBF"/>
    <w:rsid w:val="00A860A0"/>
    <w:rsid w:val="00AA245C"/>
    <w:rsid w:val="00AB29FA"/>
    <w:rsid w:val="00AE04FD"/>
    <w:rsid w:val="00AE37D4"/>
    <w:rsid w:val="00AE7595"/>
    <w:rsid w:val="00AF291E"/>
    <w:rsid w:val="00B43B12"/>
    <w:rsid w:val="00B70858"/>
    <w:rsid w:val="00B74398"/>
    <w:rsid w:val="00B80A97"/>
    <w:rsid w:val="00B8151A"/>
    <w:rsid w:val="00B97BB2"/>
    <w:rsid w:val="00BA7AAC"/>
    <w:rsid w:val="00BE65FD"/>
    <w:rsid w:val="00BF4744"/>
    <w:rsid w:val="00C0276E"/>
    <w:rsid w:val="00C11D39"/>
    <w:rsid w:val="00C71D73"/>
    <w:rsid w:val="00C7735D"/>
    <w:rsid w:val="00CB1C1C"/>
    <w:rsid w:val="00CC02EC"/>
    <w:rsid w:val="00CE3212"/>
    <w:rsid w:val="00D17693"/>
    <w:rsid w:val="00D37842"/>
    <w:rsid w:val="00D435C2"/>
    <w:rsid w:val="00D7230E"/>
    <w:rsid w:val="00D931D2"/>
    <w:rsid w:val="00DA53A1"/>
    <w:rsid w:val="00DA6098"/>
    <w:rsid w:val="00DE6C1E"/>
    <w:rsid w:val="00DF051F"/>
    <w:rsid w:val="00DF32DE"/>
    <w:rsid w:val="00E02644"/>
    <w:rsid w:val="00E0429D"/>
    <w:rsid w:val="00E116FB"/>
    <w:rsid w:val="00E13B83"/>
    <w:rsid w:val="00E40B04"/>
    <w:rsid w:val="00E54E11"/>
    <w:rsid w:val="00E6354F"/>
    <w:rsid w:val="00E85D16"/>
    <w:rsid w:val="00EA1691"/>
    <w:rsid w:val="00EB320B"/>
    <w:rsid w:val="00F27DA0"/>
    <w:rsid w:val="00F27F58"/>
    <w:rsid w:val="00F710A7"/>
    <w:rsid w:val="00F976DC"/>
    <w:rsid w:val="00FA21CA"/>
    <w:rsid w:val="00FA39FF"/>
    <w:rsid w:val="00FC2DE7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5CC512C464A64965980DC651E5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17A30-EE0C-46C4-991A-CF3973972FF7}"/>
      </w:docPartPr>
      <w:docPartBody>
        <w:p w:rsidR="00CD2AF3" w:rsidRDefault="001F7A86">
          <w:pPr>
            <w:pStyle w:val="3AC5CC512C464A64965980DC651E545C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F520A19CFA9B4FB19DA6F161E1F84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A2199-F843-49A0-B8D8-77303EB5B8B4}"/>
      </w:docPartPr>
      <w:docPartBody>
        <w:p w:rsidR="00CD2AF3" w:rsidRDefault="001F7A86">
          <w:pPr>
            <w:pStyle w:val="F520A19CFA9B4FB19DA6F161E1F842A7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3FBE193FFA5B416192A41AAA6CDCF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E2C82-6D22-44C5-8758-D1111DF5D842}"/>
      </w:docPartPr>
      <w:docPartBody>
        <w:p w:rsidR="00CD2AF3" w:rsidRDefault="001F7A86">
          <w:pPr>
            <w:pStyle w:val="3FBE193FFA5B416192A41AAA6CDCF1A1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3290C44F526E46208A55EB8E5EA0C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878E8-68E4-4567-BBDC-BD63228216D8}"/>
      </w:docPartPr>
      <w:docPartBody>
        <w:p w:rsidR="00CD2AF3" w:rsidRDefault="001F7A86">
          <w:pPr>
            <w:pStyle w:val="3290C44F526E46208A55EB8E5EA0CE3B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8621B402B5474705BD37FFA8234BB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26F4E-DD25-43BF-A9E3-B76B00DCA0B7}"/>
      </w:docPartPr>
      <w:docPartBody>
        <w:p w:rsidR="00CD2AF3" w:rsidRDefault="001F7A86">
          <w:pPr>
            <w:pStyle w:val="8621B402B5474705BD37FFA8234BB796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E0BDF21814854C53A1DCD70181E12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E042C-CF84-48A0-945A-E50CAC52DBA7}"/>
      </w:docPartPr>
      <w:docPartBody>
        <w:p w:rsidR="00CD2AF3" w:rsidRDefault="001F7A86">
          <w:pPr>
            <w:pStyle w:val="E0BDF21814854C53A1DCD70181E12DF5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AF7251E5E6A94DDA86EF3B54CD061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9DB36-4CD6-43EC-A167-1BA29E0DD7C9}"/>
      </w:docPartPr>
      <w:docPartBody>
        <w:p w:rsidR="00CD2AF3" w:rsidRDefault="001F7A86">
          <w:pPr>
            <w:pStyle w:val="AF7251E5E6A94DDA86EF3B54CD061B7D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909DF"/>
    <w:rsid w:val="000E79AA"/>
    <w:rsid w:val="001F7A86"/>
    <w:rsid w:val="003208D2"/>
    <w:rsid w:val="0043377B"/>
    <w:rsid w:val="005268A0"/>
    <w:rsid w:val="00732111"/>
    <w:rsid w:val="00815E60"/>
    <w:rsid w:val="00913AC1"/>
    <w:rsid w:val="009379F8"/>
    <w:rsid w:val="00A712FC"/>
    <w:rsid w:val="00CD2AF3"/>
    <w:rsid w:val="00DD0C56"/>
    <w:rsid w:val="00E55351"/>
    <w:rsid w:val="00E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AC5CC512C464A64965980DC651E545C">
    <w:name w:val="3AC5CC512C464A64965980DC651E545C"/>
  </w:style>
  <w:style w:type="paragraph" w:customStyle="1" w:styleId="F520A19CFA9B4FB19DA6F161E1F842A7">
    <w:name w:val="F520A19CFA9B4FB19DA6F161E1F842A7"/>
  </w:style>
  <w:style w:type="paragraph" w:customStyle="1" w:styleId="3FBE193FFA5B416192A41AAA6CDCF1A1">
    <w:name w:val="3FBE193FFA5B416192A41AAA6CDCF1A1"/>
  </w:style>
  <w:style w:type="paragraph" w:customStyle="1" w:styleId="3290C44F526E46208A55EB8E5EA0CE3B">
    <w:name w:val="3290C44F526E46208A55EB8E5EA0CE3B"/>
  </w:style>
  <w:style w:type="paragraph" w:customStyle="1" w:styleId="8621B402B5474705BD37FFA8234BB796">
    <w:name w:val="8621B402B5474705BD37FFA8234BB796"/>
  </w:style>
  <w:style w:type="paragraph" w:customStyle="1" w:styleId="E0BDF21814854C53A1DCD70181E12DF5">
    <w:name w:val="E0BDF21814854C53A1DCD70181E12DF5"/>
  </w:style>
  <w:style w:type="paragraph" w:customStyle="1" w:styleId="AF7251E5E6A94DDA86EF3B54CD061B7D">
    <w:name w:val="AF7251E5E6A94DDA86EF3B54CD061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3" ma:contentTypeDescription="Crie um novo documento." ma:contentTypeScope="" ma:versionID="f5a6267c33dd8d555cdcd34c096270d6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7fd8fe02f7d86183fde4914771b54655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3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63D66-97AB-47A3-9C76-BEFD6F55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2026-06-01T15:46:00Z</dcterms:created>
  <dcterms:modified xsi:type="dcterms:W3CDTF">2026-06-01T16:22:00Z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