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96D24" w14:textId="019007F9" w:rsidR="00112FF6" w:rsidRPr="00DE4E2C" w:rsidRDefault="00112FF6" w:rsidP="00112FF6">
      <w:pPr>
        <w:spacing w:line="360" w:lineRule="auto"/>
        <w:jc w:val="center"/>
        <w:rPr>
          <w:b/>
          <w:bCs/>
        </w:rPr>
      </w:pPr>
      <w:r w:rsidRPr="00DE4E2C">
        <w:rPr>
          <w:b/>
          <w:bCs/>
        </w:rPr>
        <w:t>FORMULÁRIO I</w:t>
      </w:r>
      <w:r>
        <w:rPr>
          <w:b/>
          <w:bCs/>
        </w:rPr>
        <w:t>I</w:t>
      </w:r>
      <w:r w:rsidRPr="00DE4E2C">
        <w:rPr>
          <w:b/>
          <w:bCs/>
        </w:rPr>
        <w:t xml:space="preserve"> </w:t>
      </w:r>
    </w:p>
    <w:p w14:paraId="095B0B0E" w14:textId="3FD38CD8" w:rsidR="00112FF6" w:rsidRPr="00112FF6" w:rsidRDefault="00112FF6" w:rsidP="00112FF6">
      <w:pPr>
        <w:spacing w:line="360" w:lineRule="auto"/>
        <w:jc w:val="center"/>
        <w:rPr>
          <w:b/>
          <w:bCs/>
        </w:rPr>
      </w:pPr>
      <w:r w:rsidRPr="00DE4E2C">
        <w:rPr>
          <w:b/>
          <w:bCs/>
        </w:rPr>
        <w:t>ALTERAÇÃO DE CARGA HORÁRIA D</w:t>
      </w:r>
      <w:r>
        <w:rPr>
          <w:b/>
          <w:bCs/>
        </w:rPr>
        <w:t>O CENTRO</w:t>
      </w:r>
    </w:p>
    <w:p w14:paraId="661D4837" w14:textId="77777777" w:rsidR="00112FF6" w:rsidRDefault="00112FF6"/>
    <w:tbl>
      <w:tblPr>
        <w:tblW w:w="15493" w:type="dxa"/>
        <w:jc w:val="center"/>
        <w:tblLook w:val="0000" w:firstRow="0" w:lastRow="0" w:firstColumn="0" w:lastColumn="0" w:noHBand="0" w:noVBand="0"/>
      </w:tblPr>
      <w:tblGrid>
        <w:gridCol w:w="2674"/>
        <w:gridCol w:w="5716"/>
        <w:gridCol w:w="7103"/>
      </w:tblGrid>
      <w:tr w:rsidR="006043B6" w:rsidRPr="00D30BB0" w14:paraId="288A1C95" w14:textId="77777777" w:rsidTr="00112FF6">
        <w:trPr>
          <w:trHeight w:val="288"/>
          <w:jc w:val="center"/>
        </w:trPr>
        <w:tc>
          <w:tcPr>
            <w:tcW w:w="15493" w:type="dxa"/>
            <w:gridSpan w:val="3"/>
            <w:shd w:val="clear" w:color="auto" w:fill="005C00"/>
            <w:vAlign w:val="center"/>
          </w:tcPr>
          <w:p w14:paraId="055BA9B4" w14:textId="5A72CBA0" w:rsidR="006043B6" w:rsidRPr="00946E96" w:rsidRDefault="006043B6" w:rsidP="006F4D6A">
            <w:pPr>
              <w:pStyle w:val="Ttulo3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 xml:space="preserve">Informações do Centro </w:t>
            </w:r>
          </w:p>
        </w:tc>
      </w:tr>
      <w:tr w:rsidR="006043B6" w:rsidRPr="00D30BB0" w14:paraId="786FD1EE" w14:textId="77777777" w:rsidTr="00244B9F">
        <w:trPr>
          <w:trHeight w:val="280"/>
          <w:jc w:val="center"/>
        </w:trPr>
        <w:tc>
          <w:tcPr>
            <w:tcW w:w="2674" w:type="dxa"/>
            <w:vAlign w:val="bottom"/>
          </w:tcPr>
          <w:p w14:paraId="557750D3" w14:textId="77777777" w:rsidR="006043B6" w:rsidRPr="005D2103" w:rsidRDefault="006043B6">
            <w:pPr>
              <w:pStyle w:val="Corpodetexto"/>
              <w:rPr>
                <w:sz w:val="22"/>
                <w:szCs w:val="22"/>
                <w:lang w:val="pt-BR"/>
              </w:rPr>
            </w:pPr>
            <w:r w:rsidRPr="005D2103">
              <w:rPr>
                <w:sz w:val="22"/>
                <w:szCs w:val="22"/>
                <w:lang w:val="pt-BR"/>
              </w:rPr>
              <w:t>Centro:</w:t>
            </w:r>
          </w:p>
        </w:tc>
        <w:tc>
          <w:tcPr>
            <w:tcW w:w="12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64A08B" w14:textId="33D9D30F" w:rsidR="006043B6" w:rsidRPr="005D2103" w:rsidRDefault="00112FF6">
            <w:pPr>
              <w:pStyle w:val="Textodocamp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UDESC/</w:t>
            </w:r>
            <w:r w:rsidR="009F72FE">
              <w:rPr>
                <w:sz w:val="22"/>
                <w:szCs w:val="22"/>
                <w:lang w:val="pt-BR"/>
              </w:rPr>
              <w:t>CEAVI</w:t>
            </w:r>
          </w:p>
        </w:tc>
      </w:tr>
      <w:tr w:rsidR="006043B6" w:rsidRPr="00696A90" w14:paraId="14E4B86E" w14:textId="77777777" w:rsidTr="00244B9F">
        <w:trPr>
          <w:trHeight w:val="188"/>
          <w:jc w:val="center"/>
        </w:trPr>
        <w:tc>
          <w:tcPr>
            <w:tcW w:w="15493" w:type="dxa"/>
            <w:gridSpan w:val="3"/>
            <w:vAlign w:val="bottom"/>
          </w:tcPr>
          <w:p w14:paraId="74D584B4" w14:textId="77777777" w:rsidR="006043B6" w:rsidRPr="00946E96" w:rsidRDefault="006043B6">
            <w:pPr>
              <w:pStyle w:val="Corpodetexto"/>
              <w:rPr>
                <w:sz w:val="10"/>
                <w:szCs w:val="10"/>
                <w:lang w:val="pt-BR"/>
              </w:rPr>
            </w:pPr>
          </w:p>
          <w:p w14:paraId="3E50E74D" w14:textId="77777777" w:rsidR="006043B6" w:rsidRPr="00946E96" w:rsidRDefault="006043B6">
            <w:pPr>
              <w:pStyle w:val="Corpodetexto"/>
              <w:rPr>
                <w:sz w:val="10"/>
                <w:szCs w:val="10"/>
                <w:lang w:val="pt-BR"/>
              </w:rPr>
            </w:pPr>
          </w:p>
          <w:p w14:paraId="40C63CD4" w14:textId="77777777" w:rsidR="006043B6" w:rsidRPr="005D2103" w:rsidRDefault="0022732F">
            <w:pPr>
              <w:pStyle w:val="Corpodetex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Solicito alteração de carga </w:t>
            </w:r>
            <w:r w:rsidR="006043B6" w:rsidRPr="005D2103">
              <w:rPr>
                <w:sz w:val="22"/>
                <w:szCs w:val="22"/>
                <w:lang w:val="pt-BR"/>
              </w:rPr>
              <w:t>horária de professores substitutos conforme o quadro abaixo:</w:t>
            </w:r>
          </w:p>
          <w:p w14:paraId="10187247" w14:textId="77777777" w:rsidR="006043B6" w:rsidRPr="00946E96" w:rsidRDefault="006043B6">
            <w:pPr>
              <w:pStyle w:val="Textodocampo"/>
              <w:rPr>
                <w:sz w:val="10"/>
                <w:szCs w:val="10"/>
                <w:lang w:val="pt-BR"/>
              </w:rPr>
            </w:pPr>
          </w:p>
        </w:tc>
      </w:tr>
      <w:tr w:rsidR="006043B6" w:rsidRPr="006F4D6A" w14:paraId="57266DF3" w14:textId="77777777" w:rsidTr="00112FF6">
        <w:trPr>
          <w:trHeight w:val="288"/>
          <w:jc w:val="center"/>
        </w:trPr>
        <w:tc>
          <w:tcPr>
            <w:tcW w:w="15493" w:type="dxa"/>
            <w:gridSpan w:val="3"/>
            <w:shd w:val="clear" w:color="auto" w:fill="005C00"/>
            <w:vAlign w:val="center"/>
          </w:tcPr>
          <w:p w14:paraId="25841500" w14:textId="77777777" w:rsidR="006043B6" w:rsidRPr="00946E96" w:rsidRDefault="006043B6" w:rsidP="00935C8C">
            <w:pPr>
              <w:pStyle w:val="Ttulo3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A</w:t>
            </w:r>
            <w:r w:rsidR="00935C8C">
              <w:rPr>
                <w:sz w:val="22"/>
                <w:szCs w:val="22"/>
                <w:lang w:val="pt-BR"/>
              </w:rPr>
              <w:t>lteração</w:t>
            </w:r>
            <w:r w:rsidRPr="00946E96">
              <w:rPr>
                <w:sz w:val="22"/>
                <w:szCs w:val="22"/>
                <w:lang w:val="pt-BR"/>
              </w:rPr>
              <w:t xml:space="preserve"> de Carga Horária</w:t>
            </w:r>
          </w:p>
        </w:tc>
      </w:tr>
      <w:tr w:rsidR="006043B6" w:rsidRPr="00696A90" w14:paraId="7D03C233" w14:textId="77777777" w:rsidTr="00244B9F">
        <w:trPr>
          <w:trHeight w:val="144"/>
          <w:jc w:val="center"/>
        </w:trPr>
        <w:tc>
          <w:tcPr>
            <w:tcW w:w="15493" w:type="dxa"/>
            <w:gridSpan w:val="3"/>
            <w:vAlign w:val="bottom"/>
          </w:tcPr>
          <w:p w14:paraId="7854F205" w14:textId="77777777" w:rsidR="006043B6" w:rsidRPr="00946E96" w:rsidRDefault="006043B6">
            <w:pPr>
              <w:pStyle w:val="Corpodetexto"/>
              <w:rPr>
                <w:sz w:val="22"/>
                <w:szCs w:val="22"/>
                <w:lang w:val="pt-BR"/>
              </w:rPr>
            </w:pPr>
          </w:p>
          <w:tbl>
            <w:tblPr>
              <w:tblW w:w="15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09"/>
              <w:gridCol w:w="3515"/>
              <w:gridCol w:w="666"/>
              <w:gridCol w:w="997"/>
              <w:gridCol w:w="1411"/>
              <w:gridCol w:w="4483"/>
              <w:gridCol w:w="1275"/>
              <w:gridCol w:w="1311"/>
            </w:tblGrid>
            <w:tr w:rsidR="008664F6" w:rsidRPr="00696A90" w14:paraId="30F8F685" w14:textId="77777777" w:rsidTr="00112F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DD5957C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Matrícula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5D4B700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Docente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C7D45B4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CH</w:t>
                  </w:r>
                </w:p>
                <w:p w14:paraId="2CE7E7E7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Atual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7B856C4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CH</w:t>
                  </w:r>
                </w:p>
                <w:p w14:paraId="55E592D7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Proposta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33F22B0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Período</w:t>
                  </w:r>
                </w:p>
                <w:p w14:paraId="082298F3" w14:textId="77777777" w:rsidR="00244B9F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(início e fim)</w:t>
                  </w:r>
                </w:p>
                <w:p w14:paraId="3252620B" w14:textId="77777777" w:rsidR="0022732F" w:rsidRPr="008664F6" w:rsidRDefault="0022732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>
                    <w:rPr>
                      <w:b/>
                      <w:sz w:val="18"/>
                      <w:szCs w:val="20"/>
                      <w:lang w:val="pt-BR"/>
                    </w:rPr>
                    <w:t>DD/MM/AA</w:t>
                  </w: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D880994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Justificativa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6E4347B" w14:textId="77777777" w:rsidR="00244B9F" w:rsidRPr="008664F6" w:rsidRDefault="00244B9F" w:rsidP="00244B9F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Para uso da PROEN</w:t>
                  </w:r>
                </w:p>
                <w:p w14:paraId="7BBE119F" w14:textId="77777777" w:rsidR="00244B9F" w:rsidRPr="008664F6" w:rsidRDefault="00244B9F" w:rsidP="00244B9F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 xml:space="preserve">(Nº de </w:t>
                  </w:r>
                  <w:proofErr w:type="spellStart"/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Pág</w:t>
                  </w:r>
                  <w:proofErr w:type="spellEnd"/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)</w:t>
                  </w:r>
                </w:p>
                <w:p w14:paraId="45B6F0C8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</w:tcPr>
                <w:p w14:paraId="163FF16A" w14:textId="77777777" w:rsidR="00244B9F" w:rsidRPr="008664F6" w:rsidRDefault="00244B9F" w:rsidP="00244B9F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Para uso da PROEN</w:t>
                  </w:r>
                </w:p>
                <w:p w14:paraId="2E1D314C" w14:textId="77777777" w:rsidR="00244B9F" w:rsidRPr="008664F6" w:rsidRDefault="00244B9F" w:rsidP="00244B9F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(Deferido ou Indeferido)</w:t>
                  </w:r>
                </w:p>
              </w:tc>
            </w:tr>
            <w:tr w:rsidR="008664F6" w:rsidRPr="00696A90" w14:paraId="1E5EF79C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611D9" w14:textId="77777777" w:rsidR="00244B9F" w:rsidRPr="00244B9F" w:rsidRDefault="00244B9F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7A141" w14:textId="77777777" w:rsidR="00244B9F" w:rsidRPr="00244B9F" w:rsidRDefault="00244B9F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1F1E8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A536F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F906F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4B442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4422F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BE8CE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14:paraId="0633BBA1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DEE2B" w14:textId="77777777" w:rsidR="00244B9F" w:rsidRPr="00244B9F" w:rsidRDefault="00244B9F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6C0F0" w14:textId="77777777" w:rsidR="00244B9F" w:rsidRPr="00244B9F" w:rsidRDefault="00244B9F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47E72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3AB4A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F017C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8D673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7E2E7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88BB0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14:paraId="61F22A1F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1B70E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843F8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43730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63230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02EAE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BC1D9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86663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CEBE2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14:paraId="784F7239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6CC1E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1611C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72A37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B5EEB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5162C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03D52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D5A7E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56D50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</w:tbl>
          <w:p w14:paraId="367BF60E" w14:textId="77777777" w:rsidR="006043B6" w:rsidRPr="00946E96" w:rsidRDefault="006043B6">
            <w:pPr>
              <w:pStyle w:val="Corpodetexto"/>
              <w:rPr>
                <w:sz w:val="10"/>
                <w:szCs w:val="10"/>
                <w:lang w:val="pt-BR"/>
              </w:rPr>
            </w:pPr>
          </w:p>
          <w:p w14:paraId="4C9B4DC8" w14:textId="77777777" w:rsidR="006043B6" w:rsidRPr="00946E96" w:rsidRDefault="006043B6">
            <w:pPr>
              <w:pStyle w:val="Corpodetexto"/>
              <w:rPr>
                <w:sz w:val="22"/>
                <w:szCs w:val="22"/>
                <w:lang w:val="pt-BR"/>
              </w:rPr>
            </w:pPr>
          </w:p>
        </w:tc>
      </w:tr>
      <w:tr w:rsidR="006043B6" w:rsidRPr="00696A90" w14:paraId="52F753AE" w14:textId="77777777" w:rsidTr="00244B9F">
        <w:trPr>
          <w:trHeight w:val="432"/>
          <w:jc w:val="center"/>
        </w:trPr>
        <w:tc>
          <w:tcPr>
            <w:tcW w:w="8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94606" w14:textId="77777777" w:rsidR="00112FF6" w:rsidRDefault="00112FF6" w:rsidP="006F4D6A">
            <w:pPr>
              <w:rPr>
                <w:lang w:val="pt-BR"/>
              </w:rPr>
            </w:pPr>
          </w:p>
          <w:p w14:paraId="599B4EAC" w14:textId="77777777" w:rsidR="00112FF6" w:rsidRDefault="00112FF6" w:rsidP="006F4D6A">
            <w:pPr>
              <w:rPr>
                <w:lang w:val="pt-BR"/>
              </w:rPr>
            </w:pPr>
          </w:p>
          <w:p w14:paraId="143E28D9" w14:textId="56501750" w:rsidR="00112FF6" w:rsidRPr="00946E96" w:rsidRDefault="00112FF6" w:rsidP="006F4D6A">
            <w:pPr>
              <w:rPr>
                <w:lang w:val="pt-BR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B1CC4C" w14:textId="77777777" w:rsidR="006043B6" w:rsidRPr="00946E96" w:rsidRDefault="006043B6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6043B6" w:rsidRPr="00D30BB0" w14:paraId="52B8B33B" w14:textId="77777777" w:rsidTr="00244B9F">
        <w:trPr>
          <w:trHeight w:val="144"/>
          <w:jc w:val="center"/>
        </w:trPr>
        <w:tc>
          <w:tcPr>
            <w:tcW w:w="8390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75520C68" w14:textId="77777777" w:rsidR="006043B6" w:rsidRPr="00946E96" w:rsidRDefault="006043B6" w:rsidP="00FB72A0">
            <w:pPr>
              <w:pStyle w:val="Corpodetexto2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Assinatura do Diretor de Ensino de Graduação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7B2D595" w14:textId="505DD090" w:rsidR="006043B6" w:rsidRPr="00946E96" w:rsidRDefault="00112FF6" w:rsidP="00FC39E6">
            <w:pPr>
              <w:pStyle w:val="Corpodetexto2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             </w:t>
            </w:r>
            <w:r w:rsidR="006043B6" w:rsidRPr="00946E96">
              <w:rPr>
                <w:sz w:val="22"/>
                <w:szCs w:val="22"/>
                <w:lang w:val="pt-BR"/>
              </w:rPr>
              <w:t>Data</w:t>
            </w:r>
          </w:p>
        </w:tc>
      </w:tr>
      <w:tr w:rsidR="006043B6" w:rsidRPr="00D30BB0" w14:paraId="56296895" w14:textId="77777777" w:rsidTr="00244B9F">
        <w:trPr>
          <w:trHeight w:val="144"/>
          <w:jc w:val="center"/>
        </w:trPr>
        <w:tc>
          <w:tcPr>
            <w:tcW w:w="8390" w:type="dxa"/>
            <w:gridSpan w:val="2"/>
            <w:tcBorders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12C0D32D" w14:textId="77777777" w:rsidR="006043B6" w:rsidRPr="00946E96" w:rsidRDefault="006043B6" w:rsidP="00FB72A0">
            <w:pPr>
              <w:pStyle w:val="Corpodetexto2"/>
              <w:rPr>
                <w:sz w:val="22"/>
                <w:szCs w:val="22"/>
                <w:lang w:val="pt-BR"/>
              </w:rPr>
            </w:pPr>
          </w:p>
        </w:tc>
        <w:tc>
          <w:tcPr>
            <w:tcW w:w="7103" w:type="dxa"/>
            <w:tcBorders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0A7218AD" w14:textId="77777777" w:rsidR="006043B6" w:rsidRPr="00946E96" w:rsidRDefault="006043B6" w:rsidP="00FC39E6">
            <w:pPr>
              <w:pStyle w:val="Corpodetexto2"/>
              <w:rPr>
                <w:sz w:val="22"/>
                <w:szCs w:val="22"/>
                <w:lang w:val="pt-BR"/>
              </w:rPr>
            </w:pPr>
          </w:p>
        </w:tc>
      </w:tr>
    </w:tbl>
    <w:p w14:paraId="0D9DFDC4" w14:textId="6E503489" w:rsidR="006043B6" w:rsidRDefault="006043B6" w:rsidP="00B709B9">
      <w:pPr>
        <w:rPr>
          <w:sz w:val="2"/>
          <w:szCs w:val="2"/>
          <w:lang w:val="pt-BR"/>
        </w:rPr>
      </w:pPr>
    </w:p>
    <w:tbl>
      <w:tblPr>
        <w:tblW w:w="15419" w:type="dxa"/>
        <w:jc w:val="center"/>
        <w:tblLook w:val="00A0" w:firstRow="1" w:lastRow="0" w:firstColumn="1" w:lastColumn="0" w:noHBand="0" w:noVBand="0"/>
      </w:tblPr>
      <w:tblGrid>
        <w:gridCol w:w="9136"/>
        <w:gridCol w:w="6283"/>
      </w:tblGrid>
      <w:tr w:rsidR="006043B6" w:rsidRPr="00696A90" w14:paraId="4E15C939" w14:textId="77777777" w:rsidTr="00112FF6">
        <w:trPr>
          <w:trHeight w:val="288"/>
          <w:jc w:val="center"/>
        </w:trPr>
        <w:tc>
          <w:tcPr>
            <w:tcW w:w="15419" w:type="dxa"/>
            <w:gridSpan w:val="2"/>
            <w:shd w:val="clear" w:color="auto" w:fill="005C00"/>
            <w:vAlign w:val="center"/>
          </w:tcPr>
          <w:p w14:paraId="011CEF52" w14:textId="77777777" w:rsidR="006043B6" w:rsidRPr="00946E96" w:rsidRDefault="006043B6" w:rsidP="002C2289">
            <w:pPr>
              <w:pStyle w:val="Ttulo3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Para Uso d</w:t>
            </w:r>
            <w:r w:rsidR="002C2289">
              <w:rPr>
                <w:sz w:val="22"/>
                <w:szCs w:val="22"/>
                <w:lang w:val="pt-BR"/>
              </w:rPr>
              <w:t>a PROEN</w:t>
            </w:r>
          </w:p>
        </w:tc>
      </w:tr>
      <w:tr w:rsidR="006043B6" w:rsidRPr="00696A90" w14:paraId="2A74E6E0" w14:textId="77777777" w:rsidTr="00244B9F">
        <w:trPr>
          <w:trHeight w:val="432"/>
          <w:jc w:val="center"/>
        </w:trPr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D55E89" w14:textId="77777777" w:rsidR="006043B6" w:rsidRDefault="006043B6">
            <w:pPr>
              <w:pStyle w:val="Textodocampo"/>
              <w:rPr>
                <w:sz w:val="22"/>
                <w:szCs w:val="22"/>
                <w:lang w:val="pt-BR"/>
              </w:rPr>
            </w:pPr>
          </w:p>
          <w:p w14:paraId="78987001" w14:textId="77777777" w:rsidR="006043B6" w:rsidRPr="00946E96" w:rsidRDefault="006043B6" w:rsidP="00B709B9">
            <w:pPr>
              <w:rPr>
                <w:lang w:val="pt-BR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0DC616" w14:textId="77777777" w:rsidR="006043B6" w:rsidRPr="00946E96" w:rsidRDefault="006043B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6043B6" w14:paraId="3BA80D1A" w14:textId="77777777" w:rsidTr="00244B9F">
        <w:trPr>
          <w:trHeight w:val="144"/>
          <w:jc w:val="center"/>
        </w:trPr>
        <w:tc>
          <w:tcPr>
            <w:tcW w:w="9136" w:type="dxa"/>
            <w:tcBorders>
              <w:top w:val="single" w:sz="4" w:space="0" w:color="auto"/>
              <w:left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1C9F1A5" w14:textId="77777777" w:rsidR="006043B6" w:rsidRPr="00946E96" w:rsidRDefault="0022732F" w:rsidP="002C2289">
            <w:pPr>
              <w:pStyle w:val="Corpodetexto2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Assinatura da</w:t>
            </w:r>
            <w:r w:rsidR="002C2289">
              <w:rPr>
                <w:sz w:val="22"/>
                <w:szCs w:val="22"/>
                <w:lang w:val="pt-BR"/>
              </w:rPr>
              <w:t xml:space="preserve"> Coordenador</w:t>
            </w:r>
            <w:r>
              <w:rPr>
                <w:sz w:val="22"/>
                <w:szCs w:val="22"/>
                <w:lang w:val="pt-BR"/>
              </w:rPr>
              <w:t>a</w:t>
            </w:r>
            <w:r w:rsidR="002C2289">
              <w:rPr>
                <w:sz w:val="22"/>
                <w:szCs w:val="22"/>
                <w:lang w:val="pt-BR"/>
              </w:rPr>
              <w:t xml:space="preserve"> de Movimentação Docente</w:t>
            </w:r>
          </w:p>
        </w:tc>
        <w:tc>
          <w:tcPr>
            <w:tcW w:w="6283" w:type="dxa"/>
            <w:tcBorders>
              <w:top w:val="single" w:sz="4" w:space="0" w:color="auto"/>
              <w:left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1B4831B7" w14:textId="77777777" w:rsidR="006043B6" w:rsidRPr="00946E96" w:rsidRDefault="006043B6">
            <w:pPr>
              <w:pStyle w:val="Corpodetexto2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Data</w:t>
            </w:r>
          </w:p>
        </w:tc>
      </w:tr>
      <w:tr w:rsidR="002C2289" w14:paraId="116C3F05" w14:textId="77777777" w:rsidTr="00244B9F">
        <w:trPr>
          <w:trHeight w:val="144"/>
          <w:jc w:val="center"/>
        </w:trPr>
        <w:tc>
          <w:tcPr>
            <w:tcW w:w="9136" w:type="dxa"/>
            <w:tcBorders>
              <w:left w:val="nil"/>
              <w:bottom w:val="single" w:sz="4" w:space="0" w:color="auto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390B6D32" w14:textId="77777777" w:rsidR="002C2289" w:rsidRDefault="002C2289" w:rsidP="002C2289">
            <w:pPr>
              <w:pStyle w:val="Corpodetexto2"/>
              <w:rPr>
                <w:sz w:val="22"/>
                <w:szCs w:val="22"/>
                <w:lang w:val="pt-BR"/>
              </w:rPr>
            </w:pPr>
          </w:p>
          <w:p w14:paraId="0668ED56" w14:textId="77777777" w:rsidR="002C2289" w:rsidRDefault="002C2289" w:rsidP="002C2289">
            <w:pPr>
              <w:pStyle w:val="Corpodetexto2"/>
              <w:rPr>
                <w:sz w:val="22"/>
                <w:szCs w:val="22"/>
                <w:lang w:val="pt-BR"/>
              </w:rPr>
            </w:pPr>
          </w:p>
        </w:tc>
        <w:tc>
          <w:tcPr>
            <w:tcW w:w="6283" w:type="dxa"/>
            <w:tcBorders>
              <w:left w:val="nil"/>
              <w:bottom w:val="single" w:sz="4" w:space="0" w:color="auto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0265AB60" w14:textId="77777777" w:rsidR="002C2289" w:rsidRPr="00946E96" w:rsidRDefault="002C2289">
            <w:pPr>
              <w:pStyle w:val="Corpodetexto2"/>
              <w:rPr>
                <w:sz w:val="22"/>
                <w:szCs w:val="22"/>
                <w:lang w:val="pt-BR"/>
              </w:rPr>
            </w:pPr>
          </w:p>
        </w:tc>
      </w:tr>
      <w:tr w:rsidR="002C2289" w14:paraId="150D78D1" w14:textId="77777777" w:rsidTr="00244B9F">
        <w:trPr>
          <w:trHeight w:val="144"/>
          <w:jc w:val="center"/>
        </w:trPr>
        <w:tc>
          <w:tcPr>
            <w:tcW w:w="91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00BA5EB1" w14:textId="77777777" w:rsidR="002C2289" w:rsidRDefault="0022732F" w:rsidP="002C2289">
            <w:pPr>
              <w:pStyle w:val="Corpodetexto2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Assinatura do Pró-</w:t>
            </w:r>
            <w:r w:rsidR="002C2289">
              <w:rPr>
                <w:sz w:val="22"/>
                <w:szCs w:val="22"/>
                <w:lang w:val="pt-BR"/>
              </w:rPr>
              <w:t>Reitor de Ensino</w:t>
            </w: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08CF5571" w14:textId="77777777" w:rsidR="002C2289" w:rsidRPr="00946E96" w:rsidRDefault="002C2289">
            <w:pPr>
              <w:pStyle w:val="Corpodetexto2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Data</w:t>
            </w:r>
          </w:p>
        </w:tc>
      </w:tr>
    </w:tbl>
    <w:p w14:paraId="40E0A1B6" w14:textId="77777777" w:rsidR="006043B6" w:rsidRPr="006F4D6A" w:rsidRDefault="006043B6" w:rsidP="00B709B9">
      <w:pPr>
        <w:rPr>
          <w:sz w:val="2"/>
          <w:szCs w:val="2"/>
          <w:lang w:val="pt-BR"/>
        </w:rPr>
      </w:pPr>
    </w:p>
    <w:sectPr w:rsidR="006043B6" w:rsidRPr="006F4D6A" w:rsidSect="00244B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1701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DB476" w14:textId="77777777" w:rsidR="00242DAA" w:rsidRDefault="00242DAA" w:rsidP="00112FF6">
      <w:r>
        <w:separator/>
      </w:r>
    </w:p>
  </w:endnote>
  <w:endnote w:type="continuationSeparator" w:id="0">
    <w:p w14:paraId="69DF96BD" w14:textId="77777777" w:rsidR="00242DAA" w:rsidRDefault="00242DAA" w:rsidP="0011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8E2B" w14:textId="77777777" w:rsidR="003F762D" w:rsidRDefault="003F76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474F" w14:textId="06EB2FC4" w:rsidR="00112FF6" w:rsidRDefault="00112FF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3C29" w14:textId="77777777" w:rsidR="003F762D" w:rsidRDefault="003F76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0413" w14:textId="77777777" w:rsidR="00242DAA" w:rsidRDefault="00242DAA" w:rsidP="00112FF6">
      <w:r>
        <w:separator/>
      </w:r>
    </w:p>
  </w:footnote>
  <w:footnote w:type="continuationSeparator" w:id="0">
    <w:p w14:paraId="2A45E5C6" w14:textId="77777777" w:rsidR="00242DAA" w:rsidRDefault="00242DAA" w:rsidP="0011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A6E0" w14:textId="77777777" w:rsidR="003F762D" w:rsidRDefault="003F76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4916" w14:textId="5B8B46C1" w:rsidR="00112FF6" w:rsidRDefault="003F762D" w:rsidP="00112FF6">
    <w:pPr>
      <w:spacing w:line="360" w:lineRule="auto"/>
    </w:pPr>
    <w:r>
      <w:rPr>
        <w:noProof/>
      </w:rPr>
      <w:drawing>
        <wp:inline distT="0" distB="0" distL="0" distR="0" wp14:anchorId="09264B7C" wp14:editId="355D20F1">
          <wp:extent cx="4505325" cy="621078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4106" cy="63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52992A" w14:textId="77777777" w:rsidR="00112FF6" w:rsidRDefault="00112FF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2075" w14:textId="77777777" w:rsidR="003F762D" w:rsidRDefault="003F76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39"/>
    <w:rsid w:val="00000D3C"/>
    <w:rsid w:val="00005924"/>
    <w:rsid w:val="000745D8"/>
    <w:rsid w:val="00076275"/>
    <w:rsid w:val="00092830"/>
    <w:rsid w:val="001122F7"/>
    <w:rsid w:val="00112FF6"/>
    <w:rsid w:val="001A40C0"/>
    <w:rsid w:val="0022732F"/>
    <w:rsid w:val="00242DAA"/>
    <w:rsid w:val="00244B9F"/>
    <w:rsid w:val="002727EA"/>
    <w:rsid w:val="00290945"/>
    <w:rsid w:val="002C2289"/>
    <w:rsid w:val="002C5311"/>
    <w:rsid w:val="00321A5F"/>
    <w:rsid w:val="00341721"/>
    <w:rsid w:val="003B56D2"/>
    <w:rsid w:val="003E13A6"/>
    <w:rsid w:val="003F762D"/>
    <w:rsid w:val="00415112"/>
    <w:rsid w:val="004156DC"/>
    <w:rsid w:val="004F486F"/>
    <w:rsid w:val="00575A12"/>
    <w:rsid w:val="00587190"/>
    <w:rsid w:val="005A1715"/>
    <w:rsid w:val="005B0F63"/>
    <w:rsid w:val="005D15D1"/>
    <w:rsid w:val="005D2103"/>
    <w:rsid w:val="006043B6"/>
    <w:rsid w:val="00696A90"/>
    <w:rsid w:val="006F4D6A"/>
    <w:rsid w:val="00767E24"/>
    <w:rsid w:val="00783BEA"/>
    <w:rsid w:val="0079276F"/>
    <w:rsid w:val="007E3ED1"/>
    <w:rsid w:val="008423FB"/>
    <w:rsid w:val="008664F6"/>
    <w:rsid w:val="00872E50"/>
    <w:rsid w:val="008A5249"/>
    <w:rsid w:val="008B7FDF"/>
    <w:rsid w:val="008F101E"/>
    <w:rsid w:val="0093240A"/>
    <w:rsid w:val="00935C8C"/>
    <w:rsid w:val="00936D93"/>
    <w:rsid w:val="00946E96"/>
    <w:rsid w:val="009F72FE"/>
    <w:rsid w:val="00A562A7"/>
    <w:rsid w:val="00A56568"/>
    <w:rsid w:val="00A90138"/>
    <w:rsid w:val="00B247B4"/>
    <w:rsid w:val="00B54716"/>
    <w:rsid w:val="00B709B9"/>
    <w:rsid w:val="00BF54FA"/>
    <w:rsid w:val="00C44079"/>
    <w:rsid w:val="00C72811"/>
    <w:rsid w:val="00C75C67"/>
    <w:rsid w:val="00C76FF2"/>
    <w:rsid w:val="00CF1939"/>
    <w:rsid w:val="00D1041E"/>
    <w:rsid w:val="00D30BB0"/>
    <w:rsid w:val="00DC1CA4"/>
    <w:rsid w:val="00E032A6"/>
    <w:rsid w:val="00E44664"/>
    <w:rsid w:val="00E50361"/>
    <w:rsid w:val="00E5508F"/>
    <w:rsid w:val="00F04F09"/>
    <w:rsid w:val="00F3092E"/>
    <w:rsid w:val="00FA1627"/>
    <w:rsid w:val="00FB72A0"/>
    <w:rsid w:val="00FC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7513ED"/>
  <w15:docId w15:val="{8F44178C-6D07-4D8B-B8C0-F65B900D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41E"/>
    <w:rPr>
      <w:rFonts w:ascii="Arial" w:hAnsi="Arial" w:cs="Arial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1041E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D1041E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9"/>
    <w:qFormat/>
    <w:rsid w:val="00D1041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9"/>
    <w:locked/>
    <w:rsid w:val="00B709B9"/>
    <w:rPr>
      <w:rFonts w:ascii="Arial" w:hAnsi="Arial" w:cs="Arial"/>
      <w:b/>
      <w:color w:val="FFFFFF"/>
      <w:lang w:val="en-US" w:eastAsia="en-US"/>
    </w:rPr>
  </w:style>
  <w:style w:type="character" w:customStyle="1" w:styleId="BodyTextChar">
    <w:name w:val="Body Text Char"/>
    <w:uiPriority w:val="99"/>
    <w:locked/>
    <w:rsid w:val="00D1041E"/>
  </w:style>
  <w:style w:type="paragraph" w:styleId="Corpodetexto">
    <w:name w:val="Body Text"/>
    <w:basedOn w:val="Normal"/>
    <w:link w:val="CorpodetextoChar"/>
    <w:uiPriority w:val="99"/>
    <w:rsid w:val="00D1041E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Arial"/>
      <w:sz w:val="24"/>
      <w:szCs w:val="24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rsid w:val="00D1041E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709B9"/>
    <w:rPr>
      <w:rFonts w:ascii="Arial" w:hAnsi="Arial" w:cs="Arial"/>
      <w:i/>
      <w:sz w:val="16"/>
      <w:szCs w:val="16"/>
      <w:lang w:val="en-US" w:eastAsia="en-US"/>
    </w:rPr>
  </w:style>
  <w:style w:type="paragraph" w:styleId="Corpodetexto3">
    <w:name w:val="Body Text 3"/>
    <w:basedOn w:val="Normal"/>
    <w:link w:val="Corpodetexto3Char"/>
    <w:uiPriority w:val="99"/>
    <w:rsid w:val="00D1041E"/>
    <w:pPr>
      <w:jc w:val="center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Arial"/>
      <w:sz w:val="16"/>
      <w:szCs w:val="16"/>
      <w:lang w:val="en-US" w:eastAsia="en-US"/>
    </w:rPr>
  </w:style>
  <w:style w:type="paragraph" w:customStyle="1" w:styleId="Caixasdeseleo">
    <w:name w:val="Caixas de seleção"/>
    <w:basedOn w:val="Corpodetexto"/>
    <w:uiPriority w:val="99"/>
    <w:rsid w:val="00D1041E"/>
    <w:pPr>
      <w:jc w:val="center"/>
    </w:pPr>
  </w:style>
  <w:style w:type="paragraph" w:customStyle="1" w:styleId="Caixadeseleo">
    <w:name w:val="Caixa de seleção"/>
    <w:basedOn w:val="Normal"/>
    <w:next w:val="Normal"/>
    <w:uiPriority w:val="99"/>
    <w:rsid w:val="00D1041E"/>
    <w:pPr>
      <w:jc w:val="center"/>
    </w:pPr>
    <w:rPr>
      <w:sz w:val="19"/>
      <w:szCs w:val="19"/>
    </w:rPr>
  </w:style>
  <w:style w:type="character" w:customStyle="1" w:styleId="CaracteredeTextodeCampo">
    <w:name w:val="Caractere de Texto de Campo"/>
    <w:link w:val="Textodocampo"/>
    <w:uiPriority w:val="99"/>
    <w:locked/>
    <w:rsid w:val="00D1041E"/>
  </w:style>
  <w:style w:type="paragraph" w:customStyle="1" w:styleId="Textodocampo">
    <w:name w:val="Texto do campo"/>
    <w:basedOn w:val="Corpodetexto"/>
    <w:next w:val="Normal"/>
    <w:link w:val="CaracteredeTextodeCampo"/>
    <w:uiPriority w:val="99"/>
    <w:rsid w:val="00D1041E"/>
    <w:rPr>
      <w:b/>
    </w:rPr>
  </w:style>
  <w:style w:type="paragraph" w:customStyle="1" w:styleId="Corpodotexto4">
    <w:name w:val="Corpo do texto 4"/>
    <w:basedOn w:val="Normal"/>
    <w:next w:val="Normal"/>
    <w:uiPriority w:val="99"/>
    <w:rsid w:val="00D1041E"/>
    <w:pPr>
      <w:spacing w:after="120"/>
    </w:pPr>
    <w:rPr>
      <w:i/>
      <w:sz w:val="20"/>
      <w:szCs w:val="20"/>
    </w:rPr>
  </w:style>
  <w:style w:type="character" w:customStyle="1" w:styleId="Caraccorpodotexto">
    <w:name w:val="Carac corpo do texto"/>
    <w:basedOn w:val="Fontepargpadro"/>
    <w:uiPriority w:val="99"/>
    <w:rsid w:val="00D1041E"/>
    <w:rPr>
      <w:rFonts w:ascii="Arial" w:hAnsi="Arial" w:cs="Arial"/>
      <w:sz w:val="19"/>
      <w:szCs w:val="19"/>
      <w:lang w:val="en-US" w:eastAsia="en-US"/>
    </w:rPr>
  </w:style>
  <w:style w:type="paragraph" w:styleId="Textodebalo">
    <w:name w:val="Balloon Text"/>
    <w:basedOn w:val="Normal"/>
    <w:link w:val="TextodebaloChar"/>
    <w:uiPriority w:val="99"/>
    <w:rsid w:val="00B547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B54716"/>
    <w:rPr>
      <w:rFonts w:ascii="Tahoma" w:hAnsi="Tahoma" w:cs="Tahoma"/>
      <w:sz w:val="16"/>
      <w:szCs w:val="16"/>
      <w:lang w:val="en-US" w:eastAsia="en-US"/>
    </w:rPr>
  </w:style>
  <w:style w:type="character" w:customStyle="1" w:styleId="Caracdotextodocampo">
    <w:name w:val="Carac do texto do campo"/>
    <w:basedOn w:val="Caraccorpodotexto"/>
    <w:uiPriority w:val="99"/>
    <w:rsid w:val="00D1041E"/>
    <w:rPr>
      <w:rFonts w:ascii="Arial" w:hAnsi="Arial" w:cs="Arial"/>
      <w:b/>
      <w:sz w:val="19"/>
      <w:szCs w:val="19"/>
      <w:lang w:val="en-US" w:eastAsia="en-US"/>
    </w:rPr>
  </w:style>
  <w:style w:type="table" w:customStyle="1" w:styleId="Tabelanormal1">
    <w:name w:val="Tabela normal1"/>
    <w:uiPriority w:val="99"/>
    <w:semiHidden/>
    <w:rsid w:val="00D1041E"/>
    <w:rPr>
      <w:sz w:val="20"/>
      <w:szCs w:val="20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6F4D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12F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2FF6"/>
    <w:rPr>
      <w:rFonts w:ascii="Arial" w:hAnsi="Arial" w:cs="Arial"/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112F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FF6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cjmc\AppData\Roaming\Microsoft\Modelos\Request%20for%20approval%20to%20h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approval to hire</Template>
  <TotalTime>26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Just Milanez Coelho</dc:creator>
  <cp:keywords/>
  <dc:description/>
  <cp:lastModifiedBy>PAULO VICTOR DE LARA RIBEIRO</cp:lastModifiedBy>
  <cp:revision>8</cp:revision>
  <cp:lastPrinted>2013-11-13T19:06:00Z</cp:lastPrinted>
  <dcterms:created xsi:type="dcterms:W3CDTF">2021-08-02T23:09:00Z</dcterms:created>
  <dcterms:modified xsi:type="dcterms:W3CDTF">2024-09-16T19:18:00Z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TC060888521046</vt:lpwstr>
  </property>
</Properties>
</file>