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715C" w14:textId="77777777" w:rsidR="00DE4E2C" w:rsidRPr="003C5B8E" w:rsidRDefault="00DE4E2C" w:rsidP="00DE4E2C">
      <w:pPr>
        <w:spacing w:line="360" w:lineRule="auto"/>
        <w:jc w:val="center"/>
        <w:rPr>
          <w:b/>
          <w:bCs/>
          <w:lang w:val="pt-BR"/>
        </w:rPr>
      </w:pPr>
      <w:r w:rsidRPr="003C5B8E">
        <w:rPr>
          <w:b/>
          <w:bCs/>
          <w:lang w:val="pt-BR"/>
        </w:rPr>
        <w:t xml:space="preserve">FORMULÁRIO I </w:t>
      </w:r>
    </w:p>
    <w:p w14:paraId="5A2E7FD7" w14:textId="5A6CA69B" w:rsidR="00DE4E2C" w:rsidRPr="003C5B8E" w:rsidRDefault="00DE4E2C" w:rsidP="00DE4E2C">
      <w:pPr>
        <w:spacing w:line="360" w:lineRule="auto"/>
        <w:jc w:val="center"/>
        <w:rPr>
          <w:b/>
          <w:bCs/>
          <w:lang w:val="pt-BR"/>
        </w:rPr>
      </w:pPr>
      <w:r w:rsidRPr="003C5B8E">
        <w:rPr>
          <w:b/>
          <w:bCs/>
          <w:lang w:val="pt-BR"/>
        </w:rPr>
        <w:t>ALTERAÇÃO DE CARGA HORÁRIA DE SUBSTITUTO</w:t>
      </w:r>
    </w:p>
    <w:p w14:paraId="0F3E0F5F" w14:textId="77777777" w:rsidR="00DE4E2C" w:rsidRPr="003C5B8E" w:rsidRDefault="00DE4E2C">
      <w:pPr>
        <w:rPr>
          <w:lang w:val="pt-BR"/>
        </w:rPr>
      </w:pPr>
    </w:p>
    <w:tbl>
      <w:tblPr>
        <w:tblW w:w="10409" w:type="dxa"/>
        <w:jc w:val="center"/>
        <w:tblLook w:val="0000" w:firstRow="0" w:lastRow="0" w:firstColumn="0" w:lastColumn="0" w:noHBand="0" w:noVBand="0"/>
      </w:tblPr>
      <w:tblGrid>
        <w:gridCol w:w="20"/>
        <w:gridCol w:w="795"/>
        <w:gridCol w:w="215"/>
        <w:gridCol w:w="50"/>
        <w:gridCol w:w="213"/>
        <w:gridCol w:w="206"/>
        <w:gridCol w:w="237"/>
        <w:gridCol w:w="34"/>
        <w:gridCol w:w="86"/>
        <w:gridCol w:w="215"/>
        <w:gridCol w:w="542"/>
        <w:gridCol w:w="23"/>
        <w:gridCol w:w="504"/>
        <w:gridCol w:w="40"/>
        <w:gridCol w:w="439"/>
        <w:gridCol w:w="87"/>
        <w:gridCol w:w="124"/>
        <w:gridCol w:w="256"/>
        <w:gridCol w:w="66"/>
        <w:gridCol w:w="140"/>
        <w:gridCol w:w="263"/>
        <w:gridCol w:w="559"/>
        <w:gridCol w:w="54"/>
        <w:gridCol w:w="121"/>
        <w:gridCol w:w="95"/>
        <w:gridCol w:w="165"/>
        <w:gridCol w:w="112"/>
        <w:gridCol w:w="10"/>
        <w:gridCol w:w="43"/>
        <w:gridCol w:w="257"/>
        <w:gridCol w:w="19"/>
        <w:gridCol w:w="218"/>
        <w:gridCol w:w="414"/>
        <w:gridCol w:w="80"/>
        <w:gridCol w:w="270"/>
        <w:gridCol w:w="257"/>
        <w:gridCol w:w="384"/>
        <w:gridCol w:w="370"/>
        <w:gridCol w:w="83"/>
        <w:gridCol w:w="633"/>
        <w:gridCol w:w="11"/>
        <w:gridCol w:w="11"/>
        <w:gridCol w:w="24"/>
        <w:gridCol w:w="11"/>
        <w:gridCol w:w="96"/>
        <w:gridCol w:w="174"/>
        <w:gridCol w:w="547"/>
        <w:gridCol w:w="26"/>
        <w:gridCol w:w="499"/>
        <w:gridCol w:w="211"/>
        <w:gridCol w:w="100"/>
      </w:tblGrid>
      <w:tr w:rsidR="00DB4710" w:rsidRPr="00D30BB0" w14:paraId="75E73C50" w14:textId="77777777" w:rsidTr="0034148D">
        <w:trPr>
          <w:gridAfter w:val="1"/>
          <w:wAfter w:w="100" w:type="dxa"/>
          <w:trHeight w:val="288"/>
          <w:jc w:val="center"/>
        </w:trPr>
        <w:tc>
          <w:tcPr>
            <w:tcW w:w="10309" w:type="dxa"/>
            <w:gridSpan w:val="50"/>
            <w:shd w:val="clear" w:color="auto" w:fill="005C00"/>
            <w:vAlign w:val="center"/>
          </w:tcPr>
          <w:p w14:paraId="6410DC7B" w14:textId="3B8F2C84" w:rsidR="00DB4710" w:rsidRPr="00FE6F2C" w:rsidRDefault="00DB4710">
            <w:pPr>
              <w:pStyle w:val="Ttul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Informações do Docente</w:t>
            </w:r>
          </w:p>
        </w:tc>
      </w:tr>
      <w:tr w:rsidR="00DB4710" w:rsidRPr="00D30BB0" w14:paraId="7831CBBB" w14:textId="77777777" w:rsidTr="00E346AB">
        <w:trPr>
          <w:gridAfter w:val="1"/>
          <w:wAfter w:w="100" w:type="dxa"/>
          <w:trHeight w:val="280"/>
          <w:jc w:val="center"/>
        </w:trPr>
        <w:tc>
          <w:tcPr>
            <w:tcW w:w="1030" w:type="dxa"/>
            <w:gridSpan w:val="3"/>
            <w:vAlign w:val="bottom"/>
          </w:tcPr>
          <w:p w14:paraId="4301BCE7" w14:textId="77777777" w:rsidR="00DB4710" w:rsidRPr="00FE6F2C" w:rsidRDefault="00DB4710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Centro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16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8BCDD" w14:textId="63112538" w:rsidR="00DB4710" w:rsidRPr="00FE6F2C" w:rsidRDefault="00DB4710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  <w:tc>
          <w:tcPr>
            <w:tcW w:w="1919" w:type="dxa"/>
            <w:gridSpan w:val="9"/>
            <w:vAlign w:val="bottom"/>
          </w:tcPr>
          <w:p w14:paraId="2E32470C" w14:textId="08844FC1" w:rsidR="00DB4710" w:rsidRPr="00FE6F2C" w:rsidRDefault="00DB4710" w:rsidP="00FE6F2C">
            <w:pPr>
              <w:pStyle w:val="Corpodetexto"/>
              <w:jc w:val="right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Departamento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575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C6C40" w14:textId="77777777" w:rsidR="00DB4710" w:rsidRPr="00FE6F2C" w:rsidRDefault="00DB4710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DB4710" w:rsidRPr="000745D8" w14:paraId="49C54C3C" w14:textId="77777777" w:rsidTr="00E346AB">
        <w:trPr>
          <w:gridAfter w:val="1"/>
          <w:wAfter w:w="100" w:type="dxa"/>
          <w:trHeight w:val="275"/>
          <w:jc w:val="center"/>
        </w:trPr>
        <w:tc>
          <w:tcPr>
            <w:tcW w:w="2071" w:type="dxa"/>
            <w:gridSpan w:val="10"/>
            <w:vAlign w:val="bottom"/>
          </w:tcPr>
          <w:p w14:paraId="2961C822" w14:textId="77777777" w:rsidR="00DB4710" w:rsidRPr="00FE6F2C" w:rsidRDefault="00DB4710" w:rsidP="00872E50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Nº Processo Seletivo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20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79C4A" w14:textId="2942568F" w:rsidR="00DB4710" w:rsidRPr="00FE6F2C" w:rsidRDefault="00DB4710" w:rsidP="000745D8">
            <w:pPr>
              <w:pStyle w:val="Textodocamp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2122" w:type="dxa"/>
            <w:gridSpan w:val="14"/>
            <w:vAlign w:val="bottom"/>
          </w:tcPr>
          <w:p w14:paraId="014397DB" w14:textId="77777777" w:rsidR="00DB4710" w:rsidRPr="00FE6F2C" w:rsidRDefault="00DB4710" w:rsidP="00FE6F2C">
            <w:pPr>
              <w:pStyle w:val="Corpodetexto"/>
              <w:jc w:val="right"/>
              <w:rPr>
                <w:sz w:val="20"/>
                <w:szCs w:val="20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Área de Conhecimento</w:t>
            </w:r>
            <w:r w:rsidRPr="00FE6F2C">
              <w:rPr>
                <w:sz w:val="20"/>
                <w:szCs w:val="20"/>
                <w:lang w:val="pt-BR"/>
              </w:rPr>
              <w:t>:</w:t>
            </w:r>
          </w:p>
        </w:tc>
        <w:tc>
          <w:tcPr>
            <w:tcW w:w="410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255F4A" w14:textId="77777777" w:rsidR="00DB4710" w:rsidRPr="00FE6F2C" w:rsidRDefault="00DB4710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DB4710" w:rsidRPr="00D30BB0" w14:paraId="6C0CD981" w14:textId="77777777" w:rsidTr="00E346AB">
        <w:trPr>
          <w:gridAfter w:val="1"/>
          <w:wAfter w:w="100" w:type="dxa"/>
          <w:trHeight w:val="264"/>
          <w:jc w:val="center"/>
        </w:trPr>
        <w:tc>
          <w:tcPr>
            <w:tcW w:w="1770" w:type="dxa"/>
            <w:gridSpan w:val="8"/>
            <w:vAlign w:val="bottom"/>
          </w:tcPr>
          <w:p w14:paraId="310A8189" w14:textId="77777777" w:rsidR="00DB4710" w:rsidRPr="00FE6F2C" w:rsidRDefault="00DB4710" w:rsidP="00D30BB0">
            <w:pPr>
              <w:pStyle w:val="Corpodetexto"/>
              <w:rPr>
                <w:sz w:val="20"/>
                <w:szCs w:val="20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Nome do Docente</w:t>
            </w:r>
            <w:r w:rsidRPr="00FE6F2C">
              <w:rPr>
                <w:sz w:val="20"/>
                <w:szCs w:val="20"/>
                <w:lang w:val="pt-BR"/>
              </w:rPr>
              <w:t>:</w:t>
            </w:r>
          </w:p>
        </w:tc>
        <w:tc>
          <w:tcPr>
            <w:tcW w:w="8539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83DEE" w14:textId="29B61847" w:rsidR="00DB4710" w:rsidRPr="00FE6F2C" w:rsidRDefault="00DB4710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DB4710" w:rsidRPr="00D30BB0" w14:paraId="5D90B37D" w14:textId="77777777" w:rsidTr="00E346AB">
        <w:trPr>
          <w:gridAfter w:val="1"/>
          <w:wAfter w:w="100" w:type="dxa"/>
          <w:trHeight w:val="283"/>
          <w:jc w:val="center"/>
        </w:trPr>
        <w:tc>
          <w:tcPr>
            <w:tcW w:w="1293" w:type="dxa"/>
            <w:gridSpan w:val="5"/>
            <w:vAlign w:val="bottom"/>
          </w:tcPr>
          <w:p w14:paraId="4401286B" w14:textId="77777777" w:rsidR="00DB4710" w:rsidRPr="00FE6F2C" w:rsidRDefault="00DB4710" w:rsidP="00FC39E6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Matrícula nº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232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7B7862C4" w14:textId="01F52288" w:rsidR="00DB4710" w:rsidRPr="00FE6F2C" w:rsidRDefault="00606B9D" w:rsidP="00FC39E6">
            <w:pPr>
              <w:pStyle w:val="Textodocamp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_ _ _ _ _ _ _ - _ -_ _ </w:t>
            </w:r>
          </w:p>
        </w:tc>
        <w:tc>
          <w:tcPr>
            <w:tcW w:w="2052" w:type="dxa"/>
            <w:gridSpan w:val="13"/>
            <w:vAlign w:val="bottom"/>
          </w:tcPr>
          <w:p w14:paraId="5471E77F" w14:textId="77777777" w:rsidR="00DB4710" w:rsidRPr="00FE6F2C" w:rsidRDefault="00DB4710" w:rsidP="00FE6F2C">
            <w:pPr>
              <w:pStyle w:val="Corpodetexto"/>
              <w:jc w:val="right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Data de Admissão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23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ADB5D" w14:textId="77777777" w:rsidR="00DB4710" w:rsidRPr="00FE6F2C" w:rsidRDefault="00DB4710" w:rsidP="000745D8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  <w:tc>
          <w:tcPr>
            <w:tcW w:w="1507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14E4BA9" w14:textId="77777777" w:rsidR="00DB4710" w:rsidRPr="00FE6F2C" w:rsidRDefault="00DB4710" w:rsidP="00FE6F2C">
            <w:pPr>
              <w:pStyle w:val="Textodocampo"/>
              <w:jc w:val="right"/>
              <w:rPr>
                <w:b w:val="0"/>
                <w:sz w:val="20"/>
                <w:szCs w:val="20"/>
                <w:lang w:val="pt-BR"/>
              </w:rPr>
            </w:pPr>
            <w:r w:rsidRPr="00FE6F2C">
              <w:rPr>
                <w:b w:val="0"/>
                <w:sz w:val="18"/>
                <w:szCs w:val="18"/>
                <w:lang w:val="pt-BR"/>
              </w:rPr>
              <w:t>CH contratada</w:t>
            </w:r>
            <w:r w:rsidRPr="00FE6F2C">
              <w:rPr>
                <w:b w:val="0"/>
                <w:sz w:val="20"/>
                <w:szCs w:val="20"/>
                <w:lang w:val="pt-BR"/>
              </w:rPr>
              <w:t>: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B97A2B" w14:textId="77777777" w:rsidR="00DB4710" w:rsidRPr="00FE6F2C" w:rsidRDefault="00DB4710" w:rsidP="00872E50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0F7B18" w:rsidRPr="00D30BB0" w14:paraId="1D04A0E2" w14:textId="77777777" w:rsidTr="00E346AB">
        <w:trPr>
          <w:gridAfter w:val="1"/>
          <w:wAfter w:w="100" w:type="dxa"/>
          <w:trHeight w:val="272"/>
          <w:jc w:val="center"/>
        </w:trPr>
        <w:tc>
          <w:tcPr>
            <w:tcW w:w="1080" w:type="dxa"/>
            <w:gridSpan w:val="4"/>
            <w:vAlign w:val="bottom"/>
          </w:tcPr>
          <w:p w14:paraId="1342A385" w14:textId="77777777" w:rsidR="00CF7A18" w:rsidRPr="00FE6F2C" w:rsidRDefault="00CF7A18" w:rsidP="00247EDF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CH Atual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87E860" w14:textId="77777777" w:rsidR="00CF7A18" w:rsidRPr="00FE6F2C" w:rsidRDefault="00CF7A18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  <w:tc>
          <w:tcPr>
            <w:tcW w:w="1404" w:type="dxa"/>
            <w:gridSpan w:val="6"/>
            <w:vAlign w:val="bottom"/>
          </w:tcPr>
          <w:p w14:paraId="3EEA9A85" w14:textId="77777777" w:rsidR="00CF7A18" w:rsidRPr="00FE6F2C" w:rsidRDefault="00CF7A18" w:rsidP="00247EDF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CH Proposta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1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36ACAB" w14:textId="77777777" w:rsidR="00CF7A18" w:rsidRPr="00FE6F2C" w:rsidRDefault="00CF7A18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  <w:tc>
          <w:tcPr>
            <w:tcW w:w="1679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518AF97B" w14:textId="77777777" w:rsidR="00CF7A18" w:rsidRPr="00FE6F2C" w:rsidRDefault="00CF7A18" w:rsidP="00247EDF">
            <w:pPr>
              <w:pStyle w:val="Textodocampo"/>
              <w:rPr>
                <w:b w:val="0"/>
                <w:sz w:val="22"/>
                <w:szCs w:val="22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Inicio</w:t>
            </w:r>
            <w:r w:rsidR="00247ED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247EDF" w:rsidRPr="00247EDF">
              <w:rPr>
                <w:b w:val="0"/>
                <w:sz w:val="16"/>
                <w:szCs w:val="18"/>
                <w:lang w:val="pt-BR"/>
              </w:rPr>
              <w:t>(DD/MM/AA)</w:t>
            </w:r>
            <w:r w:rsidRPr="00FE6F2C">
              <w:rPr>
                <w:b w:val="0"/>
                <w:sz w:val="22"/>
                <w:szCs w:val="22"/>
                <w:lang w:val="pt-BR"/>
              </w:rPr>
              <w:t>:</w:t>
            </w:r>
          </w:p>
        </w:tc>
        <w:tc>
          <w:tcPr>
            <w:tcW w:w="12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91C9F6" w14:textId="77777777" w:rsidR="00CF7A18" w:rsidRPr="00FE6F2C" w:rsidRDefault="00CF7A18" w:rsidP="005309DA">
            <w:pPr>
              <w:pStyle w:val="Textodocampo"/>
              <w:ind w:right="-89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  <w:t xml:space="preserve">    </w:t>
            </w:r>
          </w:p>
        </w:tc>
        <w:tc>
          <w:tcPr>
            <w:tcW w:w="179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2FDB9E3" w14:textId="77777777" w:rsidR="00CF7A18" w:rsidRPr="00CF7A18" w:rsidRDefault="00CF7A18" w:rsidP="00247EDF">
            <w:pPr>
              <w:pStyle w:val="Textodocampo"/>
              <w:ind w:left="-151" w:firstLine="64"/>
              <w:jc w:val="both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 xml:space="preserve">      </w:t>
            </w:r>
            <w:r w:rsidRPr="00CF7A18">
              <w:rPr>
                <w:b w:val="0"/>
                <w:sz w:val="18"/>
                <w:szCs w:val="18"/>
                <w:lang w:val="pt-BR"/>
              </w:rPr>
              <w:t>Fim</w:t>
            </w:r>
            <w:r w:rsidR="00247ED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247EDF" w:rsidRPr="00247EDF">
              <w:rPr>
                <w:b w:val="0"/>
                <w:sz w:val="16"/>
                <w:szCs w:val="18"/>
                <w:lang w:val="pt-BR"/>
              </w:rPr>
              <w:t>(DD/MM/AA)</w:t>
            </w:r>
            <w:r w:rsidRPr="00CF7A18">
              <w:rPr>
                <w:b w:val="0"/>
                <w:sz w:val="18"/>
                <w:szCs w:val="18"/>
                <w:lang w:val="pt-BR"/>
              </w:rPr>
              <w:t>: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D0F2EF" w14:textId="77777777" w:rsidR="00CF7A18" w:rsidRPr="00CF7A18" w:rsidRDefault="00CF7A18" w:rsidP="00CF7A18">
            <w:pPr>
              <w:pStyle w:val="Textodocampo"/>
              <w:jc w:val="right"/>
              <w:rPr>
                <w:b w:val="0"/>
                <w:sz w:val="18"/>
                <w:szCs w:val="18"/>
                <w:lang w:val="pt-BR"/>
              </w:rPr>
            </w:pPr>
          </w:p>
        </w:tc>
      </w:tr>
      <w:tr w:rsidR="00BF1417" w:rsidRPr="001122F7" w14:paraId="774CACD3" w14:textId="77777777" w:rsidTr="00E346AB">
        <w:trPr>
          <w:gridAfter w:val="1"/>
          <w:wAfter w:w="100" w:type="dxa"/>
          <w:trHeight w:val="276"/>
          <w:jc w:val="center"/>
        </w:trPr>
        <w:tc>
          <w:tcPr>
            <w:tcW w:w="10309" w:type="dxa"/>
            <w:gridSpan w:val="50"/>
            <w:shd w:val="clear" w:color="auto" w:fill="FFFFFF" w:themeFill="background1"/>
            <w:vAlign w:val="bottom"/>
          </w:tcPr>
          <w:p w14:paraId="559CB15A" w14:textId="77777777" w:rsidR="00BF1417" w:rsidRPr="00BF1417" w:rsidRDefault="00BF1417" w:rsidP="00BF1417">
            <w:pPr>
              <w:pStyle w:val="Textodocampo"/>
              <w:jc w:val="center"/>
              <w:rPr>
                <w:sz w:val="22"/>
                <w:szCs w:val="10"/>
                <w:lang w:val="pt-BR"/>
              </w:rPr>
            </w:pPr>
          </w:p>
        </w:tc>
      </w:tr>
      <w:tr w:rsidR="00DE4E2C" w:rsidRPr="00DE4E2C" w14:paraId="300F6309" w14:textId="77777777" w:rsidTr="0034148D">
        <w:trPr>
          <w:gridAfter w:val="1"/>
          <w:wAfter w:w="100" w:type="dxa"/>
          <w:trHeight w:val="276"/>
          <w:jc w:val="center"/>
        </w:trPr>
        <w:tc>
          <w:tcPr>
            <w:tcW w:w="10309" w:type="dxa"/>
            <w:gridSpan w:val="50"/>
            <w:shd w:val="clear" w:color="auto" w:fill="005C00"/>
            <w:vAlign w:val="bottom"/>
          </w:tcPr>
          <w:p w14:paraId="538F0067" w14:textId="77777777" w:rsidR="00BF1417" w:rsidRPr="00DE4E2C" w:rsidRDefault="00BF1417" w:rsidP="00BF1417">
            <w:pPr>
              <w:pStyle w:val="Textodocampo"/>
              <w:jc w:val="center"/>
              <w:rPr>
                <w:color w:val="FFFFFF" w:themeColor="background1"/>
                <w:sz w:val="18"/>
                <w:szCs w:val="10"/>
                <w:lang w:val="pt-BR"/>
              </w:rPr>
            </w:pPr>
            <w:r w:rsidRPr="00DE4E2C">
              <w:rPr>
                <w:color w:val="FFFFFF" w:themeColor="background1"/>
                <w:sz w:val="22"/>
                <w:szCs w:val="10"/>
                <w:lang w:val="pt-BR"/>
              </w:rPr>
              <w:t>Observações e Documentos Necessários</w:t>
            </w:r>
          </w:p>
        </w:tc>
      </w:tr>
      <w:tr w:rsidR="00BF1417" w:rsidRPr="003C5B8E" w14:paraId="72EDE738" w14:textId="77777777" w:rsidTr="00E346AB">
        <w:trPr>
          <w:gridAfter w:val="1"/>
          <w:wAfter w:w="100" w:type="dxa"/>
          <w:trHeight w:val="288"/>
          <w:jc w:val="center"/>
        </w:trPr>
        <w:tc>
          <w:tcPr>
            <w:tcW w:w="10309" w:type="dxa"/>
            <w:gridSpan w:val="50"/>
            <w:shd w:val="clear" w:color="auto" w:fill="auto"/>
            <w:vAlign w:val="center"/>
          </w:tcPr>
          <w:p w14:paraId="6B9526EB" w14:textId="030EA61E" w:rsidR="00F21CBA" w:rsidRPr="00E7640A" w:rsidRDefault="00BF1417" w:rsidP="00DE4E2C">
            <w:pPr>
              <w:widowControl w:val="0"/>
              <w:suppressAutoHyphens/>
              <w:spacing w:before="120"/>
              <w:jc w:val="both"/>
              <w:rPr>
                <w:sz w:val="18"/>
                <w:szCs w:val="18"/>
                <w:lang w:val="pt-BR"/>
              </w:rPr>
            </w:pPr>
            <w:r w:rsidRPr="00E7640A">
              <w:rPr>
                <w:sz w:val="18"/>
                <w:szCs w:val="18"/>
                <w:lang w:val="pt-BR"/>
              </w:rPr>
              <w:t xml:space="preserve">Por razões técnicas, as solicitações só </w:t>
            </w:r>
            <w:r w:rsidR="002E2CAB">
              <w:rPr>
                <w:sz w:val="18"/>
                <w:szCs w:val="18"/>
                <w:lang w:val="pt-BR"/>
              </w:rPr>
              <w:t>serão</w:t>
            </w:r>
            <w:r w:rsidRPr="00E7640A">
              <w:rPr>
                <w:sz w:val="18"/>
                <w:szCs w:val="18"/>
                <w:lang w:val="pt-BR"/>
              </w:rPr>
              <w:t xml:space="preserve"> analisadas mediante a apresentação da totalidade das informações requeridas neste formulário.</w:t>
            </w:r>
            <w:r w:rsidR="00DE4E2C">
              <w:rPr>
                <w:sz w:val="18"/>
                <w:szCs w:val="18"/>
                <w:lang w:val="pt-BR"/>
              </w:rPr>
              <w:t xml:space="preserve"> </w:t>
            </w:r>
            <w:r w:rsidR="00F21CBA" w:rsidRPr="00E7640A">
              <w:rPr>
                <w:sz w:val="18"/>
                <w:szCs w:val="18"/>
                <w:lang w:val="pt-BR"/>
              </w:rPr>
              <w:t>O professor efetivo da disciplina deve ser citado, ainda que a solicitação de alteração seja proveniente de outro professor substituto.</w:t>
            </w:r>
            <w:r w:rsidR="00DE4E2C">
              <w:rPr>
                <w:sz w:val="18"/>
                <w:szCs w:val="18"/>
                <w:lang w:val="pt-BR"/>
              </w:rPr>
              <w:t xml:space="preserve"> </w:t>
            </w:r>
            <w:r w:rsidR="00E7640A" w:rsidRPr="00E7640A">
              <w:rPr>
                <w:sz w:val="18"/>
                <w:szCs w:val="18"/>
                <w:lang w:val="pt-BR"/>
              </w:rPr>
              <w:t>P</w:t>
            </w:r>
            <w:r w:rsidR="00F21CBA" w:rsidRPr="00E7640A">
              <w:rPr>
                <w:sz w:val="18"/>
                <w:szCs w:val="18"/>
                <w:lang w:val="pt-BR"/>
              </w:rPr>
              <w:t>oderá haver dois ou mais motivos para justificar uma alteração.</w:t>
            </w:r>
          </w:p>
          <w:p w14:paraId="12DCEB72" w14:textId="77777777" w:rsidR="00BF1417" w:rsidRPr="00E7640A" w:rsidRDefault="00BF1417" w:rsidP="00BF1417">
            <w:pPr>
              <w:widowControl w:val="0"/>
              <w:suppressAutoHyphens/>
              <w:jc w:val="both"/>
              <w:rPr>
                <w:b/>
                <w:sz w:val="18"/>
                <w:szCs w:val="18"/>
                <w:lang w:val="pt-BR"/>
              </w:rPr>
            </w:pPr>
            <w:r w:rsidRPr="00E7640A">
              <w:rPr>
                <w:b/>
                <w:sz w:val="18"/>
                <w:szCs w:val="18"/>
                <w:lang w:val="pt-BR"/>
              </w:rPr>
              <w:t>Documentos que devem estar anexados a este formulário:</w:t>
            </w:r>
          </w:p>
          <w:p w14:paraId="40413142" w14:textId="77777777" w:rsidR="00BF1417" w:rsidRPr="00E7640A" w:rsidRDefault="00BF1417" w:rsidP="00BF1417">
            <w:pPr>
              <w:widowControl w:val="0"/>
              <w:suppressAutoHyphens/>
              <w:jc w:val="both"/>
              <w:rPr>
                <w:sz w:val="18"/>
                <w:szCs w:val="18"/>
                <w:lang w:val="pt-BR"/>
              </w:rPr>
            </w:pPr>
            <w:r w:rsidRPr="00E7640A">
              <w:rPr>
                <w:sz w:val="18"/>
                <w:szCs w:val="18"/>
                <w:lang w:val="pt-BR"/>
              </w:rPr>
              <w:t>- PTI dos professores envolvidos (devidamente assinados e datados)</w:t>
            </w:r>
          </w:p>
          <w:p w14:paraId="200B7756" w14:textId="77777777" w:rsidR="001306E3" w:rsidRPr="00E7640A" w:rsidRDefault="00BF1417" w:rsidP="001306E3">
            <w:pPr>
              <w:widowControl w:val="0"/>
              <w:suppressAutoHyphens/>
              <w:spacing w:after="120"/>
              <w:jc w:val="both"/>
              <w:rPr>
                <w:sz w:val="18"/>
                <w:szCs w:val="18"/>
                <w:lang w:val="pt-BR"/>
              </w:rPr>
            </w:pPr>
            <w:r w:rsidRPr="00E7640A">
              <w:rPr>
                <w:sz w:val="18"/>
                <w:szCs w:val="18"/>
                <w:lang w:val="pt-BR"/>
              </w:rPr>
              <w:t>- POD do departamento envolvido (devidamente assinados e datados)</w:t>
            </w:r>
          </w:p>
        </w:tc>
      </w:tr>
      <w:tr w:rsidR="00DB4710" w:rsidRPr="003C5B8E" w14:paraId="579BC509" w14:textId="77777777" w:rsidTr="0034148D">
        <w:trPr>
          <w:gridAfter w:val="1"/>
          <w:wAfter w:w="100" w:type="dxa"/>
          <w:trHeight w:val="288"/>
          <w:jc w:val="center"/>
        </w:trPr>
        <w:tc>
          <w:tcPr>
            <w:tcW w:w="10309" w:type="dxa"/>
            <w:gridSpan w:val="50"/>
            <w:shd w:val="clear" w:color="auto" w:fill="005C00"/>
            <w:vAlign w:val="center"/>
          </w:tcPr>
          <w:p w14:paraId="2BCC4C67" w14:textId="77777777" w:rsidR="00DB4710" w:rsidRPr="00FE6F2C" w:rsidRDefault="00DB4710" w:rsidP="00FC39E6">
            <w:pPr>
              <w:pStyle w:val="Ttul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Motivo da Ampliação</w:t>
            </w:r>
            <w:r w:rsidR="00F21CBA">
              <w:rPr>
                <w:sz w:val="22"/>
                <w:szCs w:val="22"/>
                <w:lang w:val="pt-BR"/>
              </w:rPr>
              <w:t xml:space="preserve"> (Citando o Efetivo)</w:t>
            </w:r>
          </w:p>
        </w:tc>
      </w:tr>
      <w:tr w:rsidR="00DB4710" w:rsidRPr="003C5B8E" w14:paraId="5A8B8EB3" w14:textId="77777777" w:rsidTr="00E346AB">
        <w:trPr>
          <w:gridAfter w:val="1"/>
          <w:wAfter w:w="100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14:paraId="0DE2DE43" w14:textId="77777777" w:rsidR="00DB4710" w:rsidRPr="00FE6F2C" w:rsidRDefault="00C36006">
            <w:pPr>
              <w:pStyle w:val="Caixadesele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7226AE">
              <w:rPr>
                <w:sz w:val="22"/>
                <w:szCs w:val="22"/>
                <w:lang w:val="pt-BR"/>
              </w:rPr>
            </w:r>
            <w:r w:rsidR="007226AE"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sz w:val="22"/>
                <w:szCs w:val="22"/>
                <w:lang w:val="pt-BR"/>
              </w:rPr>
              <w:fldChar w:fldCharType="end"/>
            </w:r>
            <w:bookmarkEnd w:id="0"/>
          </w:p>
        </w:tc>
        <w:tc>
          <w:tcPr>
            <w:tcW w:w="9494" w:type="dxa"/>
            <w:gridSpan w:val="48"/>
            <w:vAlign w:val="bottom"/>
          </w:tcPr>
          <w:p w14:paraId="53756AB5" w14:textId="77777777" w:rsidR="00DB4710" w:rsidRPr="000F7B18" w:rsidRDefault="00DB4710" w:rsidP="008B7FDF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Licença Saúde</w:t>
            </w:r>
            <w:r w:rsidR="002E56E9">
              <w:rPr>
                <w:sz w:val="18"/>
                <w:szCs w:val="18"/>
                <w:lang w:val="pt-BR"/>
              </w:rPr>
              <w:t xml:space="preserve"> </w:t>
            </w:r>
            <w:r w:rsidRPr="000F7B18">
              <w:rPr>
                <w:sz w:val="18"/>
                <w:szCs w:val="18"/>
                <w:lang w:val="pt-BR"/>
              </w:rPr>
              <w:t>/</w:t>
            </w:r>
            <w:r w:rsidR="002E56E9">
              <w:rPr>
                <w:sz w:val="18"/>
                <w:szCs w:val="18"/>
                <w:lang w:val="pt-BR"/>
              </w:rPr>
              <w:t xml:space="preserve"> </w:t>
            </w:r>
            <w:r w:rsidRPr="000F7B18">
              <w:rPr>
                <w:sz w:val="18"/>
                <w:szCs w:val="18"/>
                <w:lang w:val="pt-BR"/>
              </w:rPr>
              <w:t>Maternidade</w:t>
            </w:r>
            <w:r w:rsidR="002E56E9">
              <w:rPr>
                <w:sz w:val="18"/>
                <w:szCs w:val="18"/>
                <w:lang w:val="pt-BR"/>
              </w:rPr>
              <w:t xml:space="preserve"> / Capacitação / Prêmio</w:t>
            </w:r>
            <w:r w:rsidR="00A46C85">
              <w:rPr>
                <w:sz w:val="18"/>
                <w:szCs w:val="18"/>
                <w:lang w:val="pt-BR"/>
              </w:rPr>
              <w:t xml:space="preserve"> do Docente que ministrava a</w:t>
            </w:r>
            <w:r w:rsidRPr="000F7B18">
              <w:rPr>
                <w:sz w:val="18"/>
                <w:szCs w:val="18"/>
                <w:lang w:val="pt-BR"/>
              </w:rPr>
              <w:t xml:space="preserve"> Disciplina</w:t>
            </w:r>
          </w:p>
        </w:tc>
      </w:tr>
      <w:tr w:rsidR="00DB4710" w:rsidRPr="00D30BB0" w14:paraId="35C76B5E" w14:textId="77777777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14:paraId="36EE46EA" w14:textId="77777777" w:rsidR="00DB4710" w:rsidRPr="00FE6F2C" w:rsidRDefault="00DB4710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041" w:type="dxa"/>
            <w:gridSpan w:val="7"/>
            <w:vAlign w:val="bottom"/>
          </w:tcPr>
          <w:p w14:paraId="6E234956" w14:textId="77777777" w:rsidR="00DB4710" w:rsidRPr="000F7B18" w:rsidRDefault="00DB4710" w:rsidP="00FB72A0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Docente</w:t>
            </w:r>
            <w:r w:rsidRPr="000F7B18">
              <w:rPr>
                <w:sz w:val="18"/>
                <w:szCs w:val="20"/>
                <w:lang w:val="pt-BR"/>
              </w:rPr>
              <w:t xml:space="preserve">: </w:t>
            </w:r>
          </w:p>
        </w:tc>
        <w:tc>
          <w:tcPr>
            <w:tcW w:w="5116" w:type="dxa"/>
            <w:gridSpan w:val="26"/>
            <w:tcBorders>
              <w:bottom w:val="single" w:sz="4" w:space="0" w:color="auto"/>
            </w:tcBorders>
            <w:vAlign w:val="bottom"/>
          </w:tcPr>
          <w:p w14:paraId="5AC14946" w14:textId="77777777" w:rsidR="00DB4710" w:rsidRPr="000F7B18" w:rsidRDefault="00DB4710" w:rsidP="00CF7A18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  <w:tc>
          <w:tcPr>
            <w:tcW w:w="1749" w:type="dxa"/>
            <w:gridSpan w:val="7"/>
            <w:vAlign w:val="bottom"/>
          </w:tcPr>
          <w:p w14:paraId="4424E4F6" w14:textId="77777777" w:rsidR="00DB4710" w:rsidRPr="000F7B18" w:rsidRDefault="00DB4710" w:rsidP="00CF7A18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Período da Licença:</w:t>
            </w:r>
          </w:p>
        </w:tc>
        <w:tc>
          <w:tcPr>
            <w:tcW w:w="1588" w:type="dxa"/>
            <w:gridSpan w:val="8"/>
            <w:tcBorders>
              <w:bottom w:val="single" w:sz="4" w:space="0" w:color="auto"/>
            </w:tcBorders>
            <w:vAlign w:val="bottom"/>
          </w:tcPr>
          <w:p w14:paraId="567085BC" w14:textId="77777777" w:rsidR="00DB4710" w:rsidRPr="000F7B18" w:rsidRDefault="00DB4710" w:rsidP="00C75C67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14:paraId="5C28A45E" w14:textId="77777777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14:paraId="3E6EC878" w14:textId="77777777"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14:paraId="3B0D7CD5" w14:textId="77777777"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14:paraId="0F7ADE09" w14:textId="77777777"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38" w:type="dxa"/>
            <w:gridSpan w:val="4"/>
            <w:vAlign w:val="bottom"/>
          </w:tcPr>
          <w:p w14:paraId="77A4ACE6" w14:textId="77777777" w:rsidR="00DB4710" w:rsidRPr="000F7B18" w:rsidRDefault="00DB4710" w:rsidP="00CF7A18">
            <w:pPr>
              <w:pStyle w:val="Corpodetexto"/>
              <w:ind w:right="197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</w:t>
            </w:r>
            <w:r w:rsidR="00F9023C" w:rsidRPr="000F7B18">
              <w:rPr>
                <w:sz w:val="18"/>
                <w:szCs w:val="18"/>
                <w:lang w:val="pt-BR"/>
              </w:rPr>
              <w:t>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588" w:type="dxa"/>
            <w:gridSpan w:val="8"/>
            <w:tcBorders>
              <w:bottom w:val="single" w:sz="4" w:space="0" w:color="auto"/>
            </w:tcBorders>
            <w:vAlign w:val="bottom"/>
          </w:tcPr>
          <w:p w14:paraId="0389E526" w14:textId="77777777"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14:paraId="7C896950" w14:textId="77777777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14:paraId="1E368184" w14:textId="77777777"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14:paraId="2C1376DA" w14:textId="77777777"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14:paraId="01C35121" w14:textId="77777777"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38" w:type="dxa"/>
            <w:gridSpan w:val="4"/>
            <w:vAlign w:val="bottom"/>
          </w:tcPr>
          <w:p w14:paraId="3D0C20DA" w14:textId="77777777" w:rsidR="00DB4710" w:rsidRPr="000F7B18" w:rsidRDefault="001B0EF1" w:rsidP="00CF7A18">
            <w:pPr>
              <w:pStyle w:val="Corpodetexto"/>
              <w:ind w:right="197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588" w:type="dxa"/>
            <w:gridSpan w:val="8"/>
            <w:tcBorders>
              <w:bottom w:val="single" w:sz="4" w:space="0" w:color="auto"/>
            </w:tcBorders>
            <w:vAlign w:val="bottom"/>
          </w:tcPr>
          <w:p w14:paraId="15551814" w14:textId="77777777"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7F767F" w:rsidRPr="003C5B8E" w14:paraId="01D0A7E3" w14:textId="77777777" w:rsidTr="00A46C85">
        <w:trPr>
          <w:gridAfter w:val="3"/>
          <w:wAfter w:w="810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14:paraId="3E9A2F27" w14:textId="77777777" w:rsidR="007F767F" w:rsidRPr="00CF7A18" w:rsidRDefault="007F767F" w:rsidP="007F767F">
            <w:pPr>
              <w:pStyle w:val="Caixadeseleo"/>
              <w:rPr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7226AE">
              <w:rPr>
                <w:sz w:val="22"/>
                <w:szCs w:val="22"/>
                <w:lang w:val="pt-BR"/>
              </w:rPr>
            </w:r>
            <w:r w:rsidR="007226AE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4353" w:type="dxa"/>
            <w:gridSpan w:val="21"/>
            <w:vAlign w:val="bottom"/>
          </w:tcPr>
          <w:p w14:paraId="3C0FC635" w14:textId="77777777" w:rsidR="007F767F" w:rsidRPr="000F7B18" w:rsidRDefault="007F767F" w:rsidP="00F25AE3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 xml:space="preserve">Exoneração do docente </w:t>
            </w:r>
            <w:r w:rsidR="00F25AE3">
              <w:rPr>
                <w:sz w:val="18"/>
                <w:szCs w:val="18"/>
                <w:lang w:val="pt-BR"/>
              </w:rPr>
              <w:t xml:space="preserve">que ministrava a </w:t>
            </w:r>
            <w:r w:rsidRPr="000F7B18">
              <w:rPr>
                <w:sz w:val="18"/>
                <w:szCs w:val="18"/>
                <w:lang w:val="pt-BR"/>
              </w:rPr>
              <w:t>disciplina</w:t>
            </w:r>
          </w:p>
        </w:tc>
        <w:tc>
          <w:tcPr>
            <w:tcW w:w="493" w:type="dxa"/>
            <w:gridSpan w:val="4"/>
            <w:vAlign w:val="bottom"/>
          </w:tcPr>
          <w:p w14:paraId="4433AD54" w14:textId="77777777" w:rsidR="007F767F" w:rsidRPr="000F7B18" w:rsidRDefault="007F767F" w:rsidP="007F767F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22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B18">
              <w:rPr>
                <w:sz w:val="18"/>
                <w:szCs w:val="22"/>
                <w:lang w:val="pt-BR"/>
              </w:rPr>
              <w:instrText xml:space="preserve"> FORMCHECKBOX </w:instrText>
            </w:r>
            <w:r w:rsidR="007226AE">
              <w:rPr>
                <w:sz w:val="18"/>
                <w:szCs w:val="22"/>
                <w:lang w:val="pt-BR"/>
              </w:rPr>
            </w:r>
            <w:r w:rsidR="007226AE">
              <w:rPr>
                <w:sz w:val="18"/>
                <w:szCs w:val="22"/>
                <w:lang w:val="pt-BR"/>
              </w:rPr>
              <w:fldChar w:fldCharType="separate"/>
            </w:r>
            <w:r w:rsidRPr="000F7B18">
              <w:rPr>
                <w:sz w:val="18"/>
                <w:szCs w:val="22"/>
                <w:lang w:val="pt-BR"/>
              </w:rPr>
              <w:fldChar w:fldCharType="end"/>
            </w:r>
          </w:p>
        </w:tc>
        <w:tc>
          <w:tcPr>
            <w:tcW w:w="3938" w:type="dxa"/>
            <w:gridSpan w:val="21"/>
            <w:vAlign w:val="bottom"/>
          </w:tcPr>
          <w:p w14:paraId="0D8D53B3" w14:textId="77777777" w:rsidR="007F767F" w:rsidRPr="000F7B18" w:rsidRDefault="007F767F" w:rsidP="00F25AE3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 xml:space="preserve">Dispensa do docente </w:t>
            </w:r>
            <w:r w:rsidR="00F25AE3">
              <w:rPr>
                <w:sz w:val="18"/>
                <w:szCs w:val="18"/>
                <w:lang w:val="pt-BR"/>
              </w:rPr>
              <w:t xml:space="preserve">que ministrava a </w:t>
            </w:r>
            <w:r w:rsidRPr="000F7B18">
              <w:rPr>
                <w:sz w:val="18"/>
                <w:szCs w:val="18"/>
                <w:lang w:val="pt-BR"/>
              </w:rPr>
              <w:t>disciplina</w:t>
            </w:r>
          </w:p>
        </w:tc>
      </w:tr>
      <w:tr w:rsidR="00DB4710" w:rsidRPr="00D30BB0" w14:paraId="3BA48C61" w14:textId="77777777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14:paraId="3CC5693C" w14:textId="77777777"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041" w:type="dxa"/>
            <w:gridSpan w:val="7"/>
            <w:vAlign w:val="bottom"/>
          </w:tcPr>
          <w:p w14:paraId="7C62FE5C" w14:textId="77777777" w:rsidR="00DB4710" w:rsidRPr="000F7B18" w:rsidRDefault="00DB4710" w:rsidP="005B0F63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Docente</w:t>
            </w:r>
            <w:r w:rsidRPr="000F7B18">
              <w:rPr>
                <w:sz w:val="18"/>
                <w:szCs w:val="20"/>
                <w:lang w:val="pt-BR"/>
              </w:rPr>
              <w:t xml:space="preserve">: </w:t>
            </w:r>
          </w:p>
        </w:tc>
        <w:tc>
          <w:tcPr>
            <w:tcW w:w="5757" w:type="dxa"/>
            <w:gridSpan w:val="28"/>
            <w:tcBorders>
              <w:bottom w:val="single" w:sz="4" w:space="0" w:color="auto"/>
            </w:tcBorders>
            <w:vAlign w:val="bottom"/>
          </w:tcPr>
          <w:p w14:paraId="7CC4FEE9" w14:textId="77777777"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  <w:tc>
          <w:tcPr>
            <w:tcW w:w="1239" w:type="dxa"/>
            <w:gridSpan w:val="8"/>
            <w:vAlign w:val="bottom"/>
          </w:tcPr>
          <w:p w14:paraId="2C743BA3" w14:textId="77777777" w:rsidR="00DB4710" w:rsidRPr="000F7B18" w:rsidRDefault="00DB4710" w:rsidP="00CF7A18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A contar de:</w:t>
            </w:r>
          </w:p>
        </w:tc>
        <w:tc>
          <w:tcPr>
            <w:tcW w:w="1457" w:type="dxa"/>
            <w:gridSpan w:val="5"/>
            <w:tcBorders>
              <w:bottom w:val="single" w:sz="4" w:space="0" w:color="auto"/>
            </w:tcBorders>
            <w:vAlign w:val="bottom"/>
          </w:tcPr>
          <w:p w14:paraId="0220B3F6" w14:textId="77777777" w:rsidR="00DB4710" w:rsidRPr="000F7B18" w:rsidRDefault="00DB4710" w:rsidP="005B0F63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14:paraId="20F8CAFE" w14:textId="77777777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14:paraId="32AA3EEE" w14:textId="77777777"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14:paraId="483D0B33" w14:textId="77777777"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14:paraId="68E37C17" w14:textId="77777777"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16" w:type="dxa"/>
            <w:gridSpan w:val="2"/>
            <w:vAlign w:val="bottom"/>
          </w:tcPr>
          <w:p w14:paraId="7A1C7304" w14:textId="77777777" w:rsidR="00DB4710" w:rsidRPr="000F7B18" w:rsidRDefault="001B0EF1" w:rsidP="00FC39E6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610" w:type="dxa"/>
            <w:gridSpan w:val="10"/>
            <w:tcBorders>
              <w:bottom w:val="single" w:sz="4" w:space="0" w:color="auto"/>
            </w:tcBorders>
            <w:vAlign w:val="bottom"/>
          </w:tcPr>
          <w:p w14:paraId="3075598A" w14:textId="77777777"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14:paraId="6D93C77D" w14:textId="77777777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14:paraId="03902D2C" w14:textId="77777777"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14:paraId="4D219B9E" w14:textId="77777777"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14:paraId="1D5BE3CD" w14:textId="77777777"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16" w:type="dxa"/>
            <w:gridSpan w:val="2"/>
            <w:vAlign w:val="bottom"/>
          </w:tcPr>
          <w:p w14:paraId="693EFC6C" w14:textId="77777777" w:rsidR="00DB4710" w:rsidRPr="000F7B18" w:rsidRDefault="001B0EF1" w:rsidP="00FC39E6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610" w:type="dxa"/>
            <w:gridSpan w:val="10"/>
            <w:tcBorders>
              <w:bottom w:val="single" w:sz="4" w:space="0" w:color="auto"/>
            </w:tcBorders>
            <w:vAlign w:val="bottom"/>
          </w:tcPr>
          <w:p w14:paraId="3066A9FB" w14:textId="77777777"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3C5B8E" w14:paraId="1739602A" w14:textId="77777777" w:rsidTr="00E346AB">
        <w:trPr>
          <w:gridAfter w:val="2"/>
          <w:wAfter w:w="311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14:paraId="59590749" w14:textId="77777777"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7226AE">
              <w:rPr>
                <w:sz w:val="22"/>
                <w:szCs w:val="22"/>
                <w:lang w:val="pt-BR"/>
              </w:rPr>
            </w:r>
            <w:r w:rsidR="007226AE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9283" w:type="dxa"/>
            <w:gridSpan w:val="47"/>
            <w:vAlign w:val="bottom"/>
          </w:tcPr>
          <w:p w14:paraId="4779658B" w14:textId="77777777" w:rsidR="00DB4710" w:rsidRPr="000F7B18" w:rsidRDefault="00DB4710" w:rsidP="00DC1CA4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Substituição de docente Efetivo Afastado (Disposição ou Designado para Função de Confiança ou Eletiva)</w:t>
            </w:r>
          </w:p>
        </w:tc>
      </w:tr>
      <w:tr w:rsidR="00DB4710" w:rsidRPr="00D30BB0" w14:paraId="55BBE33C" w14:textId="77777777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14:paraId="0F2AD67F" w14:textId="77777777"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041" w:type="dxa"/>
            <w:gridSpan w:val="7"/>
            <w:vAlign w:val="bottom"/>
          </w:tcPr>
          <w:p w14:paraId="79737231" w14:textId="77777777" w:rsidR="00DB4710" w:rsidRPr="000F7B18" w:rsidRDefault="00DB4710" w:rsidP="00FC39E6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Docente</w:t>
            </w:r>
            <w:r w:rsidRPr="000F7B18">
              <w:rPr>
                <w:sz w:val="18"/>
                <w:szCs w:val="20"/>
                <w:lang w:val="pt-BR"/>
              </w:rPr>
              <w:t xml:space="preserve">: </w:t>
            </w:r>
          </w:p>
        </w:tc>
        <w:tc>
          <w:tcPr>
            <w:tcW w:w="5757" w:type="dxa"/>
            <w:gridSpan w:val="28"/>
            <w:tcBorders>
              <w:bottom w:val="single" w:sz="4" w:space="0" w:color="auto"/>
            </w:tcBorders>
            <w:vAlign w:val="bottom"/>
          </w:tcPr>
          <w:p w14:paraId="5CF0BA82" w14:textId="77777777"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  <w:tc>
          <w:tcPr>
            <w:tcW w:w="1239" w:type="dxa"/>
            <w:gridSpan w:val="8"/>
            <w:vAlign w:val="bottom"/>
          </w:tcPr>
          <w:p w14:paraId="1A2FFF0C" w14:textId="77777777" w:rsidR="00DB4710" w:rsidRPr="000F7B18" w:rsidRDefault="00DB4710" w:rsidP="00106BBB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A contar de:</w:t>
            </w:r>
          </w:p>
        </w:tc>
        <w:tc>
          <w:tcPr>
            <w:tcW w:w="1457" w:type="dxa"/>
            <w:gridSpan w:val="5"/>
            <w:tcBorders>
              <w:bottom w:val="single" w:sz="4" w:space="0" w:color="auto"/>
            </w:tcBorders>
            <w:vAlign w:val="bottom"/>
          </w:tcPr>
          <w:p w14:paraId="3E581F77" w14:textId="77777777"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14:paraId="2929AD6C" w14:textId="77777777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14:paraId="240947D2" w14:textId="77777777"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14:paraId="131500A9" w14:textId="77777777"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14:paraId="27C6FDCE" w14:textId="77777777"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27" w:type="dxa"/>
            <w:gridSpan w:val="3"/>
            <w:vAlign w:val="bottom"/>
          </w:tcPr>
          <w:p w14:paraId="18039A56" w14:textId="77777777" w:rsidR="00DB4710" w:rsidRPr="000F7B18" w:rsidRDefault="001B0EF1" w:rsidP="00FC39E6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599" w:type="dxa"/>
            <w:gridSpan w:val="9"/>
            <w:tcBorders>
              <w:bottom w:val="single" w:sz="4" w:space="0" w:color="auto"/>
            </w:tcBorders>
            <w:vAlign w:val="bottom"/>
          </w:tcPr>
          <w:p w14:paraId="5D448831" w14:textId="77777777"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14:paraId="6D527209" w14:textId="77777777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14:paraId="3EEED81C" w14:textId="77777777"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14:paraId="6BE575C6" w14:textId="77777777"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14:paraId="5CE41155" w14:textId="77777777"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27" w:type="dxa"/>
            <w:gridSpan w:val="3"/>
            <w:vAlign w:val="bottom"/>
          </w:tcPr>
          <w:p w14:paraId="3479D301" w14:textId="77777777" w:rsidR="00DB4710" w:rsidRPr="000F7B18" w:rsidRDefault="001B0EF1" w:rsidP="00FC39E6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599" w:type="dxa"/>
            <w:gridSpan w:val="9"/>
            <w:tcBorders>
              <w:bottom w:val="single" w:sz="4" w:space="0" w:color="auto"/>
            </w:tcBorders>
            <w:vAlign w:val="bottom"/>
          </w:tcPr>
          <w:p w14:paraId="40A0A122" w14:textId="77777777"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3C5B8E" w14:paraId="4E5E9743" w14:textId="77777777" w:rsidTr="00A46C85">
        <w:trPr>
          <w:gridAfter w:val="3"/>
          <w:wAfter w:w="810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14:paraId="0EEDB790" w14:textId="77777777"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7226AE">
              <w:rPr>
                <w:sz w:val="22"/>
                <w:szCs w:val="22"/>
                <w:lang w:val="pt-BR"/>
              </w:rPr>
            </w:r>
            <w:r w:rsidR="007226AE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8784" w:type="dxa"/>
            <w:gridSpan w:val="46"/>
            <w:vAlign w:val="bottom"/>
          </w:tcPr>
          <w:p w14:paraId="50A7BF31" w14:textId="77777777" w:rsidR="00DB4710" w:rsidRPr="000F7B18" w:rsidRDefault="00DB4710" w:rsidP="00FC39E6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Reposição de Aulas – Justificativa</w:t>
            </w:r>
            <w:r w:rsidR="00F12752" w:rsidRPr="000F7B18">
              <w:rPr>
                <w:sz w:val="18"/>
                <w:szCs w:val="18"/>
                <w:lang w:val="pt-BR"/>
              </w:rPr>
              <w:t xml:space="preserve"> (Citar a disciplina e quantidade de CH)</w:t>
            </w:r>
            <w:r w:rsidRPr="000F7B18">
              <w:rPr>
                <w:sz w:val="18"/>
                <w:szCs w:val="18"/>
                <w:lang w:val="pt-BR"/>
              </w:rPr>
              <w:t>:</w:t>
            </w:r>
          </w:p>
        </w:tc>
      </w:tr>
      <w:tr w:rsidR="00DB4710" w:rsidRPr="003C5B8E" w14:paraId="7187268E" w14:textId="77777777" w:rsidTr="00E346AB">
        <w:trPr>
          <w:gridAfter w:val="1"/>
          <w:wAfter w:w="100" w:type="dxa"/>
          <w:trHeight w:val="466"/>
          <w:jc w:val="center"/>
        </w:trPr>
        <w:tc>
          <w:tcPr>
            <w:tcW w:w="10309" w:type="dxa"/>
            <w:gridSpan w:val="50"/>
          </w:tcPr>
          <w:p w14:paraId="57D71681" w14:textId="6FFB51E2" w:rsidR="00DE4E2C" w:rsidRPr="003C5B8E" w:rsidRDefault="00DE4E2C" w:rsidP="00FC39E6">
            <w:pPr>
              <w:rPr>
                <w:sz w:val="18"/>
                <w:lang w:val="pt-BR"/>
              </w:rPr>
            </w:pPr>
          </w:p>
        </w:tc>
      </w:tr>
      <w:tr w:rsidR="00DB4710" w:rsidRPr="003C5B8E" w14:paraId="62A80A7D" w14:textId="77777777" w:rsidTr="00A46C85">
        <w:trPr>
          <w:gridAfter w:val="3"/>
          <w:wAfter w:w="810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14:paraId="68DF11AA" w14:textId="77777777"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7226AE">
              <w:rPr>
                <w:sz w:val="22"/>
                <w:szCs w:val="22"/>
                <w:lang w:val="pt-BR"/>
              </w:rPr>
            </w:r>
            <w:r w:rsidR="007226AE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8784" w:type="dxa"/>
            <w:gridSpan w:val="46"/>
            <w:vAlign w:val="bottom"/>
          </w:tcPr>
          <w:p w14:paraId="50B59F2B" w14:textId="77777777" w:rsidR="00DB4710" w:rsidRPr="000F7B18" w:rsidRDefault="00DB4710" w:rsidP="00FC39E6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Divisão de turmas – Justificativa</w:t>
            </w:r>
            <w:r w:rsidR="00F12752" w:rsidRPr="000F7B18">
              <w:rPr>
                <w:sz w:val="18"/>
                <w:szCs w:val="18"/>
                <w:lang w:val="pt-BR"/>
              </w:rPr>
              <w:t xml:space="preserve"> (Citar a disciplina e quantidade de CH)</w:t>
            </w:r>
            <w:r w:rsidRPr="000F7B18">
              <w:rPr>
                <w:sz w:val="18"/>
                <w:szCs w:val="18"/>
                <w:lang w:val="pt-BR"/>
              </w:rPr>
              <w:t>:</w:t>
            </w:r>
          </w:p>
        </w:tc>
      </w:tr>
      <w:tr w:rsidR="00DB4710" w:rsidRPr="003C5B8E" w14:paraId="6A982634" w14:textId="77777777" w:rsidTr="00E346AB">
        <w:trPr>
          <w:gridAfter w:val="1"/>
          <w:wAfter w:w="100" w:type="dxa"/>
          <w:trHeight w:val="423"/>
          <w:jc w:val="center"/>
        </w:trPr>
        <w:tc>
          <w:tcPr>
            <w:tcW w:w="10309" w:type="dxa"/>
            <w:gridSpan w:val="50"/>
          </w:tcPr>
          <w:p w14:paraId="03CD007B" w14:textId="4D330E6F" w:rsidR="00DE4E2C" w:rsidRPr="003C5B8E" w:rsidRDefault="00DE4E2C" w:rsidP="00FC39E6">
            <w:pPr>
              <w:rPr>
                <w:sz w:val="18"/>
                <w:lang w:val="pt-BR"/>
              </w:rPr>
            </w:pPr>
          </w:p>
        </w:tc>
      </w:tr>
      <w:tr w:rsidR="00DB4710" w:rsidRPr="003C5B8E" w14:paraId="0BB9D95B" w14:textId="77777777" w:rsidTr="00A46C85">
        <w:trPr>
          <w:gridAfter w:val="3"/>
          <w:wAfter w:w="810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14:paraId="69FE8995" w14:textId="77777777" w:rsidR="00DB4710" w:rsidRPr="00FE6F2C" w:rsidRDefault="00DB4710" w:rsidP="002C5311">
            <w:pPr>
              <w:pStyle w:val="Caixadesele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7226AE">
              <w:rPr>
                <w:sz w:val="22"/>
                <w:szCs w:val="22"/>
                <w:lang w:val="pt-BR"/>
              </w:rPr>
            </w:r>
            <w:r w:rsidR="007226AE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8784" w:type="dxa"/>
            <w:gridSpan w:val="46"/>
            <w:vAlign w:val="bottom"/>
          </w:tcPr>
          <w:p w14:paraId="64F0FA29" w14:textId="77777777" w:rsidR="00DB4710" w:rsidRPr="000F7B18" w:rsidRDefault="00DB4710" w:rsidP="002C5311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Processo Seletivo</w:t>
            </w:r>
            <w:r w:rsidR="00F25AE3">
              <w:rPr>
                <w:sz w:val="18"/>
                <w:szCs w:val="18"/>
                <w:lang w:val="pt-BR"/>
              </w:rPr>
              <w:t xml:space="preserve"> ou Concurso Público</w:t>
            </w:r>
            <w:r w:rsidRPr="000F7B18">
              <w:rPr>
                <w:sz w:val="18"/>
                <w:szCs w:val="18"/>
                <w:lang w:val="pt-BR"/>
              </w:rPr>
              <w:t xml:space="preserve"> sem candidato aprovado – Justificativa:</w:t>
            </w:r>
          </w:p>
        </w:tc>
      </w:tr>
      <w:tr w:rsidR="00DB4710" w:rsidRPr="003C5B8E" w14:paraId="4F64514B" w14:textId="77777777" w:rsidTr="00E346AB">
        <w:trPr>
          <w:gridAfter w:val="1"/>
          <w:wAfter w:w="100" w:type="dxa"/>
          <w:trHeight w:val="423"/>
          <w:jc w:val="center"/>
        </w:trPr>
        <w:tc>
          <w:tcPr>
            <w:tcW w:w="10309" w:type="dxa"/>
            <w:gridSpan w:val="50"/>
          </w:tcPr>
          <w:p w14:paraId="05C41B9F" w14:textId="76325567" w:rsidR="00DE4E2C" w:rsidRPr="000F7B18" w:rsidRDefault="00DE4E2C" w:rsidP="002C5311">
            <w:pPr>
              <w:rPr>
                <w:sz w:val="18"/>
                <w:lang w:val="pt-BR"/>
              </w:rPr>
            </w:pPr>
          </w:p>
        </w:tc>
      </w:tr>
      <w:tr w:rsidR="00DB4710" w:rsidRPr="00D30BB0" w14:paraId="7CAD57A6" w14:textId="77777777" w:rsidTr="00A46C85">
        <w:trPr>
          <w:gridAfter w:val="3"/>
          <w:wAfter w:w="810" w:type="dxa"/>
          <w:trHeight w:val="892"/>
          <w:jc w:val="center"/>
        </w:trPr>
        <w:tc>
          <w:tcPr>
            <w:tcW w:w="815" w:type="dxa"/>
            <w:gridSpan w:val="2"/>
            <w:vAlign w:val="center"/>
          </w:tcPr>
          <w:p w14:paraId="568F7C5E" w14:textId="77777777" w:rsidR="00DB4710" w:rsidRDefault="00DB4710" w:rsidP="00106BBB">
            <w:pPr>
              <w:pStyle w:val="Caixadesele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7226AE">
              <w:rPr>
                <w:sz w:val="22"/>
                <w:szCs w:val="22"/>
                <w:lang w:val="pt-BR"/>
              </w:rPr>
            </w:r>
            <w:r w:rsidR="007226AE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  <w:p w14:paraId="59A2FEFC" w14:textId="77777777" w:rsidR="00106BBB" w:rsidRPr="00106BBB" w:rsidRDefault="00106BBB" w:rsidP="00106BBB">
            <w:pPr>
              <w:jc w:val="center"/>
              <w:rPr>
                <w:lang w:val="pt-BR"/>
              </w:rPr>
            </w:pPr>
          </w:p>
        </w:tc>
        <w:tc>
          <w:tcPr>
            <w:tcW w:w="8784" w:type="dxa"/>
            <w:gridSpan w:val="46"/>
            <w:vAlign w:val="center"/>
          </w:tcPr>
          <w:p w14:paraId="5D1CE568" w14:textId="77777777" w:rsidR="00106BBB" w:rsidRPr="000F7B18" w:rsidRDefault="00DB4710" w:rsidP="00106BBB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Outros – Justificativa:</w:t>
            </w:r>
          </w:p>
          <w:p w14:paraId="3899BB25" w14:textId="6BC03295" w:rsidR="00DE4E2C" w:rsidRPr="000F7B18" w:rsidRDefault="00DE4E2C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DE4E2C" w:rsidRPr="00D30BB0" w14:paraId="761D9628" w14:textId="77777777" w:rsidTr="00A46C85">
        <w:trPr>
          <w:gridAfter w:val="3"/>
          <w:wAfter w:w="810" w:type="dxa"/>
          <w:trHeight w:val="892"/>
          <w:jc w:val="center"/>
        </w:trPr>
        <w:tc>
          <w:tcPr>
            <w:tcW w:w="815" w:type="dxa"/>
            <w:gridSpan w:val="2"/>
            <w:vAlign w:val="center"/>
          </w:tcPr>
          <w:p w14:paraId="7463E975" w14:textId="77777777" w:rsidR="00DE4E2C" w:rsidRPr="00FE6F2C" w:rsidRDefault="00DE4E2C" w:rsidP="00106BBB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8784" w:type="dxa"/>
            <w:gridSpan w:val="46"/>
            <w:vAlign w:val="center"/>
          </w:tcPr>
          <w:p w14:paraId="3F29C7BC" w14:textId="5CF3AB2B" w:rsidR="00DE4E2C" w:rsidRDefault="00DE4E2C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  <w:p w14:paraId="0AFA7D0C" w14:textId="469BE277" w:rsidR="0034148D" w:rsidRDefault="0034148D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  <w:p w14:paraId="654BD668" w14:textId="296D3231" w:rsidR="0034148D" w:rsidRDefault="0034148D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  <w:p w14:paraId="5D2B568B" w14:textId="7B5A406C" w:rsidR="0034148D" w:rsidRDefault="0034148D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  <w:p w14:paraId="506659EE" w14:textId="0194F27B" w:rsidR="003C5B8E" w:rsidRDefault="003C5B8E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  <w:p w14:paraId="4A270531" w14:textId="55FEFE98" w:rsidR="003C5B8E" w:rsidRDefault="003C5B8E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  <w:p w14:paraId="3279F1B3" w14:textId="0B3A29C3" w:rsidR="003C5B8E" w:rsidRDefault="003C5B8E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  <w:p w14:paraId="5160C720" w14:textId="08C3F3B1" w:rsidR="003C5B8E" w:rsidRDefault="003C5B8E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  <w:p w14:paraId="60687157" w14:textId="21D0FE9C" w:rsidR="003C5B8E" w:rsidRDefault="003C5B8E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  <w:p w14:paraId="69C45EA4" w14:textId="2D6FADB8" w:rsidR="003C5B8E" w:rsidRDefault="003C5B8E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  <w:p w14:paraId="30683427" w14:textId="28A57A83" w:rsidR="003C5B8E" w:rsidRDefault="003C5B8E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  <w:p w14:paraId="6F59ABDC" w14:textId="5E230092" w:rsidR="003C5B8E" w:rsidRDefault="003C5B8E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  <w:p w14:paraId="7FD9BF5F" w14:textId="77777777" w:rsidR="003C5B8E" w:rsidRDefault="003C5B8E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  <w:p w14:paraId="482F7413" w14:textId="77777777" w:rsidR="0034148D" w:rsidRDefault="0034148D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  <w:p w14:paraId="38001475" w14:textId="2E8202DB" w:rsidR="00DE4E2C" w:rsidRPr="000F7B18" w:rsidRDefault="00DE4E2C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DE4E2C" w:rsidRPr="007240CC" w14:paraId="25B43D46" w14:textId="77777777" w:rsidTr="0034148D">
        <w:trPr>
          <w:gridBefore w:val="1"/>
          <w:wBefore w:w="20" w:type="dxa"/>
          <w:trHeight w:val="276"/>
          <w:jc w:val="center"/>
        </w:trPr>
        <w:tc>
          <w:tcPr>
            <w:tcW w:w="10389" w:type="dxa"/>
            <w:gridSpan w:val="50"/>
            <w:shd w:val="clear" w:color="auto" w:fill="005C00"/>
          </w:tcPr>
          <w:p w14:paraId="52B28564" w14:textId="3500CC19" w:rsidR="00DE4E2C" w:rsidRPr="00DE4E2C" w:rsidRDefault="00DE4E2C" w:rsidP="00DE4E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E4E2C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Motivo</w:t>
            </w:r>
            <w:proofErr w:type="spellEnd"/>
            <w:r w:rsidRPr="00DE4E2C">
              <w:rPr>
                <w:b/>
                <w:bCs/>
                <w:color w:val="FFFFFF" w:themeColor="background1"/>
                <w:sz w:val="22"/>
                <w:szCs w:val="22"/>
              </w:rPr>
              <w:t xml:space="preserve"> de </w:t>
            </w:r>
            <w:proofErr w:type="spellStart"/>
            <w:r w:rsidRPr="00DE4E2C">
              <w:rPr>
                <w:b/>
                <w:bCs/>
                <w:color w:val="FFFFFF" w:themeColor="background1"/>
                <w:sz w:val="22"/>
                <w:szCs w:val="22"/>
              </w:rPr>
              <w:t>Redução</w:t>
            </w:r>
            <w:proofErr w:type="spellEnd"/>
          </w:p>
        </w:tc>
      </w:tr>
      <w:tr w:rsidR="00153A56" w:rsidRPr="00DC7D9A" w14:paraId="614D02A5" w14:textId="77777777" w:rsidTr="00E346AB">
        <w:trPr>
          <w:gridAfter w:val="1"/>
          <w:wAfter w:w="100" w:type="dxa"/>
          <w:trHeight w:val="1113"/>
          <w:jc w:val="center"/>
        </w:trPr>
        <w:tc>
          <w:tcPr>
            <w:tcW w:w="10309" w:type="dxa"/>
            <w:gridSpan w:val="50"/>
          </w:tcPr>
          <w:p w14:paraId="626B9339" w14:textId="77777777" w:rsidR="00153A56" w:rsidRDefault="00153A56" w:rsidP="00DC7D9A">
            <w:pPr>
              <w:rPr>
                <w:sz w:val="22"/>
                <w:lang w:val="pt-BR"/>
              </w:rPr>
            </w:pPr>
          </w:p>
          <w:p w14:paraId="53FBD1FD" w14:textId="77777777" w:rsidR="00153A56" w:rsidRDefault="00153A56" w:rsidP="00DC7D9A">
            <w:pPr>
              <w:rPr>
                <w:sz w:val="22"/>
                <w:lang w:val="pt-BR"/>
              </w:rPr>
            </w:pPr>
          </w:p>
          <w:p w14:paraId="1156099A" w14:textId="77777777" w:rsidR="00153A56" w:rsidRDefault="00153A56" w:rsidP="00DC7D9A">
            <w:pPr>
              <w:rPr>
                <w:sz w:val="22"/>
                <w:lang w:val="pt-BR"/>
              </w:rPr>
            </w:pPr>
          </w:p>
          <w:p w14:paraId="2CBB1976" w14:textId="77777777" w:rsidR="00153A56" w:rsidRDefault="00153A56" w:rsidP="00DC7D9A">
            <w:pPr>
              <w:rPr>
                <w:sz w:val="22"/>
                <w:lang w:val="pt-BR"/>
              </w:rPr>
            </w:pPr>
          </w:p>
          <w:p w14:paraId="20CC8668" w14:textId="77777777" w:rsidR="00D65B2B" w:rsidRPr="007906A0" w:rsidRDefault="00D65B2B" w:rsidP="00DC7D9A">
            <w:pPr>
              <w:rPr>
                <w:sz w:val="22"/>
                <w:lang w:val="pt-BR"/>
              </w:rPr>
            </w:pPr>
          </w:p>
        </w:tc>
      </w:tr>
      <w:tr w:rsidR="00DB4710" w:rsidRPr="003C5B8E" w14:paraId="368F3EB6" w14:textId="77777777" w:rsidTr="00E346AB">
        <w:trPr>
          <w:gridAfter w:val="1"/>
          <w:wAfter w:w="100" w:type="dxa"/>
          <w:trHeight w:val="744"/>
          <w:jc w:val="center"/>
        </w:trPr>
        <w:tc>
          <w:tcPr>
            <w:tcW w:w="10309" w:type="dxa"/>
            <w:gridSpan w:val="50"/>
          </w:tcPr>
          <w:p w14:paraId="626B5CFD" w14:textId="77777777" w:rsidR="00DC7D9A" w:rsidRPr="007906A0" w:rsidRDefault="00DC7D9A" w:rsidP="00DC7D9A">
            <w:pPr>
              <w:rPr>
                <w:sz w:val="22"/>
                <w:lang w:val="pt-BR"/>
              </w:rPr>
            </w:pPr>
            <w:r w:rsidRPr="007906A0">
              <w:rPr>
                <w:sz w:val="22"/>
                <w:lang w:val="pt-BR"/>
              </w:rPr>
              <w:t>Declaro que as alterações de carga horária estão dentro da área de conhecimento a qual o docente foi contratado</w:t>
            </w:r>
            <w:r w:rsidR="003F5E87">
              <w:rPr>
                <w:sz w:val="22"/>
                <w:lang w:val="pt-BR"/>
              </w:rPr>
              <w:t xml:space="preserve"> e</w:t>
            </w:r>
            <w:r w:rsidR="00E64359">
              <w:rPr>
                <w:sz w:val="22"/>
                <w:lang w:val="pt-BR"/>
              </w:rPr>
              <w:t>/ou</w:t>
            </w:r>
            <w:r w:rsidR="003F5E87">
              <w:rPr>
                <w:sz w:val="22"/>
                <w:lang w:val="pt-BR"/>
              </w:rPr>
              <w:t xml:space="preserve"> está credenciado</w:t>
            </w:r>
            <w:r w:rsidRPr="007906A0">
              <w:rPr>
                <w:sz w:val="22"/>
                <w:lang w:val="pt-BR"/>
              </w:rPr>
              <w:t>.</w:t>
            </w:r>
          </w:p>
          <w:p w14:paraId="4BDB4913" w14:textId="77777777" w:rsidR="00DC7D9A" w:rsidRPr="00DC7D9A" w:rsidRDefault="00DC7D9A" w:rsidP="00DC7D9A">
            <w:pPr>
              <w:rPr>
                <w:lang w:val="pt-BR"/>
              </w:rPr>
            </w:pPr>
          </w:p>
        </w:tc>
      </w:tr>
      <w:tr w:rsidR="00DB4710" w:rsidRPr="003C5B8E" w14:paraId="56D8E52B" w14:textId="77777777" w:rsidTr="00E346AB">
        <w:trPr>
          <w:gridAfter w:val="1"/>
          <w:wAfter w:w="100" w:type="dxa"/>
          <w:trHeight w:val="80"/>
          <w:jc w:val="center"/>
        </w:trPr>
        <w:tc>
          <w:tcPr>
            <w:tcW w:w="8756" w:type="dxa"/>
            <w:gridSpan w:val="44"/>
            <w:tcBorders>
              <w:top w:val="nil"/>
              <w:left w:val="nil"/>
              <w:right w:val="nil"/>
            </w:tcBorders>
            <w:vAlign w:val="bottom"/>
          </w:tcPr>
          <w:p w14:paraId="306599AB" w14:textId="77777777" w:rsidR="00DB4710" w:rsidRPr="00DC7D9A" w:rsidRDefault="00DB4710">
            <w:pPr>
              <w:rPr>
                <w:rFonts w:cs="Times New Roman"/>
                <w:b/>
                <w:bCs/>
                <w:lang w:val="pt-BR"/>
              </w:rPr>
            </w:pPr>
          </w:p>
        </w:tc>
        <w:tc>
          <w:tcPr>
            <w:tcW w:w="1553" w:type="dxa"/>
            <w:gridSpan w:val="6"/>
            <w:vAlign w:val="center"/>
          </w:tcPr>
          <w:p w14:paraId="44C50EE3" w14:textId="77777777" w:rsidR="00DB4710" w:rsidRPr="00DC7D9A" w:rsidRDefault="00DB471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DB4710" w:rsidRPr="00D30BB0" w14:paraId="7159A829" w14:textId="77777777" w:rsidTr="00E346AB">
        <w:trPr>
          <w:gridAfter w:val="1"/>
          <w:wAfter w:w="100" w:type="dxa"/>
          <w:trHeight w:val="144"/>
          <w:jc w:val="center"/>
        </w:trPr>
        <w:tc>
          <w:tcPr>
            <w:tcW w:w="8756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14:paraId="59DC8021" w14:textId="77777777" w:rsidR="00DB4710" w:rsidRPr="00FE6F2C" w:rsidRDefault="00DB4710" w:rsidP="00C76FF2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Assinatura do Chefe de Departamento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14:paraId="7B2C6633" w14:textId="77777777" w:rsidR="00DB4710" w:rsidRPr="00FE6F2C" w:rsidRDefault="00DB4710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Data</w:t>
            </w:r>
          </w:p>
        </w:tc>
      </w:tr>
      <w:tr w:rsidR="00DB4710" w:rsidRPr="003C5B8E" w14:paraId="40385851" w14:textId="77777777" w:rsidTr="00E346AB">
        <w:trPr>
          <w:gridAfter w:val="1"/>
          <w:wAfter w:w="100" w:type="dxa"/>
          <w:trHeight w:val="1104"/>
          <w:jc w:val="center"/>
        </w:trPr>
        <w:tc>
          <w:tcPr>
            <w:tcW w:w="10309" w:type="dxa"/>
            <w:gridSpan w:val="50"/>
            <w:vAlign w:val="center"/>
          </w:tcPr>
          <w:p w14:paraId="179533FE" w14:textId="77777777" w:rsidR="003F452C" w:rsidRDefault="003F452C" w:rsidP="00F76ADC">
            <w:pPr>
              <w:pStyle w:val="Corpodetex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Declaro que aceito a alteração de carga horária acima especif</w:t>
            </w:r>
            <w:r w:rsidR="00E64359">
              <w:rPr>
                <w:sz w:val="22"/>
                <w:szCs w:val="22"/>
                <w:lang w:val="pt-BR"/>
              </w:rPr>
              <w:t>icada e que não implicará em acú</w:t>
            </w:r>
            <w:r>
              <w:rPr>
                <w:sz w:val="22"/>
                <w:szCs w:val="22"/>
                <w:lang w:val="pt-BR"/>
              </w:rPr>
              <w:t>mulo ilegal de horas, conforme legislação vigente.</w:t>
            </w:r>
          </w:p>
          <w:p w14:paraId="51F85DEE" w14:textId="77777777" w:rsidR="003F452C" w:rsidRPr="00FE6F2C" w:rsidRDefault="003F452C" w:rsidP="00F76ADC">
            <w:pPr>
              <w:pStyle w:val="Corpodetexto"/>
              <w:rPr>
                <w:sz w:val="22"/>
                <w:szCs w:val="22"/>
                <w:lang w:val="pt-BR"/>
              </w:rPr>
            </w:pPr>
          </w:p>
        </w:tc>
      </w:tr>
      <w:tr w:rsidR="00AA24B1" w:rsidRPr="003C5B8E" w14:paraId="52FCE542" w14:textId="77777777" w:rsidTr="00E346AB">
        <w:trPr>
          <w:gridAfter w:val="1"/>
          <w:wAfter w:w="100" w:type="dxa"/>
          <w:trHeight w:val="318"/>
          <w:jc w:val="center"/>
        </w:trPr>
        <w:tc>
          <w:tcPr>
            <w:tcW w:w="10309" w:type="dxa"/>
            <w:gridSpan w:val="50"/>
            <w:tcBorders>
              <w:bottom w:val="single" w:sz="4" w:space="0" w:color="auto"/>
            </w:tcBorders>
            <w:vAlign w:val="bottom"/>
          </w:tcPr>
          <w:p w14:paraId="4CA0E1A2" w14:textId="77777777" w:rsidR="00AA24B1" w:rsidRDefault="00AA24B1">
            <w:pPr>
              <w:pStyle w:val="Corpodetexto"/>
              <w:rPr>
                <w:sz w:val="22"/>
                <w:szCs w:val="22"/>
                <w:lang w:val="pt-BR"/>
              </w:rPr>
            </w:pPr>
          </w:p>
        </w:tc>
      </w:tr>
      <w:tr w:rsidR="00AA24B1" w:rsidRPr="003F452C" w14:paraId="13E9936C" w14:textId="77777777" w:rsidTr="00E346AB">
        <w:trPr>
          <w:gridAfter w:val="1"/>
          <w:wAfter w:w="100" w:type="dxa"/>
          <w:trHeight w:val="144"/>
          <w:jc w:val="center"/>
        </w:trPr>
        <w:tc>
          <w:tcPr>
            <w:tcW w:w="8745" w:type="dxa"/>
            <w:gridSpan w:val="43"/>
            <w:tcBorders>
              <w:top w:val="single" w:sz="4" w:space="0" w:color="auto"/>
            </w:tcBorders>
            <w:vAlign w:val="bottom"/>
          </w:tcPr>
          <w:p w14:paraId="4AF3F3E9" w14:textId="77777777" w:rsidR="00AA24B1" w:rsidRDefault="00AA24B1">
            <w:pPr>
              <w:pStyle w:val="Corpodetexto"/>
              <w:rPr>
                <w:i/>
                <w:sz w:val="22"/>
                <w:szCs w:val="22"/>
                <w:lang w:val="pt-BR"/>
              </w:rPr>
            </w:pPr>
            <w:r w:rsidRPr="00AA24B1">
              <w:rPr>
                <w:i/>
                <w:sz w:val="22"/>
                <w:szCs w:val="22"/>
                <w:lang w:val="pt-BR"/>
              </w:rPr>
              <w:t xml:space="preserve">Assinatura do </w:t>
            </w:r>
            <w:r w:rsidR="00F76ADC">
              <w:rPr>
                <w:i/>
                <w:sz w:val="22"/>
                <w:szCs w:val="22"/>
                <w:lang w:val="pt-BR"/>
              </w:rPr>
              <w:t>Docente</w:t>
            </w:r>
          </w:p>
          <w:p w14:paraId="0BE110CF" w14:textId="77777777" w:rsidR="00AA24B1" w:rsidRPr="00AA24B1" w:rsidRDefault="00AA24B1">
            <w:pPr>
              <w:pStyle w:val="Corpodetexto"/>
              <w:rPr>
                <w:i/>
                <w:sz w:val="22"/>
                <w:szCs w:val="22"/>
                <w:lang w:val="pt-BR"/>
              </w:rPr>
            </w:pPr>
          </w:p>
        </w:tc>
        <w:tc>
          <w:tcPr>
            <w:tcW w:w="1564" w:type="dxa"/>
            <w:gridSpan w:val="7"/>
            <w:tcBorders>
              <w:top w:val="single" w:sz="4" w:space="0" w:color="auto"/>
            </w:tcBorders>
            <w:vAlign w:val="bottom"/>
          </w:tcPr>
          <w:p w14:paraId="544E7C89" w14:textId="77777777" w:rsidR="00AA24B1" w:rsidRDefault="00AA24B1">
            <w:pPr>
              <w:pStyle w:val="Corpodetexto"/>
              <w:rPr>
                <w:i/>
                <w:sz w:val="22"/>
                <w:szCs w:val="22"/>
                <w:lang w:val="pt-BR"/>
              </w:rPr>
            </w:pPr>
            <w:r w:rsidRPr="00AA24B1">
              <w:rPr>
                <w:i/>
                <w:sz w:val="22"/>
                <w:szCs w:val="22"/>
                <w:lang w:val="pt-BR"/>
              </w:rPr>
              <w:t>Data</w:t>
            </w:r>
          </w:p>
          <w:p w14:paraId="620C7B78" w14:textId="77777777" w:rsidR="00AA24B1" w:rsidRPr="00AA24B1" w:rsidRDefault="00AA24B1">
            <w:pPr>
              <w:pStyle w:val="Corpodetexto"/>
              <w:rPr>
                <w:i/>
                <w:sz w:val="22"/>
                <w:szCs w:val="22"/>
                <w:lang w:val="pt-BR"/>
              </w:rPr>
            </w:pPr>
          </w:p>
        </w:tc>
      </w:tr>
      <w:tr w:rsidR="00DB4710" w:rsidRPr="003C5B8E" w14:paraId="7FC73528" w14:textId="77777777" w:rsidTr="0034148D">
        <w:trPr>
          <w:gridAfter w:val="1"/>
          <w:wAfter w:w="100" w:type="dxa"/>
          <w:trHeight w:val="288"/>
          <w:jc w:val="center"/>
        </w:trPr>
        <w:tc>
          <w:tcPr>
            <w:tcW w:w="10309" w:type="dxa"/>
            <w:gridSpan w:val="50"/>
            <w:shd w:val="clear" w:color="auto" w:fill="005C00"/>
            <w:vAlign w:val="center"/>
          </w:tcPr>
          <w:p w14:paraId="02C94E23" w14:textId="77777777" w:rsidR="00DB4710" w:rsidRPr="00FE6F2C" w:rsidRDefault="00E275B9" w:rsidP="00E275B9">
            <w:pPr>
              <w:pStyle w:val="Ttulo3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Conferência do</w:t>
            </w:r>
            <w:r w:rsidR="00DB4710" w:rsidRPr="00FE6F2C">
              <w:rPr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>Setorial</w:t>
            </w:r>
            <w:r w:rsidR="00DB4710" w:rsidRPr="00FE6F2C">
              <w:rPr>
                <w:sz w:val="22"/>
                <w:szCs w:val="22"/>
                <w:lang w:val="pt-BR"/>
              </w:rPr>
              <w:t xml:space="preserve"> de Recursos Humanos</w:t>
            </w:r>
          </w:p>
        </w:tc>
      </w:tr>
      <w:tr w:rsidR="00DB4710" w:rsidRPr="003C5B8E" w14:paraId="314A6F32" w14:textId="77777777" w:rsidTr="00E346AB">
        <w:trPr>
          <w:gridAfter w:val="1"/>
          <w:wAfter w:w="100" w:type="dxa"/>
          <w:trHeight w:val="432"/>
          <w:jc w:val="center"/>
        </w:trPr>
        <w:tc>
          <w:tcPr>
            <w:tcW w:w="10309" w:type="dxa"/>
            <w:gridSpan w:val="50"/>
            <w:vAlign w:val="bottom"/>
          </w:tcPr>
          <w:p w14:paraId="184F3254" w14:textId="77777777" w:rsidR="00837863" w:rsidRPr="003F452C" w:rsidRDefault="00DB4710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3F452C">
              <w:rPr>
                <w:sz w:val="22"/>
                <w:szCs w:val="22"/>
                <w:lang w:val="pt-BR"/>
              </w:rPr>
              <w:t>As informações referente</w:t>
            </w:r>
            <w:r w:rsidR="00E64359">
              <w:rPr>
                <w:sz w:val="22"/>
                <w:szCs w:val="22"/>
                <w:lang w:val="pt-BR"/>
              </w:rPr>
              <w:t xml:space="preserve">s ao processo seletivo, à carga </w:t>
            </w:r>
            <w:r w:rsidRPr="003F452C">
              <w:rPr>
                <w:sz w:val="22"/>
                <w:szCs w:val="22"/>
                <w:lang w:val="pt-BR"/>
              </w:rPr>
              <w:t>horária, às licenças, às exonerações, à disposição e/ou designação de função de docente a ser substituído, bem como a possibilidade de aumento de carga horária, conforme legislação vigente, informada neste documento estão corretas.</w:t>
            </w:r>
          </w:p>
        </w:tc>
      </w:tr>
      <w:tr w:rsidR="00837863" w:rsidRPr="003C5B8E" w14:paraId="1A5D67E4" w14:textId="77777777" w:rsidTr="00E346AB">
        <w:trPr>
          <w:gridAfter w:val="1"/>
          <w:wAfter w:w="100" w:type="dxa"/>
          <w:trHeight w:val="432"/>
          <w:jc w:val="center"/>
        </w:trPr>
        <w:tc>
          <w:tcPr>
            <w:tcW w:w="1499" w:type="dxa"/>
            <w:gridSpan w:val="6"/>
            <w:vAlign w:val="bottom"/>
          </w:tcPr>
          <w:p w14:paraId="0F98B13A" w14:textId="77777777" w:rsidR="00837863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Trata-se de:</w:t>
            </w:r>
          </w:p>
        </w:tc>
        <w:tc>
          <w:tcPr>
            <w:tcW w:w="572" w:type="dxa"/>
            <w:gridSpan w:val="4"/>
            <w:vAlign w:val="bottom"/>
          </w:tcPr>
          <w:p w14:paraId="6FD3AC4C" w14:textId="77777777" w:rsidR="00837863" w:rsidRPr="003F45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7226AE">
              <w:rPr>
                <w:sz w:val="22"/>
                <w:szCs w:val="22"/>
                <w:lang w:val="pt-BR"/>
              </w:rPr>
            </w:r>
            <w:r w:rsidR="007226AE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1109" w:type="dxa"/>
            <w:gridSpan w:val="4"/>
            <w:vAlign w:val="bottom"/>
          </w:tcPr>
          <w:p w14:paraId="2685E296" w14:textId="77777777" w:rsidR="00837863" w:rsidRPr="00947240" w:rsidRDefault="00837863" w:rsidP="00837863">
            <w:pPr>
              <w:pStyle w:val="Corpodetexto"/>
              <w:rPr>
                <w:sz w:val="20"/>
                <w:szCs w:val="22"/>
                <w:lang w:val="pt-BR"/>
              </w:rPr>
            </w:pPr>
            <w:r>
              <w:rPr>
                <w:sz w:val="20"/>
                <w:szCs w:val="22"/>
                <w:lang w:val="pt-BR"/>
              </w:rPr>
              <w:t>Alteração</w:t>
            </w:r>
          </w:p>
        </w:tc>
        <w:tc>
          <w:tcPr>
            <w:tcW w:w="526" w:type="dxa"/>
            <w:gridSpan w:val="2"/>
            <w:vAlign w:val="bottom"/>
          </w:tcPr>
          <w:p w14:paraId="79525B72" w14:textId="77777777" w:rsidR="00837863" w:rsidRPr="00FE6F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7226AE">
              <w:rPr>
                <w:sz w:val="22"/>
                <w:szCs w:val="22"/>
                <w:lang w:val="pt-BR"/>
              </w:rPr>
            </w:r>
            <w:r w:rsidR="007226AE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1678" w:type="dxa"/>
            <w:gridSpan w:val="9"/>
            <w:vAlign w:val="bottom"/>
          </w:tcPr>
          <w:p w14:paraId="678B2524" w14:textId="77777777" w:rsidR="00837863" w:rsidRPr="00947240" w:rsidRDefault="00837863" w:rsidP="00837863">
            <w:pPr>
              <w:pStyle w:val="Corpodetexto"/>
              <w:jc w:val="both"/>
              <w:rPr>
                <w:sz w:val="20"/>
                <w:szCs w:val="22"/>
                <w:lang w:val="pt-BR"/>
              </w:rPr>
            </w:pPr>
            <w:r>
              <w:rPr>
                <w:sz w:val="20"/>
                <w:szCs w:val="22"/>
                <w:lang w:val="pt-BR"/>
              </w:rPr>
              <w:t>Retificação</w:t>
            </w:r>
          </w:p>
        </w:tc>
        <w:tc>
          <w:tcPr>
            <w:tcW w:w="606" w:type="dxa"/>
            <w:gridSpan w:val="6"/>
            <w:vAlign w:val="bottom"/>
          </w:tcPr>
          <w:p w14:paraId="601CB250" w14:textId="77777777" w:rsidR="00837863" w:rsidRPr="00FE6F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7226AE">
              <w:rPr>
                <w:sz w:val="22"/>
                <w:szCs w:val="22"/>
                <w:lang w:val="pt-BR"/>
              </w:rPr>
            </w:r>
            <w:r w:rsidR="007226AE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4319" w:type="dxa"/>
            <w:gridSpan w:val="19"/>
            <w:vAlign w:val="bottom"/>
          </w:tcPr>
          <w:p w14:paraId="47F197E8" w14:textId="77777777" w:rsidR="00837863" w:rsidRPr="00947240" w:rsidRDefault="00837863" w:rsidP="00BE5115">
            <w:pPr>
              <w:pStyle w:val="Corpodetexto"/>
              <w:rPr>
                <w:sz w:val="20"/>
                <w:szCs w:val="22"/>
                <w:lang w:val="pt-BR"/>
              </w:rPr>
            </w:pPr>
            <w:r>
              <w:rPr>
                <w:sz w:val="20"/>
                <w:szCs w:val="22"/>
                <w:lang w:val="pt-BR"/>
              </w:rPr>
              <w:t>Tornar sem efeito alteração anterior existente</w:t>
            </w:r>
          </w:p>
        </w:tc>
      </w:tr>
      <w:tr w:rsidR="00D215B3" w:rsidRPr="00F9023C" w14:paraId="67985228" w14:textId="77777777" w:rsidTr="00E346AB">
        <w:trPr>
          <w:gridAfter w:val="1"/>
          <w:wAfter w:w="100" w:type="dxa"/>
          <w:trHeight w:val="432"/>
          <w:jc w:val="center"/>
        </w:trPr>
        <w:tc>
          <w:tcPr>
            <w:tcW w:w="1499" w:type="dxa"/>
            <w:gridSpan w:val="6"/>
            <w:vAlign w:val="bottom"/>
          </w:tcPr>
          <w:p w14:paraId="0C6749AF" w14:textId="77777777" w:rsidR="00D215B3" w:rsidRDefault="00D215B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572" w:type="dxa"/>
            <w:gridSpan w:val="4"/>
            <w:vAlign w:val="bottom"/>
          </w:tcPr>
          <w:p w14:paraId="7182665C" w14:textId="77777777" w:rsidR="00D215B3" w:rsidRPr="00FE6F2C" w:rsidRDefault="00D215B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09" w:type="dxa"/>
            <w:gridSpan w:val="4"/>
            <w:vAlign w:val="bottom"/>
          </w:tcPr>
          <w:p w14:paraId="329DC292" w14:textId="77777777" w:rsidR="00D215B3" w:rsidRDefault="00D215B3" w:rsidP="00837863">
            <w:pPr>
              <w:pStyle w:val="Corpodetexto"/>
              <w:rPr>
                <w:sz w:val="20"/>
                <w:szCs w:val="22"/>
                <w:lang w:val="pt-BR"/>
              </w:rPr>
            </w:pPr>
          </w:p>
        </w:tc>
        <w:tc>
          <w:tcPr>
            <w:tcW w:w="972" w:type="dxa"/>
            <w:gridSpan w:val="5"/>
            <w:vAlign w:val="bottom"/>
          </w:tcPr>
          <w:p w14:paraId="693E2B49" w14:textId="77777777" w:rsidR="00D215B3" w:rsidRPr="00FE6F2C" w:rsidRDefault="00CA3B67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0"/>
                <w:szCs w:val="22"/>
                <w:lang w:val="pt-BR"/>
              </w:rPr>
              <w:t>Portaria:</w:t>
            </w:r>
          </w:p>
        </w:tc>
        <w:tc>
          <w:tcPr>
            <w:tcW w:w="962" w:type="dxa"/>
            <w:gridSpan w:val="3"/>
            <w:tcBorders>
              <w:bottom w:val="single" w:sz="4" w:space="0" w:color="auto"/>
            </w:tcBorders>
            <w:vAlign w:val="bottom"/>
          </w:tcPr>
          <w:p w14:paraId="110F7DF8" w14:textId="77777777" w:rsidR="00D215B3" w:rsidRDefault="00D215B3" w:rsidP="00837863">
            <w:pPr>
              <w:pStyle w:val="Corpodetexto"/>
              <w:jc w:val="both"/>
              <w:rPr>
                <w:sz w:val="20"/>
                <w:szCs w:val="22"/>
                <w:lang w:val="pt-BR"/>
              </w:rPr>
            </w:pPr>
          </w:p>
        </w:tc>
        <w:tc>
          <w:tcPr>
            <w:tcW w:w="435" w:type="dxa"/>
            <w:gridSpan w:val="4"/>
            <w:vAlign w:val="bottom"/>
          </w:tcPr>
          <w:p w14:paraId="1A603C88" w14:textId="77777777" w:rsidR="00D215B3" w:rsidRPr="00FE6F2C" w:rsidRDefault="00D215B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4760" w:type="dxa"/>
            <w:gridSpan w:val="24"/>
            <w:vAlign w:val="bottom"/>
          </w:tcPr>
          <w:p w14:paraId="78FEF20A" w14:textId="77777777" w:rsidR="00D215B3" w:rsidRDefault="00D215B3" w:rsidP="00DB5A0C">
            <w:pPr>
              <w:pStyle w:val="Corpodetexto"/>
              <w:rPr>
                <w:sz w:val="20"/>
                <w:szCs w:val="22"/>
                <w:lang w:val="pt-BR"/>
              </w:rPr>
            </w:pPr>
            <w:r>
              <w:rPr>
                <w:sz w:val="20"/>
                <w:szCs w:val="22"/>
                <w:lang w:val="pt-BR"/>
              </w:rPr>
              <w:t>Portaria: _________</w:t>
            </w:r>
          </w:p>
        </w:tc>
      </w:tr>
      <w:tr w:rsidR="00837863" w:rsidRPr="00F9023C" w14:paraId="7EAA503D" w14:textId="77777777" w:rsidTr="00E346AB">
        <w:trPr>
          <w:gridAfter w:val="1"/>
          <w:wAfter w:w="100" w:type="dxa"/>
          <w:trHeight w:val="432"/>
          <w:jc w:val="center"/>
        </w:trPr>
        <w:tc>
          <w:tcPr>
            <w:tcW w:w="2613" w:type="dxa"/>
            <w:gridSpan w:val="11"/>
            <w:vAlign w:val="bottom"/>
          </w:tcPr>
          <w:p w14:paraId="5994B15B" w14:textId="77777777" w:rsidR="00837863" w:rsidRPr="003F45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Existe i</w:t>
            </w:r>
            <w:r w:rsidRPr="003F452C">
              <w:rPr>
                <w:sz w:val="22"/>
                <w:szCs w:val="22"/>
                <w:lang w:val="pt-BR"/>
              </w:rPr>
              <w:t>mpedimento:</w:t>
            </w:r>
          </w:p>
        </w:tc>
        <w:tc>
          <w:tcPr>
            <w:tcW w:w="567" w:type="dxa"/>
            <w:gridSpan w:val="3"/>
            <w:vAlign w:val="bottom"/>
          </w:tcPr>
          <w:p w14:paraId="3864CE52" w14:textId="77777777" w:rsidR="00837863" w:rsidRPr="003F45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7226AE">
              <w:rPr>
                <w:sz w:val="22"/>
                <w:szCs w:val="22"/>
                <w:lang w:val="pt-BR"/>
              </w:rPr>
            </w:r>
            <w:r w:rsidR="007226AE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2534" w:type="dxa"/>
            <w:gridSpan w:val="15"/>
            <w:vAlign w:val="bottom"/>
          </w:tcPr>
          <w:p w14:paraId="0E4BE69A" w14:textId="77777777" w:rsidR="00837863" w:rsidRPr="00947240" w:rsidRDefault="00837863" w:rsidP="00837863">
            <w:pPr>
              <w:pStyle w:val="Corpodetexto"/>
              <w:jc w:val="both"/>
              <w:rPr>
                <w:sz w:val="20"/>
                <w:szCs w:val="22"/>
                <w:lang w:val="pt-BR"/>
              </w:rPr>
            </w:pPr>
            <w:r w:rsidRPr="00947240">
              <w:rPr>
                <w:sz w:val="20"/>
                <w:szCs w:val="22"/>
                <w:lang w:val="pt-BR"/>
              </w:rPr>
              <w:t>SIM</w:t>
            </w:r>
          </w:p>
        </w:tc>
        <w:tc>
          <w:tcPr>
            <w:tcW w:w="988" w:type="dxa"/>
            <w:gridSpan w:val="5"/>
            <w:vAlign w:val="bottom"/>
          </w:tcPr>
          <w:p w14:paraId="10DA4803" w14:textId="77777777" w:rsidR="00837863" w:rsidRPr="003F45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7226AE">
              <w:rPr>
                <w:sz w:val="22"/>
                <w:szCs w:val="22"/>
                <w:lang w:val="pt-BR"/>
              </w:rPr>
            </w:r>
            <w:r w:rsidR="007226AE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3607" w:type="dxa"/>
            <w:gridSpan w:val="16"/>
            <w:vAlign w:val="bottom"/>
          </w:tcPr>
          <w:p w14:paraId="2109590F" w14:textId="77777777" w:rsidR="00837863" w:rsidRPr="00947240" w:rsidRDefault="00837863" w:rsidP="00837863">
            <w:pPr>
              <w:pStyle w:val="Corpodetexto"/>
              <w:jc w:val="both"/>
              <w:rPr>
                <w:sz w:val="20"/>
                <w:szCs w:val="22"/>
                <w:lang w:val="pt-BR"/>
              </w:rPr>
            </w:pPr>
            <w:r w:rsidRPr="00947240">
              <w:rPr>
                <w:sz w:val="20"/>
                <w:szCs w:val="22"/>
                <w:lang w:val="pt-BR"/>
              </w:rPr>
              <w:t>NÃO</w:t>
            </w:r>
          </w:p>
        </w:tc>
      </w:tr>
      <w:tr w:rsidR="00837863" w:rsidRPr="00F9023C" w14:paraId="1BFBE8E6" w14:textId="77777777" w:rsidTr="00E346AB">
        <w:trPr>
          <w:gridAfter w:val="1"/>
          <w:wAfter w:w="100" w:type="dxa"/>
          <w:trHeight w:val="432"/>
          <w:jc w:val="center"/>
        </w:trPr>
        <w:tc>
          <w:tcPr>
            <w:tcW w:w="10309" w:type="dxa"/>
            <w:gridSpan w:val="50"/>
            <w:vAlign w:val="bottom"/>
          </w:tcPr>
          <w:p w14:paraId="66D5326A" w14:textId="77777777" w:rsidR="00837863" w:rsidRPr="003F45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Motivo do impedimento:</w:t>
            </w:r>
          </w:p>
        </w:tc>
      </w:tr>
      <w:tr w:rsidR="00837863" w:rsidRPr="00F9023C" w14:paraId="09CC7439" w14:textId="77777777" w:rsidTr="00A46C85">
        <w:trPr>
          <w:gridAfter w:val="1"/>
          <w:wAfter w:w="100" w:type="dxa"/>
          <w:trHeight w:val="477"/>
          <w:jc w:val="center"/>
        </w:trPr>
        <w:tc>
          <w:tcPr>
            <w:tcW w:w="9599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2719C" w14:textId="77777777" w:rsidR="00837863" w:rsidRDefault="00837863" w:rsidP="00837863">
            <w:pPr>
              <w:pStyle w:val="Textodocampo"/>
              <w:rPr>
                <w:sz w:val="22"/>
                <w:szCs w:val="22"/>
                <w:lang w:val="pt-BR"/>
              </w:rPr>
            </w:pPr>
          </w:p>
          <w:p w14:paraId="066D2E0A" w14:textId="77777777" w:rsidR="00837863" w:rsidRDefault="00837863" w:rsidP="00837863">
            <w:pPr>
              <w:rPr>
                <w:lang w:val="pt-BR"/>
              </w:rPr>
            </w:pPr>
          </w:p>
          <w:p w14:paraId="258BEA3C" w14:textId="77777777" w:rsidR="00837863" w:rsidRPr="003F44E5" w:rsidRDefault="00837863" w:rsidP="00837863">
            <w:pPr>
              <w:rPr>
                <w:lang w:val="pt-BR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A5C6E8" w14:textId="77777777" w:rsidR="00837863" w:rsidRPr="00FE6F2C" w:rsidRDefault="00837863" w:rsidP="00837863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837863" w:rsidRPr="00D30BB0" w14:paraId="2A193F86" w14:textId="77777777" w:rsidTr="00A46C85">
        <w:trPr>
          <w:gridAfter w:val="1"/>
          <w:wAfter w:w="100" w:type="dxa"/>
          <w:trHeight w:val="144"/>
          <w:jc w:val="center"/>
        </w:trPr>
        <w:tc>
          <w:tcPr>
            <w:tcW w:w="9599" w:type="dxa"/>
            <w:gridSpan w:val="4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03935C31" w14:textId="77777777" w:rsidR="00837863" w:rsidRPr="00FE6F2C" w:rsidRDefault="00837863" w:rsidP="00837863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Assinatura do Chefe/Coordenador de Recursos Humanos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47448118" w14:textId="77777777" w:rsidR="00837863" w:rsidRPr="00FE6F2C" w:rsidRDefault="00837863" w:rsidP="00837863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Data</w:t>
            </w:r>
          </w:p>
        </w:tc>
      </w:tr>
      <w:tr w:rsidR="00837863" w:rsidRPr="00D30BB0" w14:paraId="0B45128E" w14:textId="77777777" w:rsidTr="00E346AB">
        <w:trPr>
          <w:gridAfter w:val="1"/>
          <w:wAfter w:w="100" w:type="dxa"/>
          <w:trHeight w:val="144"/>
          <w:jc w:val="center"/>
        </w:trPr>
        <w:tc>
          <w:tcPr>
            <w:tcW w:w="10309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A6CE4C" w14:textId="77777777" w:rsidR="00837863" w:rsidRPr="00FE6F2C" w:rsidRDefault="00837863" w:rsidP="00837863">
            <w:pPr>
              <w:pStyle w:val="Corpodetexto"/>
              <w:rPr>
                <w:sz w:val="22"/>
                <w:szCs w:val="22"/>
                <w:lang w:val="pt-BR"/>
              </w:rPr>
            </w:pPr>
          </w:p>
        </w:tc>
      </w:tr>
      <w:tr w:rsidR="00837863" w:rsidRPr="003C5B8E" w14:paraId="44ECC27B" w14:textId="77777777" w:rsidTr="0034148D">
        <w:trPr>
          <w:gridAfter w:val="1"/>
          <w:wAfter w:w="100" w:type="dxa"/>
          <w:trHeight w:val="288"/>
          <w:jc w:val="center"/>
        </w:trPr>
        <w:tc>
          <w:tcPr>
            <w:tcW w:w="10309" w:type="dxa"/>
            <w:gridSpan w:val="5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5C00"/>
            <w:vAlign w:val="center"/>
          </w:tcPr>
          <w:p w14:paraId="73E57600" w14:textId="77777777" w:rsidR="00837863" w:rsidRPr="00FE6F2C" w:rsidRDefault="00837863" w:rsidP="00837863">
            <w:pPr>
              <w:pStyle w:val="Ttul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Parecer da Direção de Ensino de Graduação</w:t>
            </w:r>
          </w:p>
        </w:tc>
      </w:tr>
      <w:tr w:rsidR="00837863" w:rsidRPr="00D30BB0" w14:paraId="20F144D3" w14:textId="77777777" w:rsidTr="00E346AB">
        <w:trPr>
          <w:gridAfter w:val="1"/>
          <w:wAfter w:w="100" w:type="dxa"/>
          <w:trHeight w:val="405"/>
          <w:jc w:val="center"/>
        </w:trPr>
        <w:tc>
          <w:tcPr>
            <w:tcW w:w="2071" w:type="dxa"/>
            <w:gridSpan w:val="10"/>
            <w:vAlign w:val="bottom"/>
          </w:tcPr>
          <w:p w14:paraId="49EDB27D" w14:textId="77777777" w:rsidR="00837863" w:rsidRPr="00FE6F2C" w:rsidRDefault="00837863" w:rsidP="00837863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A</w:t>
            </w:r>
            <w:r>
              <w:rPr>
                <w:sz w:val="22"/>
                <w:szCs w:val="22"/>
                <w:lang w:val="pt-BR"/>
              </w:rPr>
              <w:t>mpliação</w:t>
            </w:r>
            <w:r w:rsidRPr="00FE6F2C">
              <w:rPr>
                <w:sz w:val="22"/>
                <w:szCs w:val="22"/>
                <w:lang w:val="pt-BR"/>
              </w:rPr>
              <w:t xml:space="preserve"> de CH:</w:t>
            </w:r>
          </w:p>
        </w:tc>
        <w:tc>
          <w:tcPr>
            <w:tcW w:w="1759" w:type="dxa"/>
            <w:gridSpan w:val="7"/>
            <w:vAlign w:val="bottom"/>
          </w:tcPr>
          <w:p w14:paraId="3EE53C07" w14:textId="77777777" w:rsidR="00837863" w:rsidRPr="00FE6F2C" w:rsidRDefault="00837863" w:rsidP="00837863">
            <w:pPr>
              <w:pStyle w:val="Corpodetexto3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7226AE">
              <w:rPr>
                <w:sz w:val="22"/>
                <w:szCs w:val="22"/>
                <w:lang w:val="pt-BR"/>
              </w:rPr>
            </w:r>
            <w:r w:rsidR="007226AE"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sz w:val="22"/>
                <w:szCs w:val="22"/>
                <w:lang w:val="pt-BR"/>
              </w:rPr>
              <w:fldChar w:fldCharType="end"/>
            </w:r>
            <w:r w:rsidRPr="00FE6F2C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459" w:type="dxa"/>
            <w:gridSpan w:val="7"/>
            <w:vAlign w:val="bottom"/>
          </w:tcPr>
          <w:p w14:paraId="7B3CB17B" w14:textId="77777777" w:rsidR="00837863" w:rsidRPr="00FE6F2C" w:rsidRDefault="00837863" w:rsidP="00837863">
            <w:pPr>
              <w:pStyle w:val="Caixadeseleo"/>
              <w:jc w:val="left"/>
              <w:rPr>
                <w:sz w:val="20"/>
                <w:szCs w:val="20"/>
                <w:lang w:val="pt-BR"/>
              </w:rPr>
            </w:pPr>
            <w:r w:rsidRPr="00FE6F2C">
              <w:rPr>
                <w:sz w:val="20"/>
                <w:szCs w:val="20"/>
                <w:lang w:val="pt-BR"/>
              </w:rPr>
              <w:t>DEFERIDO</w:t>
            </w:r>
          </w:p>
        </w:tc>
        <w:tc>
          <w:tcPr>
            <w:tcW w:w="1333" w:type="dxa"/>
            <w:gridSpan w:val="9"/>
            <w:vAlign w:val="bottom"/>
          </w:tcPr>
          <w:p w14:paraId="6271ACD3" w14:textId="77777777" w:rsidR="00837863" w:rsidRPr="00FE6F2C" w:rsidRDefault="00837863" w:rsidP="00837863">
            <w:pPr>
              <w:pStyle w:val="Corpodetext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7226AE">
              <w:rPr>
                <w:sz w:val="22"/>
                <w:szCs w:val="22"/>
                <w:lang w:val="pt-BR"/>
              </w:rPr>
            </w:r>
            <w:r w:rsidR="007226AE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  <w:r w:rsidRPr="00FE6F2C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687" w:type="dxa"/>
            <w:gridSpan w:val="17"/>
            <w:vAlign w:val="bottom"/>
          </w:tcPr>
          <w:p w14:paraId="3DFFFF48" w14:textId="77777777" w:rsidR="00837863" w:rsidRPr="00FE6F2C" w:rsidRDefault="00837863" w:rsidP="00837863">
            <w:pPr>
              <w:pStyle w:val="Textodocampo"/>
              <w:jc w:val="both"/>
              <w:rPr>
                <w:b w:val="0"/>
                <w:sz w:val="22"/>
                <w:szCs w:val="22"/>
                <w:lang w:val="pt-BR"/>
              </w:rPr>
            </w:pPr>
            <w:r w:rsidRPr="00FE6F2C">
              <w:rPr>
                <w:b w:val="0"/>
              </w:rPr>
              <w:t>INDEFERIDO</w:t>
            </w:r>
          </w:p>
        </w:tc>
      </w:tr>
      <w:tr w:rsidR="00837863" w:rsidRPr="00DC1CA4" w14:paraId="599A5ECA" w14:textId="77777777" w:rsidTr="00A46C85">
        <w:trPr>
          <w:gridAfter w:val="1"/>
          <w:wAfter w:w="100" w:type="dxa"/>
          <w:trHeight w:val="432"/>
          <w:jc w:val="center"/>
        </w:trPr>
        <w:tc>
          <w:tcPr>
            <w:tcW w:w="9599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A1A0F" w14:textId="77777777" w:rsidR="00837863" w:rsidRDefault="00837863" w:rsidP="00837863">
            <w:pPr>
              <w:pStyle w:val="Textodocampo"/>
              <w:rPr>
                <w:sz w:val="22"/>
                <w:szCs w:val="22"/>
                <w:lang w:val="pt-BR"/>
              </w:rPr>
            </w:pPr>
          </w:p>
          <w:p w14:paraId="49F68F42" w14:textId="77777777" w:rsidR="00837863" w:rsidRDefault="00837863" w:rsidP="00837863">
            <w:pPr>
              <w:rPr>
                <w:lang w:val="pt-BR"/>
              </w:rPr>
            </w:pPr>
          </w:p>
          <w:p w14:paraId="12E2C0B4" w14:textId="77777777" w:rsidR="00837863" w:rsidRPr="003F44E5" w:rsidRDefault="00837863" w:rsidP="00837863">
            <w:pPr>
              <w:rPr>
                <w:lang w:val="pt-BR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7782F" w14:textId="77777777" w:rsidR="00837863" w:rsidRPr="00FE6F2C" w:rsidRDefault="00837863" w:rsidP="00837863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837863" w:rsidRPr="00D30BB0" w14:paraId="06D08AAA" w14:textId="77777777" w:rsidTr="00A46C85">
        <w:trPr>
          <w:gridAfter w:val="1"/>
          <w:wAfter w:w="100" w:type="dxa"/>
          <w:trHeight w:val="144"/>
          <w:jc w:val="center"/>
        </w:trPr>
        <w:tc>
          <w:tcPr>
            <w:tcW w:w="9599" w:type="dxa"/>
            <w:gridSpan w:val="4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123362AC" w14:textId="77777777" w:rsidR="00837863" w:rsidRPr="00FE6F2C" w:rsidRDefault="00837863" w:rsidP="00837863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Assinatura do Diretor de Ensino de Graduação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585D1A8D" w14:textId="77777777" w:rsidR="00837863" w:rsidRPr="00FE6F2C" w:rsidRDefault="00837863" w:rsidP="00837863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Data</w:t>
            </w:r>
          </w:p>
        </w:tc>
      </w:tr>
    </w:tbl>
    <w:p w14:paraId="09643D67" w14:textId="77777777" w:rsidR="00DB4710" w:rsidRDefault="00DB4710">
      <w:pPr>
        <w:rPr>
          <w:sz w:val="22"/>
          <w:szCs w:val="22"/>
          <w:lang w:val="pt-BR"/>
        </w:rPr>
      </w:pPr>
    </w:p>
    <w:p w14:paraId="6594613F" w14:textId="5F84D803" w:rsidR="00DB4710" w:rsidRDefault="00DB4710" w:rsidP="000745D8">
      <w:pPr>
        <w:rPr>
          <w:lang w:val="pt-BR"/>
        </w:rPr>
      </w:pPr>
    </w:p>
    <w:p w14:paraId="065FE680" w14:textId="281A7632" w:rsidR="0034148D" w:rsidRDefault="0034148D" w:rsidP="000745D8">
      <w:pPr>
        <w:rPr>
          <w:lang w:val="pt-BR"/>
        </w:rPr>
      </w:pPr>
    </w:p>
    <w:p w14:paraId="0B04BD35" w14:textId="77777777" w:rsidR="0034148D" w:rsidRDefault="0034148D" w:rsidP="000745D8">
      <w:pPr>
        <w:rPr>
          <w:lang w:val="pt-BR"/>
        </w:rPr>
      </w:pPr>
    </w:p>
    <w:tbl>
      <w:tblPr>
        <w:tblW w:w="10196" w:type="dxa"/>
        <w:jc w:val="center"/>
        <w:tblLook w:val="0000" w:firstRow="0" w:lastRow="0" w:firstColumn="0" w:lastColumn="0" w:noHBand="0" w:noVBand="0"/>
      </w:tblPr>
      <w:tblGrid>
        <w:gridCol w:w="2079"/>
        <w:gridCol w:w="1418"/>
        <w:gridCol w:w="1701"/>
        <w:gridCol w:w="1134"/>
        <w:gridCol w:w="2252"/>
        <w:gridCol w:w="1612"/>
      </w:tblGrid>
      <w:tr w:rsidR="00DB4710" w:rsidRPr="003C5B8E" w14:paraId="708B1783" w14:textId="77777777" w:rsidTr="0034148D">
        <w:trPr>
          <w:trHeight w:val="288"/>
          <w:jc w:val="center"/>
        </w:trPr>
        <w:tc>
          <w:tcPr>
            <w:tcW w:w="101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5C00"/>
            <w:vAlign w:val="center"/>
          </w:tcPr>
          <w:p w14:paraId="08639D02" w14:textId="77777777" w:rsidR="00DB4710" w:rsidRPr="00FE6F2C" w:rsidRDefault="00DB4710" w:rsidP="000745D8">
            <w:pPr>
              <w:pStyle w:val="Ttul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Parecer da Pró-Reitoria de Ensino</w:t>
            </w:r>
          </w:p>
        </w:tc>
      </w:tr>
      <w:tr w:rsidR="00DB4710" w:rsidRPr="00D30BB0" w14:paraId="35BA9F62" w14:textId="77777777" w:rsidTr="000F2537">
        <w:trPr>
          <w:trHeight w:val="683"/>
          <w:jc w:val="center"/>
        </w:trPr>
        <w:tc>
          <w:tcPr>
            <w:tcW w:w="2079" w:type="dxa"/>
            <w:vAlign w:val="bottom"/>
          </w:tcPr>
          <w:p w14:paraId="2311E8DD" w14:textId="77777777" w:rsidR="00DB4710" w:rsidRPr="00FE6F2C" w:rsidRDefault="00DB4710" w:rsidP="00FC39E6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Aumento de CH:</w:t>
            </w:r>
          </w:p>
        </w:tc>
        <w:tc>
          <w:tcPr>
            <w:tcW w:w="1418" w:type="dxa"/>
            <w:vAlign w:val="bottom"/>
          </w:tcPr>
          <w:p w14:paraId="011F2BE6" w14:textId="77777777" w:rsidR="00DB4710" w:rsidRPr="00FE6F2C" w:rsidRDefault="00DB4710" w:rsidP="00FC39E6">
            <w:pPr>
              <w:pStyle w:val="Corpodetext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7226AE">
              <w:rPr>
                <w:sz w:val="22"/>
                <w:szCs w:val="22"/>
                <w:lang w:val="pt-BR"/>
              </w:rPr>
            </w:r>
            <w:r w:rsidR="007226AE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  <w:r w:rsidRPr="00FE6F2C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3E3C038" w14:textId="77777777" w:rsidR="00DB4710" w:rsidRPr="00FE6F2C" w:rsidRDefault="00DB4710" w:rsidP="00FE6F2C">
            <w:pPr>
              <w:pStyle w:val="Caixadeseleo"/>
              <w:jc w:val="left"/>
              <w:rPr>
                <w:sz w:val="20"/>
                <w:szCs w:val="20"/>
                <w:lang w:val="pt-BR"/>
              </w:rPr>
            </w:pPr>
            <w:r w:rsidRPr="00FE6F2C">
              <w:rPr>
                <w:sz w:val="20"/>
                <w:szCs w:val="20"/>
                <w:lang w:val="pt-BR"/>
              </w:rPr>
              <w:t>DEFERIDO</w:t>
            </w:r>
          </w:p>
        </w:tc>
        <w:tc>
          <w:tcPr>
            <w:tcW w:w="1134" w:type="dxa"/>
            <w:vAlign w:val="bottom"/>
          </w:tcPr>
          <w:p w14:paraId="7351D785" w14:textId="77777777" w:rsidR="00DB4710" w:rsidRPr="00FE6F2C" w:rsidRDefault="00DB4710" w:rsidP="00FC39E6">
            <w:pPr>
              <w:pStyle w:val="Corpodetext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7226AE">
              <w:rPr>
                <w:sz w:val="22"/>
                <w:szCs w:val="22"/>
                <w:lang w:val="pt-BR"/>
              </w:rPr>
            </w:r>
            <w:r w:rsidR="007226AE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  <w:r w:rsidRPr="00FE6F2C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864" w:type="dxa"/>
            <w:gridSpan w:val="2"/>
            <w:vAlign w:val="bottom"/>
          </w:tcPr>
          <w:p w14:paraId="25C5F0FB" w14:textId="77777777" w:rsidR="00DB4710" w:rsidRPr="00FE6F2C" w:rsidRDefault="00DB4710" w:rsidP="00FE6F2C">
            <w:pPr>
              <w:pStyle w:val="Textodocampo"/>
              <w:jc w:val="both"/>
              <w:rPr>
                <w:b w:val="0"/>
                <w:sz w:val="22"/>
                <w:szCs w:val="22"/>
                <w:lang w:val="pt-BR"/>
              </w:rPr>
            </w:pPr>
            <w:r w:rsidRPr="00FE6F2C">
              <w:rPr>
                <w:b w:val="0"/>
              </w:rPr>
              <w:t>INDEFERIDO</w:t>
            </w:r>
          </w:p>
        </w:tc>
      </w:tr>
      <w:tr w:rsidR="00DB4710" w:rsidRPr="00DC1CA4" w14:paraId="6126551A" w14:textId="77777777" w:rsidTr="000F2537">
        <w:trPr>
          <w:trHeight w:val="432"/>
          <w:jc w:val="center"/>
        </w:trPr>
        <w:tc>
          <w:tcPr>
            <w:tcW w:w="85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1300B" w14:textId="77777777" w:rsidR="00DB4710" w:rsidRDefault="00DB4710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  <w:p w14:paraId="1E1CEDBD" w14:textId="77777777" w:rsidR="00DB4710" w:rsidRDefault="00DB4710" w:rsidP="002468DE">
            <w:pPr>
              <w:rPr>
                <w:lang w:val="pt-BR"/>
              </w:rPr>
            </w:pPr>
          </w:p>
          <w:p w14:paraId="56D93A09" w14:textId="77777777" w:rsidR="00DB4710" w:rsidRPr="002468DE" w:rsidRDefault="00DB4710" w:rsidP="002468DE">
            <w:pPr>
              <w:rPr>
                <w:lang w:val="pt-B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444F5" w14:textId="77777777" w:rsidR="00DB4710" w:rsidRPr="00FE6F2C" w:rsidRDefault="00DB4710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DB4710" w:rsidRPr="00D30BB0" w14:paraId="4B6D4FD2" w14:textId="77777777" w:rsidTr="000F2537">
        <w:trPr>
          <w:trHeight w:val="144"/>
          <w:jc w:val="center"/>
        </w:trPr>
        <w:tc>
          <w:tcPr>
            <w:tcW w:w="85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169BA814" w14:textId="77777777" w:rsidR="00DB4710" w:rsidRPr="00FE6F2C" w:rsidRDefault="00DB4710" w:rsidP="000745D8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 xml:space="preserve">Assinatura do Pró-Reitor de Ensino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8BD4BD" w14:textId="77777777" w:rsidR="00DB4710" w:rsidRPr="00FE6F2C" w:rsidRDefault="00DB4710" w:rsidP="00FC39E6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Data</w:t>
            </w:r>
          </w:p>
        </w:tc>
      </w:tr>
    </w:tbl>
    <w:p w14:paraId="3B9BFA30" w14:textId="77777777" w:rsidR="00DB4710" w:rsidRPr="00E7640A" w:rsidRDefault="00DB4710" w:rsidP="00E7640A">
      <w:pPr>
        <w:tabs>
          <w:tab w:val="left" w:pos="2370"/>
        </w:tabs>
        <w:rPr>
          <w:sz w:val="22"/>
          <w:szCs w:val="22"/>
          <w:lang w:val="pt-BR"/>
        </w:rPr>
      </w:pPr>
    </w:p>
    <w:sectPr w:rsidR="00DB4710" w:rsidRPr="00E7640A" w:rsidSect="001306E3">
      <w:headerReference w:type="default" r:id="rId7"/>
      <w:pgSz w:w="11907" w:h="16839"/>
      <w:pgMar w:top="1418" w:right="1134" w:bottom="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B0CB" w14:textId="77777777" w:rsidR="007226AE" w:rsidRDefault="007226AE" w:rsidP="00DE4E2C">
      <w:r>
        <w:separator/>
      </w:r>
    </w:p>
  </w:endnote>
  <w:endnote w:type="continuationSeparator" w:id="0">
    <w:p w14:paraId="4DB1A40A" w14:textId="77777777" w:rsidR="007226AE" w:rsidRDefault="007226AE" w:rsidP="00DE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B20DC" w14:textId="77777777" w:rsidR="007226AE" w:rsidRDefault="007226AE" w:rsidP="00DE4E2C">
      <w:r>
        <w:separator/>
      </w:r>
    </w:p>
  </w:footnote>
  <w:footnote w:type="continuationSeparator" w:id="0">
    <w:p w14:paraId="2A93FD89" w14:textId="77777777" w:rsidR="007226AE" w:rsidRDefault="007226AE" w:rsidP="00DE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845D" w14:textId="3E094AA1" w:rsidR="00DE4E2C" w:rsidRDefault="00F215AD" w:rsidP="00DE4E2C">
    <w:pPr>
      <w:spacing w:line="36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F58090" wp14:editId="544F2564">
          <wp:simplePos x="0" y="0"/>
          <wp:positionH relativeFrom="column">
            <wp:posOffset>-453390</wp:posOffset>
          </wp:positionH>
          <wp:positionV relativeFrom="paragraph">
            <wp:posOffset>-285750</wp:posOffset>
          </wp:positionV>
          <wp:extent cx="4255200" cy="586800"/>
          <wp:effectExtent l="0" t="0" r="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52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39"/>
    <w:rsid w:val="00047B93"/>
    <w:rsid w:val="000745D8"/>
    <w:rsid w:val="000A2975"/>
    <w:rsid w:val="000D57C8"/>
    <w:rsid w:val="000F2537"/>
    <w:rsid w:val="000F7B18"/>
    <w:rsid w:val="00106BBB"/>
    <w:rsid w:val="001122F7"/>
    <w:rsid w:val="001204A2"/>
    <w:rsid w:val="001306E3"/>
    <w:rsid w:val="00153A56"/>
    <w:rsid w:val="001A40C0"/>
    <w:rsid w:val="001B0EF1"/>
    <w:rsid w:val="001F59F6"/>
    <w:rsid w:val="00225D02"/>
    <w:rsid w:val="002468DE"/>
    <w:rsid w:val="00247EDF"/>
    <w:rsid w:val="002727EA"/>
    <w:rsid w:val="00290945"/>
    <w:rsid w:val="002C5311"/>
    <w:rsid w:val="002E2CAB"/>
    <w:rsid w:val="002E56E9"/>
    <w:rsid w:val="0031028D"/>
    <w:rsid w:val="00321A5F"/>
    <w:rsid w:val="0034148D"/>
    <w:rsid w:val="00341721"/>
    <w:rsid w:val="003A43FE"/>
    <w:rsid w:val="003C5B8E"/>
    <w:rsid w:val="003F44E5"/>
    <w:rsid w:val="003F452C"/>
    <w:rsid w:val="003F5E87"/>
    <w:rsid w:val="00415112"/>
    <w:rsid w:val="004156DC"/>
    <w:rsid w:val="004B1D81"/>
    <w:rsid w:val="004F486F"/>
    <w:rsid w:val="00516E55"/>
    <w:rsid w:val="005309DA"/>
    <w:rsid w:val="00561878"/>
    <w:rsid w:val="00575A12"/>
    <w:rsid w:val="00587190"/>
    <w:rsid w:val="005B0F63"/>
    <w:rsid w:val="00606B9D"/>
    <w:rsid w:val="00623E5A"/>
    <w:rsid w:val="00643DC7"/>
    <w:rsid w:val="007226AE"/>
    <w:rsid w:val="00724C32"/>
    <w:rsid w:val="00783BEA"/>
    <w:rsid w:val="007906A0"/>
    <w:rsid w:val="007F767F"/>
    <w:rsid w:val="00837863"/>
    <w:rsid w:val="008423FB"/>
    <w:rsid w:val="00872E50"/>
    <w:rsid w:val="008B7FDF"/>
    <w:rsid w:val="008F101E"/>
    <w:rsid w:val="00936D93"/>
    <w:rsid w:val="00947240"/>
    <w:rsid w:val="00947F51"/>
    <w:rsid w:val="00992A25"/>
    <w:rsid w:val="009B26A7"/>
    <w:rsid w:val="009C4DA0"/>
    <w:rsid w:val="009E2B2C"/>
    <w:rsid w:val="00A10078"/>
    <w:rsid w:val="00A46C85"/>
    <w:rsid w:val="00AA24B1"/>
    <w:rsid w:val="00AD2D7A"/>
    <w:rsid w:val="00B247B4"/>
    <w:rsid w:val="00B54716"/>
    <w:rsid w:val="00BE5115"/>
    <w:rsid w:val="00BF1417"/>
    <w:rsid w:val="00BF54FA"/>
    <w:rsid w:val="00C36006"/>
    <w:rsid w:val="00C44079"/>
    <w:rsid w:val="00C47232"/>
    <w:rsid w:val="00C72811"/>
    <w:rsid w:val="00C75C67"/>
    <w:rsid w:val="00C76FF2"/>
    <w:rsid w:val="00CA3B67"/>
    <w:rsid w:val="00CF1939"/>
    <w:rsid w:val="00CF7A18"/>
    <w:rsid w:val="00D215B3"/>
    <w:rsid w:val="00D30BB0"/>
    <w:rsid w:val="00D65B2B"/>
    <w:rsid w:val="00DB4710"/>
    <w:rsid w:val="00DB5A0C"/>
    <w:rsid w:val="00DC1CA4"/>
    <w:rsid w:val="00DC7D9A"/>
    <w:rsid w:val="00DE4E2C"/>
    <w:rsid w:val="00E275B9"/>
    <w:rsid w:val="00E346AB"/>
    <w:rsid w:val="00E46446"/>
    <w:rsid w:val="00E64359"/>
    <w:rsid w:val="00E7640A"/>
    <w:rsid w:val="00EF116D"/>
    <w:rsid w:val="00F12752"/>
    <w:rsid w:val="00F215AD"/>
    <w:rsid w:val="00F21CBA"/>
    <w:rsid w:val="00F25AE3"/>
    <w:rsid w:val="00F3092E"/>
    <w:rsid w:val="00F57CA8"/>
    <w:rsid w:val="00F704F7"/>
    <w:rsid w:val="00F76ADC"/>
    <w:rsid w:val="00F9023C"/>
    <w:rsid w:val="00FA1627"/>
    <w:rsid w:val="00FB72A0"/>
    <w:rsid w:val="00FC39E6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D1D56C"/>
  <w15:docId w15:val="{442314C6-4566-4A9F-9053-DAC499C4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D81"/>
    <w:rPr>
      <w:rFonts w:ascii="Arial" w:hAnsi="Arial" w:cs="Arial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B1D81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4B1D81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9"/>
    <w:qFormat/>
    <w:rsid w:val="004B1D81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631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631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631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CorpodetextoChar">
    <w:name w:val="Corpo de texto Char"/>
    <w:link w:val="Corpodetexto"/>
    <w:uiPriority w:val="99"/>
    <w:locked/>
    <w:rsid w:val="004B1D81"/>
  </w:style>
  <w:style w:type="paragraph" w:styleId="Corpodetexto">
    <w:name w:val="Body Text"/>
    <w:basedOn w:val="Normal"/>
    <w:link w:val="CorpodetextoChar"/>
    <w:uiPriority w:val="99"/>
    <w:rsid w:val="004B1D81"/>
    <w:rPr>
      <w:sz w:val="19"/>
      <w:szCs w:val="19"/>
    </w:rPr>
  </w:style>
  <w:style w:type="character" w:customStyle="1" w:styleId="BodyTextChar1">
    <w:name w:val="Body Text Char1"/>
    <w:basedOn w:val="Fontepargpadro"/>
    <w:uiPriority w:val="99"/>
    <w:semiHidden/>
    <w:rsid w:val="004F631B"/>
    <w:rPr>
      <w:rFonts w:ascii="Arial" w:hAnsi="Arial" w:cs="Arial"/>
      <w:sz w:val="24"/>
      <w:szCs w:val="24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rsid w:val="004B1D81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F631B"/>
    <w:rPr>
      <w:rFonts w:ascii="Arial" w:hAnsi="Arial" w:cs="Arial"/>
      <w:sz w:val="24"/>
      <w:szCs w:val="24"/>
      <w:lang w:val="en-US" w:eastAsia="en-US"/>
    </w:rPr>
  </w:style>
  <w:style w:type="paragraph" w:styleId="Corpodetexto3">
    <w:name w:val="Body Text 3"/>
    <w:basedOn w:val="Normal"/>
    <w:link w:val="Corpodetexto3Char"/>
    <w:uiPriority w:val="99"/>
    <w:rsid w:val="004B1D81"/>
    <w:pPr>
      <w:jc w:val="center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F631B"/>
    <w:rPr>
      <w:rFonts w:ascii="Arial" w:hAnsi="Arial" w:cs="Arial"/>
      <w:sz w:val="16"/>
      <w:szCs w:val="16"/>
      <w:lang w:val="en-US" w:eastAsia="en-US"/>
    </w:rPr>
  </w:style>
  <w:style w:type="paragraph" w:customStyle="1" w:styleId="Caixasdeseleo">
    <w:name w:val="Caixas de seleção"/>
    <w:basedOn w:val="Corpodetexto"/>
    <w:uiPriority w:val="99"/>
    <w:rsid w:val="004B1D81"/>
    <w:pPr>
      <w:jc w:val="center"/>
    </w:pPr>
  </w:style>
  <w:style w:type="paragraph" w:customStyle="1" w:styleId="Caixadeseleo">
    <w:name w:val="Caixa de seleção"/>
    <w:basedOn w:val="Normal"/>
    <w:next w:val="Normal"/>
    <w:uiPriority w:val="99"/>
    <w:rsid w:val="004B1D81"/>
    <w:pPr>
      <w:jc w:val="center"/>
    </w:pPr>
    <w:rPr>
      <w:sz w:val="19"/>
      <w:szCs w:val="19"/>
    </w:rPr>
  </w:style>
  <w:style w:type="character" w:customStyle="1" w:styleId="CaracteredeTextodeCampo">
    <w:name w:val="Caractere de Texto de Campo"/>
    <w:link w:val="Textodocampo"/>
    <w:uiPriority w:val="99"/>
    <w:locked/>
    <w:rsid w:val="004B1D81"/>
  </w:style>
  <w:style w:type="paragraph" w:customStyle="1" w:styleId="Textodocampo">
    <w:name w:val="Texto do campo"/>
    <w:basedOn w:val="Corpodetexto"/>
    <w:next w:val="Normal"/>
    <w:link w:val="CaracteredeTextodeCampo"/>
    <w:uiPriority w:val="99"/>
    <w:rsid w:val="004B1D81"/>
    <w:rPr>
      <w:b/>
    </w:rPr>
  </w:style>
  <w:style w:type="paragraph" w:customStyle="1" w:styleId="Corpodotexto4">
    <w:name w:val="Corpo do texto 4"/>
    <w:basedOn w:val="Normal"/>
    <w:next w:val="Normal"/>
    <w:uiPriority w:val="99"/>
    <w:rsid w:val="004B1D81"/>
    <w:pPr>
      <w:spacing w:after="120"/>
    </w:pPr>
    <w:rPr>
      <w:i/>
      <w:sz w:val="20"/>
      <w:szCs w:val="20"/>
    </w:rPr>
  </w:style>
  <w:style w:type="character" w:customStyle="1" w:styleId="Caraccorpodotexto">
    <w:name w:val="Carac corpo do texto"/>
    <w:basedOn w:val="Fontepargpadro"/>
    <w:uiPriority w:val="99"/>
    <w:rsid w:val="004B1D81"/>
    <w:rPr>
      <w:rFonts w:ascii="Arial" w:hAnsi="Arial" w:cs="Arial"/>
      <w:sz w:val="19"/>
      <w:szCs w:val="19"/>
      <w:lang w:val="en-US" w:eastAsia="en-US"/>
    </w:rPr>
  </w:style>
  <w:style w:type="paragraph" w:styleId="Textodebalo">
    <w:name w:val="Balloon Text"/>
    <w:basedOn w:val="Normal"/>
    <w:link w:val="TextodebaloChar"/>
    <w:uiPriority w:val="99"/>
    <w:rsid w:val="00B547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B54716"/>
    <w:rPr>
      <w:rFonts w:ascii="Tahoma" w:hAnsi="Tahoma" w:cs="Tahoma"/>
      <w:sz w:val="16"/>
      <w:szCs w:val="16"/>
      <w:lang w:val="en-US" w:eastAsia="en-US"/>
    </w:rPr>
  </w:style>
  <w:style w:type="character" w:customStyle="1" w:styleId="Caracdotextodocampo">
    <w:name w:val="Carac do texto do campo"/>
    <w:basedOn w:val="Caraccorpodotexto"/>
    <w:uiPriority w:val="99"/>
    <w:rsid w:val="004B1D81"/>
    <w:rPr>
      <w:rFonts w:ascii="Arial" w:hAnsi="Arial" w:cs="Arial"/>
      <w:b/>
      <w:sz w:val="19"/>
      <w:szCs w:val="19"/>
      <w:lang w:val="en-US" w:eastAsia="en-US"/>
    </w:rPr>
  </w:style>
  <w:style w:type="table" w:customStyle="1" w:styleId="Tabelanormal1">
    <w:name w:val="Tabela normal1"/>
    <w:uiPriority w:val="99"/>
    <w:semiHidden/>
    <w:rsid w:val="004B1D81"/>
    <w:rPr>
      <w:sz w:val="20"/>
      <w:szCs w:val="20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E4E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4E2C"/>
    <w:rPr>
      <w:rFonts w:ascii="Arial" w:hAnsi="Arial" w:cs="Arial"/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DE4E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4E2C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cjmc\AppData\Roaming\Microsoft\Modelos\Request%20for%20approval%20to%20h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B5AE-0657-4EE7-BE66-AB653043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approval to hire</Template>
  <TotalTime>120</TotalTime>
  <Pages>2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Just Milanez Coelho</dc:creator>
  <cp:keywords/>
  <dc:description/>
  <cp:lastModifiedBy>PAULO EDEMAR BARTH</cp:lastModifiedBy>
  <cp:revision>6</cp:revision>
  <cp:lastPrinted>2015-03-18T18:47:00Z</cp:lastPrinted>
  <dcterms:created xsi:type="dcterms:W3CDTF">2021-08-02T23:00:00Z</dcterms:created>
  <dcterms:modified xsi:type="dcterms:W3CDTF">2025-04-27T01:37:00Z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TC060888521046</vt:lpwstr>
  </property>
</Properties>
</file>