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5062" w14:textId="77777777" w:rsidR="00855513" w:rsidRPr="00A85873" w:rsidRDefault="00855513" w:rsidP="00855513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EC6A0C9" w14:textId="77C1EDD5" w:rsidR="00B05761" w:rsidRPr="00A85873" w:rsidRDefault="00855513" w:rsidP="00855513">
      <w:pPr>
        <w:pStyle w:val="Ttulo2"/>
        <w:keepLines w:val="0"/>
        <w:pBdr>
          <w:top w:val="single" w:sz="4" w:space="1" w:color="auto"/>
          <w:bottom w:val="single" w:sz="18" w:space="1" w:color="auto"/>
        </w:pBdr>
        <w:spacing w:before="0" w:after="0" w:line="240" w:lineRule="auto"/>
        <w:jc w:val="center"/>
        <w:rPr>
          <w:rFonts w:ascii="Verdana" w:eastAsia="Times New Roman" w:hAnsi="Verdana" w:cs="Arial"/>
          <w:b/>
          <w:bCs/>
          <w:color w:val="auto"/>
          <w:kern w:val="0"/>
          <w:sz w:val="20"/>
          <w:szCs w:val="20"/>
          <w:lang w:eastAsia="pt-BR"/>
          <w14:ligatures w14:val="none"/>
        </w:rPr>
      </w:pPr>
      <w:r w:rsidRPr="00A85873">
        <w:rPr>
          <w:rFonts w:ascii="Verdana" w:eastAsia="Times New Roman" w:hAnsi="Verdana" w:cs="Arial"/>
          <w:b/>
          <w:bCs/>
          <w:color w:val="auto"/>
          <w:kern w:val="0"/>
          <w:sz w:val="20"/>
          <w:szCs w:val="20"/>
          <w:lang w:eastAsia="pt-BR"/>
          <w14:ligatures w14:val="none"/>
        </w:rPr>
        <w:t>AUTORIZAÇÃO PRÉVIA PARA REALIZAÇÃO DE HORA-EXTRA</w:t>
      </w:r>
      <w:r w:rsidR="00A85873">
        <w:rPr>
          <w:rFonts w:ascii="Verdana" w:eastAsia="Times New Roman" w:hAnsi="Verdana" w:cs="Arial"/>
          <w:b/>
          <w:bCs/>
          <w:color w:val="auto"/>
          <w:kern w:val="0"/>
          <w:sz w:val="20"/>
          <w:szCs w:val="20"/>
          <w:lang w:eastAsia="pt-BR"/>
          <w14:ligatures w14:val="none"/>
        </w:rPr>
        <w:t xml:space="preserve"> – ANEXO I</w:t>
      </w:r>
    </w:p>
    <w:p w14:paraId="7513091F" w14:textId="77777777" w:rsidR="00855513" w:rsidRPr="00A85873" w:rsidRDefault="00855513" w:rsidP="00A85873">
      <w:pPr>
        <w:spacing w:line="360" w:lineRule="auto"/>
        <w:rPr>
          <w:rFonts w:ascii="Verdana" w:hAnsi="Verdana"/>
          <w:sz w:val="20"/>
          <w:szCs w:val="20"/>
        </w:rPr>
      </w:pPr>
    </w:p>
    <w:p w14:paraId="7651DCC0" w14:textId="77777777" w:rsidR="00855513" w:rsidRPr="00A85873" w:rsidRDefault="00855513" w:rsidP="00582490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3D8EA092" w14:textId="2EF88643" w:rsidR="00855513" w:rsidRPr="00A85873" w:rsidRDefault="00A85873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Senhor Pró-Reitor, s</w:t>
      </w:r>
      <w:r w:rsidR="00855513" w:rsidRPr="00A85873">
        <w:rPr>
          <w:rFonts w:ascii="Verdana" w:hAnsi="Verdana"/>
          <w:sz w:val="20"/>
          <w:szCs w:val="20"/>
        </w:rPr>
        <w:t>olicito autorização para realização de</w:t>
      </w:r>
      <w:r w:rsidR="00774AB6">
        <w:rPr>
          <w:rFonts w:ascii="Verdana" w:hAnsi="Verdana"/>
          <w:sz w:val="20"/>
          <w:szCs w:val="20"/>
        </w:rPr>
        <w:t xml:space="preserve"> </w:t>
      </w:r>
      <w:permStart w:id="1414738638" w:edGrp="everyone"/>
      <w:sdt>
        <w:sdtPr>
          <w:rPr>
            <w:rFonts w:ascii="Verdana" w:hAnsi="Verdana"/>
            <w:sz w:val="20"/>
            <w:szCs w:val="20"/>
          </w:rPr>
          <w:id w:val="-369378886"/>
          <w:placeholder>
            <w:docPart w:val="DefaultPlaceholder_-1854013440"/>
          </w:placeholder>
        </w:sdtPr>
        <w:sdtEndPr>
          <w:rPr>
            <w:b/>
            <w:bCs/>
            <w:sz w:val="16"/>
          </w:rPr>
        </w:sdtEndPr>
        <w:sdtContent>
          <w:r w:rsidR="00F92BE1">
            <w:rPr>
              <w:rFonts w:ascii="Verdana" w:hAnsi="Verdana"/>
              <w:sz w:val="20"/>
              <w:szCs w:val="20"/>
            </w:rPr>
            <w:t xml:space="preserve"> </w:t>
          </w:r>
          <w:r w:rsidR="00F92BE1">
            <w:rPr>
              <w:rFonts w:ascii="Verdana" w:hAnsi="Verdana"/>
              <w:b/>
              <w:bCs/>
              <w:sz w:val="16"/>
              <w:szCs w:val="20"/>
            </w:rPr>
            <w:t>00</w:t>
          </w:r>
          <w:r w:rsidR="00774AB6">
            <w:rPr>
              <w:rFonts w:ascii="Verdana" w:hAnsi="Verdana"/>
              <w:b/>
              <w:bCs/>
              <w:sz w:val="16"/>
              <w:szCs w:val="20"/>
            </w:rPr>
            <w:t>:00</w:t>
          </w:r>
          <w:r w:rsidR="00F92BE1">
            <w:rPr>
              <w:rFonts w:ascii="Verdana" w:hAnsi="Verdana"/>
              <w:b/>
              <w:bCs/>
              <w:sz w:val="16"/>
              <w:szCs w:val="20"/>
            </w:rPr>
            <w:t xml:space="preserve">  </w:t>
          </w:r>
        </w:sdtContent>
      </w:sdt>
      <w:permEnd w:id="1414738638"/>
      <w:r w:rsidR="00855513" w:rsidRPr="00A85873">
        <w:rPr>
          <w:rFonts w:ascii="Verdana" w:hAnsi="Verdana"/>
          <w:sz w:val="20"/>
          <w:szCs w:val="20"/>
        </w:rPr>
        <w:t xml:space="preserve"> horas</w:t>
      </w:r>
      <w:r w:rsidR="00FA5F9E" w:rsidRPr="00A85873">
        <w:rPr>
          <w:rFonts w:ascii="Verdana" w:hAnsi="Verdana"/>
          <w:sz w:val="20"/>
          <w:szCs w:val="20"/>
        </w:rPr>
        <w:t>-</w:t>
      </w:r>
      <w:r w:rsidR="00855513" w:rsidRPr="00A85873">
        <w:rPr>
          <w:rFonts w:ascii="Verdana" w:hAnsi="Verdana"/>
          <w:sz w:val="20"/>
          <w:szCs w:val="20"/>
        </w:rPr>
        <w:t>extras no</w:t>
      </w:r>
      <w:r w:rsidR="00FA5F9E" w:rsidRPr="00A85873">
        <w:rPr>
          <w:rFonts w:ascii="Verdana" w:hAnsi="Verdana"/>
          <w:sz w:val="20"/>
          <w:szCs w:val="20"/>
        </w:rPr>
        <w:t xml:space="preserve"> mês de </w:t>
      </w:r>
      <w:r w:rsidR="00855513" w:rsidRPr="00A85873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230346682"/>
          <w:lock w:val="sdtLocked"/>
          <w:placeholder>
            <w:docPart w:val="8855997BCBAE4566B196A7A040E32398"/>
          </w:placeholder>
          <w:showingPlcHdr/>
          <w:dropDownList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permStart w:id="413999833" w:edGrp="everyone"/>
          <w:r w:rsidR="001623A8" w:rsidRPr="00A85873">
            <w:rPr>
              <w:rStyle w:val="TextodoEspaoReservado"/>
              <w:rFonts w:ascii="Verdana" w:eastAsiaTheme="minorHAnsi" w:hAnsi="Verdana"/>
              <w:sz w:val="20"/>
              <w:szCs w:val="20"/>
            </w:rPr>
            <w:t>Escolher um item.</w:t>
          </w:r>
          <w:permEnd w:id="413999833"/>
        </w:sdtContent>
      </w:sdt>
      <w:r w:rsidR="00C33E4D" w:rsidRPr="00A85873">
        <w:rPr>
          <w:rFonts w:ascii="Verdana" w:hAnsi="Verdana"/>
          <w:sz w:val="20"/>
          <w:szCs w:val="20"/>
        </w:rPr>
        <w:t xml:space="preserve"> </w:t>
      </w:r>
      <w:r w:rsidR="007B719E" w:rsidRPr="00A85873">
        <w:rPr>
          <w:rFonts w:ascii="Verdana" w:hAnsi="Verdana"/>
          <w:sz w:val="20"/>
          <w:szCs w:val="20"/>
        </w:rPr>
        <w:t>de</w:t>
      </w:r>
      <w:r w:rsidR="007C4030" w:rsidRPr="00A85873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Escolha o ano"/>
          <w:tag w:val="Escolha o ano"/>
          <w:id w:val="-1118750429"/>
          <w:placeholder>
            <w:docPart w:val="0FC0161603F84F8682CDB8338490E3BC"/>
          </w:placeholder>
          <w:showingPlcHdr/>
          <w:dropDownList>
            <w:listItem w:value="Escolher um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permStart w:id="531501184" w:edGrp="everyone"/>
          <w:r w:rsidR="001623A8" w:rsidRPr="00A85873">
            <w:rPr>
              <w:rStyle w:val="TextodoEspaoReservado"/>
              <w:rFonts w:ascii="Verdana" w:eastAsiaTheme="minorHAnsi" w:hAnsi="Verdana"/>
              <w:sz w:val="20"/>
              <w:szCs w:val="20"/>
            </w:rPr>
            <w:t>Escolher um item.</w:t>
          </w:r>
          <w:permEnd w:id="531501184"/>
        </w:sdtContent>
      </w:sdt>
      <w:r w:rsidR="00420616" w:rsidRPr="00A85873">
        <w:rPr>
          <w:rFonts w:ascii="Verdana" w:hAnsi="Verdana"/>
          <w:sz w:val="20"/>
          <w:szCs w:val="20"/>
        </w:rPr>
        <w:t xml:space="preserve"> </w:t>
      </w:r>
      <w:r w:rsidR="00855513" w:rsidRPr="00A85873">
        <w:rPr>
          <w:rFonts w:ascii="Verdana" w:hAnsi="Verdana"/>
          <w:sz w:val="20"/>
          <w:szCs w:val="20"/>
        </w:rPr>
        <w:t>devidamente autorizadas pela chefia imediata do</w:t>
      </w:r>
      <w:r w:rsidR="008B4597" w:rsidRPr="00A85873">
        <w:rPr>
          <w:rFonts w:ascii="Verdana" w:hAnsi="Verdana"/>
          <w:sz w:val="20"/>
          <w:szCs w:val="20"/>
        </w:rPr>
        <w:t>(a)</w:t>
      </w:r>
      <w:r w:rsidR="00855513" w:rsidRPr="00A85873">
        <w:rPr>
          <w:rFonts w:ascii="Verdana" w:hAnsi="Verdana"/>
          <w:sz w:val="20"/>
          <w:szCs w:val="20"/>
        </w:rPr>
        <w:t xml:space="preserve"> servidor(</w:t>
      </w:r>
      <w:r w:rsidR="008B4597" w:rsidRPr="00A85873">
        <w:rPr>
          <w:rFonts w:ascii="Verdana" w:hAnsi="Verdana"/>
          <w:sz w:val="20"/>
          <w:szCs w:val="20"/>
        </w:rPr>
        <w:t>a</w:t>
      </w:r>
      <w:r w:rsidR="00855513" w:rsidRPr="00A85873">
        <w:rPr>
          <w:rFonts w:ascii="Verdana" w:hAnsi="Verdana"/>
          <w:sz w:val="20"/>
          <w:szCs w:val="20"/>
        </w:rPr>
        <w:t>) abaixo relacionado(</w:t>
      </w:r>
      <w:r w:rsidR="008B4597" w:rsidRPr="00A85873">
        <w:rPr>
          <w:rFonts w:ascii="Verdana" w:hAnsi="Verdana"/>
          <w:sz w:val="20"/>
          <w:szCs w:val="20"/>
        </w:rPr>
        <w:t>a</w:t>
      </w:r>
      <w:r w:rsidR="00855513" w:rsidRPr="00A85873">
        <w:rPr>
          <w:rFonts w:ascii="Verdana" w:hAnsi="Verdana"/>
          <w:sz w:val="20"/>
          <w:szCs w:val="20"/>
        </w:rPr>
        <w:t>):</w:t>
      </w:r>
    </w:p>
    <w:p w14:paraId="23B2CD65" w14:textId="77777777" w:rsidR="00855513" w:rsidRPr="00A85873" w:rsidRDefault="00855513" w:rsidP="00A85873">
      <w:pPr>
        <w:spacing w:line="360" w:lineRule="auto"/>
        <w:rPr>
          <w:rFonts w:ascii="Verdana" w:hAnsi="Verdana"/>
          <w:sz w:val="20"/>
          <w:szCs w:val="20"/>
        </w:rPr>
      </w:pPr>
    </w:p>
    <w:p w14:paraId="12371038" w14:textId="77777777" w:rsidR="00855513" w:rsidRPr="00A85873" w:rsidRDefault="00855513" w:rsidP="00A85873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85873">
        <w:rPr>
          <w:rFonts w:ascii="Verdana" w:hAnsi="Verdana"/>
          <w:b/>
          <w:bCs/>
          <w:sz w:val="20"/>
          <w:szCs w:val="20"/>
        </w:rPr>
        <w:t>Dados do solicitante</w:t>
      </w:r>
    </w:p>
    <w:p w14:paraId="6575E57F" w14:textId="370BA55C" w:rsidR="00855513" w:rsidRPr="00A85873" w:rsidRDefault="00855513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5873">
        <w:rPr>
          <w:rFonts w:ascii="Verdana" w:hAnsi="Verdana"/>
          <w:sz w:val="20"/>
          <w:szCs w:val="20"/>
        </w:rPr>
        <w:t xml:space="preserve">Nome do Servidor: </w:t>
      </w:r>
      <w:sdt>
        <w:sdtPr>
          <w:rPr>
            <w:rFonts w:ascii="Verdana" w:hAnsi="Verdana"/>
            <w:sz w:val="20"/>
            <w:szCs w:val="20"/>
          </w:rPr>
          <w:alias w:val="Digite o nome completo"/>
          <w:tag w:val="Digite o nome completo"/>
          <w:id w:val="187804977"/>
          <w:lock w:val="sdtLocked"/>
          <w:placeholder>
            <w:docPart w:val="0EB642921F2C4E10B8FC34AAE40A1858"/>
          </w:placeholder>
          <w:showingPlcHdr/>
        </w:sdtPr>
        <w:sdtEndPr/>
        <w:sdtContent>
          <w:permStart w:id="1444704222" w:edGrp="everyone"/>
          <w:r w:rsidR="001623A8" w:rsidRPr="00A85873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  <w:permEnd w:id="1444704222"/>
        </w:sdtContent>
      </w:sdt>
    </w:p>
    <w:p w14:paraId="76F218F8" w14:textId="69765E1F" w:rsidR="00855513" w:rsidRPr="00A85873" w:rsidRDefault="00855513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5873">
        <w:rPr>
          <w:rFonts w:ascii="Verdana" w:hAnsi="Verdana"/>
          <w:sz w:val="20"/>
          <w:szCs w:val="20"/>
        </w:rPr>
        <w:t>Matrícula</w:t>
      </w:r>
      <w:r w:rsidR="00247F57" w:rsidRPr="00A85873">
        <w:rPr>
          <w:rFonts w:ascii="Verdana" w:hAnsi="Verdana"/>
          <w:sz w:val="20"/>
          <w:szCs w:val="20"/>
        </w:rPr>
        <w:t>:</w:t>
      </w:r>
      <w:r w:rsidR="00F1140B" w:rsidRPr="00A85873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Digite a matrícula"/>
          <w:tag w:val="Digite a matrícula"/>
          <w:id w:val="1828784581"/>
          <w:placeholder>
            <w:docPart w:val="98851D7461AA4CED81DC5F3310E7E836"/>
          </w:placeholder>
          <w:showingPlcHdr/>
        </w:sdtPr>
        <w:sdtEndPr/>
        <w:sdtContent>
          <w:permStart w:id="796269166" w:edGrp="everyone"/>
          <w:r w:rsidR="001623A8" w:rsidRPr="00A85873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  <w:permEnd w:id="796269166"/>
        </w:sdtContent>
      </w:sdt>
    </w:p>
    <w:p w14:paraId="40B4C825" w14:textId="18A35D00" w:rsidR="00855513" w:rsidRPr="00A85873" w:rsidRDefault="00855513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5873">
        <w:rPr>
          <w:rFonts w:ascii="Verdana" w:hAnsi="Verdana"/>
          <w:sz w:val="20"/>
          <w:szCs w:val="20"/>
        </w:rPr>
        <w:t>Setor</w:t>
      </w:r>
      <w:r w:rsidR="00247F57" w:rsidRPr="00A85873">
        <w:rPr>
          <w:rFonts w:ascii="Verdana" w:hAnsi="Verdana"/>
          <w:sz w:val="20"/>
          <w:szCs w:val="20"/>
        </w:rPr>
        <w:t>:</w:t>
      </w:r>
      <w:sdt>
        <w:sdtPr>
          <w:rPr>
            <w:rFonts w:ascii="Verdana" w:hAnsi="Verdana"/>
            <w:sz w:val="20"/>
            <w:szCs w:val="20"/>
          </w:rPr>
          <w:alias w:val="Digite o setor"/>
          <w:tag w:val="Digite o setor"/>
          <w:id w:val="1135611014"/>
          <w:placeholder>
            <w:docPart w:val="61526ADA3D604091A9CDAC05EB790D5F"/>
          </w:placeholder>
          <w:showingPlcHdr/>
        </w:sdtPr>
        <w:sdtEndPr/>
        <w:sdtContent>
          <w:permStart w:id="1959357650" w:edGrp="everyone"/>
          <w:r w:rsidR="001623A8" w:rsidRPr="00A85873">
            <w:rPr>
              <w:rStyle w:val="TextodoEspaoReservado"/>
              <w:rFonts w:ascii="Verdana" w:eastAsiaTheme="minorHAnsi" w:hAnsi="Verdana"/>
              <w:sz w:val="20"/>
              <w:szCs w:val="20"/>
            </w:rPr>
            <w:t>Clique ou toque aqui para inserir o texto.</w:t>
          </w:r>
          <w:permEnd w:id="1959357650"/>
        </w:sdtContent>
      </w:sdt>
    </w:p>
    <w:p w14:paraId="726F1C90" w14:textId="432986FF" w:rsidR="00855513" w:rsidRPr="00A85873" w:rsidRDefault="00855513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5873">
        <w:rPr>
          <w:rFonts w:ascii="Verdana" w:hAnsi="Verdana"/>
          <w:sz w:val="20"/>
          <w:szCs w:val="20"/>
        </w:rPr>
        <w:t>Possui Função de Confiança:</w:t>
      </w:r>
      <w:r w:rsidR="00F45409" w:rsidRPr="00A85873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Selecione a FC"/>
          <w:tag w:val="Selecione a FC"/>
          <w:id w:val="-1179809517"/>
          <w:placeholder>
            <w:docPart w:val="D40F8158169D471EA41107794599100C"/>
          </w:placeholder>
          <w:showingPlcHdr/>
          <w:dropDownList>
            <w:listItem w:value="Escolher um item."/>
            <w:listItem w:displayText="Sem FC" w:value="Sem FC"/>
            <w:listItem w:displayText="FC-01" w:value="FC-01"/>
            <w:listItem w:displayText="FC-02" w:value="FC-02"/>
            <w:listItem w:displayText="FC-03" w:value="FC-03"/>
            <w:listItem w:displayText="FC-04" w:value="FC-04"/>
            <w:listItem w:displayText="FC-05" w:value="FC-05"/>
            <w:listItem w:displayText="FC-06" w:value="FC-06"/>
            <w:listItem w:displayText="FC-07" w:value="FC-07"/>
          </w:dropDownList>
        </w:sdtPr>
        <w:sdtEndPr/>
        <w:sdtContent>
          <w:permStart w:id="681648661" w:edGrp="everyone"/>
          <w:r w:rsidR="001623A8" w:rsidRPr="00A85873">
            <w:rPr>
              <w:rStyle w:val="TextodoEspaoReservado"/>
              <w:rFonts w:ascii="Verdana" w:eastAsiaTheme="minorHAnsi" w:hAnsi="Verdana"/>
              <w:sz w:val="20"/>
              <w:szCs w:val="20"/>
            </w:rPr>
            <w:t>Escolher um item.</w:t>
          </w:r>
          <w:permEnd w:id="681648661"/>
        </w:sdtContent>
      </w:sdt>
    </w:p>
    <w:p w14:paraId="2BA7BA72" w14:textId="77777777" w:rsidR="00F45409" w:rsidRPr="00A85873" w:rsidRDefault="00F45409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  <w:permStart w:id="276853674" w:edGrp="everyone"/>
      <w:permEnd w:id="276853674"/>
    </w:p>
    <w:p w14:paraId="47E6671D" w14:textId="77777777" w:rsidR="00855513" w:rsidRPr="00A85873" w:rsidRDefault="00855513" w:rsidP="00A85873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85873">
        <w:rPr>
          <w:rFonts w:ascii="Verdana" w:hAnsi="Verdana"/>
          <w:b/>
          <w:bCs/>
          <w:sz w:val="20"/>
          <w:szCs w:val="20"/>
        </w:rPr>
        <w:t>Tipo de hora-extra</w:t>
      </w:r>
    </w:p>
    <w:permStart w:id="497959593" w:edGrp="everyone"/>
    <w:p w14:paraId="6D0E9188" w14:textId="7C8E85AD" w:rsidR="00855513" w:rsidRPr="00A85873" w:rsidRDefault="00325107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041218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264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616815" w:rsidRPr="00A85873">
        <w:rPr>
          <w:rFonts w:ascii="Verdana" w:hAnsi="Verdana"/>
          <w:sz w:val="20"/>
          <w:szCs w:val="20"/>
        </w:rPr>
        <w:t xml:space="preserve"> </w:t>
      </w:r>
      <w:permEnd w:id="497959593"/>
      <w:r w:rsidR="00855513" w:rsidRPr="00A85873">
        <w:rPr>
          <w:rFonts w:ascii="Verdana" w:hAnsi="Verdana"/>
          <w:sz w:val="20"/>
          <w:szCs w:val="20"/>
        </w:rPr>
        <w:t>Extraordinária (atividades previstas além da carga horária regular)</w:t>
      </w:r>
    </w:p>
    <w:permStart w:id="30491655" w:edGrp="everyone"/>
    <w:p w14:paraId="62F211FB" w14:textId="54CA47AD" w:rsidR="00855513" w:rsidRPr="00A85873" w:rsidRDefault="00325107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3078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3A8" w:rsidRPr="00A858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2944" w:rsidRPr="00A85873">
        <w:rPr>
          <w:rFonts w:ascii="Verdana" w:hAnsi="Verdana"/>
          <w:sz w:val="20"/>
          <w:szCs w:val="20"/>
        </w:rPr>
        <w:t xml:space="preserve"> </w:t>
      </w:r>
      <w:permEnd w:id="30491655"/>
      <w:r w:rsidR="00855513" w:rsidRPr="00A85873">
        <w:rPr>
          <w:rFonts w:ascii="Verdana" w:hAnsi="Verdana"/>
          <w:sz w:val="20"/>
          <w:szCs w:val="20"/>
        </w:rPr>
        <w:t>Excepcional (atividades imprevisíveis de alta prioridade)</w:t>
      </w:r>
    </w:p>
    <w:p w14:paraId="7BA8A285" w14:textId="77777777" w:rsidR="00855513" w:rsidRPr="00A85873" w:rsidRDefault="00855513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F4F7DEC" w14:textId="3CD18B68" w:rsidR="00855513" w:rsidRPr="00A85873" w:rsidRDefault="00855513" w:rsidP="00A85873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85873">
        <w:rPr>
          <w:rFonts w:ascii="Verdana" w:hAnsi="Verdana"/>
          <w:b/>
          <w:bCs/>
          <w:sz w:val="20"/>
          <w:szCs w:val="20"/>
        </w:rPr>
        <w:t>Justificativa</w:t>
      </w:r>
    </w:p>
    <w:p w14:paraId="5ABCA1FF" w14:textId="77777777" w:rsidR="000B21A2" w:rsidRPr="00A85873" w:rsidRDefault="000B21A2" w:rsidP="00A85873">
      <w:p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A85873">
        <w:rPr>
          <w:rFonts w:ascii="Verdana" w:hAnsi="Verdana"/>
          <w:i/>
          <w:iCs/>
          <w:sz w:val="20"/>
          <w:szCs w:val="20"/>
        </w:rPr>
        <w:t>Preencher com a justificativa detalhada sobre a necessidade das horas-extras, demonstrando a relevância do trabalho a ser realizado para o interesse público e/ou urgência.</w:t>
      </w:r>
    </w:p>
    <w:sdt>
      <w:sdtPr>
        <w:rPr>
          <w:rFonts w:ascii="Verdana" w:hAnsi="Verdana"/>
          <w:b/>
          <w:bCs/>
          <w:sz w:val="20"/>
          <w:szCs w:val="20"/>
        </w:rPr>
        <w:alias w:val="Escreva a justificativa"/>
        <w:tag w:val="Escreva a justificativa"/>
        <w:id w:val="1006868435"/>
        <w:placeholder>
          <w:docPart w:val="991B3224E9624734BA2E98F5DF830FE0"/>
        </w:placeholder>
        <w:showingPlcHdr/>
      </w:sdtPr>
      <w:sdtEndPr/>
      <w:sdtContent>
        <w:permStart w:id="1669539777" w:edGrp="everyone" w:displacedByCustomXml="prev"/>
        <w:p w14:paraId="35F67F40" w14:textId="7AA482A2" w:rsidR="00C32677" w:rsidRPr="00A85873" w:rsidRDefault="001623A8" w:rsidP="00A85873">
          <w:pPr>
            <w:spacing w:line="36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A85873">
            <w:rPr>
              <w:rStyle w:val="TextodoEspaoReservado"/>
              <w:rFonts w:ascii="Verdana" w:eastAsiaTheme="majorEastAsia" w:hAnsi="Verdana"/>
              <w:sz w:val="20"/>
              <w:szCs w:val="20"/>
            </w:rPr>
            <w:t>Clique ou toque aqui para inserir o texto.</w:t>
          </w:r>
        </w:p>
        <w:permEnd w:id="1669539777" w:displacedByCustomXml="next"/>
      </w:sdtContent>
    </w:sdt>
    <w:p w14:paraId="4F5AD8D3" w14:textId="77777777" w:rsidR="00855513" w:rsidRPr="00A85873" w:rsidRDefault="00855513" w:rsidP="00A85873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B3CE7CC" w14:textId="77777777" w:rsidR="00855513" w:rsidRPr="00A85873" w:rsidRDefault="00855513" w:rsidP="00A85873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85873">
        <w:rPr>
          <w:rFonts w:ascii="Verdana" w:hAnsi="Verdana"/>
          <w:b/>
          <w:bCs/>
          <w:sz w:val="20"/>
          <w:szCs w:val="20"/>
        </w:rPr>
        <w:t>Declaração de adesão ao trabalho remoto</w:t>
      </w:r>
    </w:p>
    <w:permStart w:id="594942047" w:edGrp="everyone" w:colFirst="0" w:colLast="0"/>
    <w:p w14:paraId="72546AA2" w14:textId="44C14F87" w:rsidR="00855513" w:rsidRPr="00A85873" w:rsidRDefault="00325107" w:rsidP="00A85873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946434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7383" w:rsidRPr="00A85873">
            <w:rPr>
              <w:rFonts w:ascii="Segoe UI Symbol" w:eastAsia="MS Gothic" w:hAnsi="Segoe UI Symbol" w:cs="Segoe UI Symbol"/>
              <w:sz w:val="20"/>
              <w:szCs w:val="20"/>
            </w:rPr>
            <w:t>☒</w:t>
          </w:r>
        </w:sdtContent>
      </w:sdt>
      <w:r w:rsidR="00B826F0" w:rsidRPr="00A85873">
        <w:rPr>
          <w:rFonts w:ascii="Verdana" w:hAnsi="Verdana"/>
          <w:sz w:val="20"/>
          <w:szCs w:val="20"/>
        </w:rPr>
        <w:t xml:space="preserve"> </w:t>
      </w:r>
      <w:permEnd w:id="594942047"/>
      <w:r w:rsidR="00855513" w:rsidRPr="00A85873">
        <w:rPr>
          <w:rFonts w:ascii="Verdana" w:hAnsi="Verdana"/>
          <w:sz w:val="20"/>
          <w:szCs w:val="20"/>
        </w:rPr>
        <w:t xml:space="preserve">Declaro que o </w:t>
      </w:r>
      <w:r w:rsidR="00E20F94" w:rsidRPr="00A85873">
        <w:rPr>
          <w:rFonts w:ascii="Verdana" w:hAnsi="Verdana"/>
          <w:sz w:val="20"/>
          <w:szCs w:val="20"/>
        </w:rPr>
        <w:t>solicitante</w:t>
      </w:r>
      <w:r w:rsidR="00855513" w:rsidRPr="00A85873">
        <w:rPr>
          <w:rFonts w:ascii="Verdana" w:hAnsi="Verdana"/>
          <w:sz w:val="20"/>
          <w:szCs w:val="20"/>
        </w:rPr>
        <w:t xml:space="preserve"> NÃO está em regime de trabalho remoto, conforme Resolução nº 62/2022 do CONSUNI.</w:t>
      </w:r>
    </w:p>
    <w:p w14:paraId="2B8BC648" w14:textId="77777777" w:rsidR="00855513" w:rsidRPr="00A85873" w:rsidRDefault="00855513" w:rsidP="00A85873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2C4294B2" w14:textId="5354FB3F" w:rsidR="00247F57" w:rsidRDefault="00247F57" w:rsidP="00855513">
      <w:pPr>
        <w:rPr>
          <w:rFonts w:ascii="Verdana" w:hAnsi="Verdana"/>
          <w:b/>
          <w:bCs/>
          <w:sz w:val="20"/>
          <w:szCs w:val="20"/>
        </w:rPr>
      </w:pPr>
    </w:p>
    <w:p w14:paraId="7E37899B" w14:textId="77777777" w:rsidR="00A85873" w:rsidRPr="00A85873" w:rsidRDefault="00A85873" w:rsidP="00855513">
      <w:pPr>
        <w:rPr>
          <w:rFonts w:ascii="Verdana" w:hAnsi="Verdana"/>
          <w:b/>
          <w:bCs/>
          <w:sz w:val="20"/>
          <w:szCs w:val="20"/>
        </w:rPr>
      </w:pPr>
    </w:p>
    <w:p w14:paraId="114F30A8" w14:textId="77777777" w:rsidR="001A46BF" w:rsidRPr="00A85873" w:rsidRDefault="001A46BF" w:rsidP="001A46BF">
      <w:pPr>
        <w:jc w:val="center"/>
        <w:rPr>
          <w:rFonts w:ascii="Verdana" w:hAnsi="Verdana"/>
          <w:i/>
          <w:iCs/>
          <w:sz w:val="20"/>
          <w:szCs w:val="20"/>
        </w:rPr>
      </w:pPr>
      <w:r w:rsidRPr="00A85873">
        <w:rPr>
          <w:rFonts w:ascii="Verdana" w:hAnsi="Verdana"/>
          <w:i/>
          <w:iCs/>
          <w:sz w:val="20"/>
          <w:szCs w:val="20"/>
        </w:rPr>
        <w:t>Assinatura digital do solicitante</w:t>
      </w:r>
    </w:p>
    <w:p w14:paraId="260A5528" w14:textId="77777777" w:rsidR="001A46BF" w:rsidRPr="00A85873" w:rsidRDefault="001A46BF" w:rsidP="001A46BF">
      <w:pPr>
        <w:jc w:val="center"/>
        <w:rPr>
          <w:rFonts w:ascii="Verdana" w:hAnsi="Verdana"/>
          <w:i/>
          <w:iCs/>
          <w:sz w:val="20"/>
          <w:szCs w:val="20"/>
        </w:rPr>
      </w:pPr>
      <w:r w:rsidRPr="00A85873">
        <w:rPr>
          <w:rFonts w:ascii="Verdana" w:hAnsi="Verdana"/>
          <w:i/>
          <w:iCs/>
          <w:sz w:val="20"/>
          <w:szCs w:val="20"/>
        </w:rPr>
        <w:t>Assinatura digital da chefia imediata</w:t>
      </w:r>
    </w:p>
    <w:p w14:paraId="757194E1" w14:textId="77777777" w:rsidR="00247F57" w:rsidRPr="00A85873" w:rsidRDefault="00247F57" w:rsidP="00855513">
      <w:pPr>
        <w:rPr>
          <w:rFonts w:ascii="Verdana" w:hAnsi="Verdana"/>
          <w:b/>
          <w:bCs/>
          <w:sz w:val="20"/>
          <w:szCs w:val="20"/>
        </w:rPr>
      </w:pPr>
    </w:p>
    <w:p w14:paraId="715B5F94" w14:textId="77777777" w:rsidR="00247F57" w:rsidRPr="00A85873" w:rsidRDefault="00247F57" w:rsidP="00855513">
      <w:pPr>
        <w:rPr>
          <w:rFonts w:ascii="Verdana" w:hAnsi="Verdana"/>
          <w:b/>
          <w:bCs/>
          <w:sz w:val="20"/>
          <w:szCs w:val="20"/>
        </w:rPr>
      </w:pPr>
    </w:p>
    <w:p w14:paraId="596E9372" w14:textId="77777777" w:rsidR="00247F57" w:rsidRPr="00A85873" w:rsidRDefault="00247F57" w:rsidP="00855513">
      <w:pPr>
        <w:rPr>
          <w:rFonts w:ascii="Verdana" w:hAnsi="Verdana"/>
          <w:b/>
          <w:bCs/>
          <w:sz w:val="20"/>
          <w:szCs w:val="20"/>
        </w:rPr>
      </w:pPr>
    </w:p>
    <w:p w14:paraId="0BFA461D" w14:textId="77777777" w:rsidR="00A85873" w:rsidRDefault="00A85873" w:rsidP="00B151A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021B5ECD" w14:textId="79780239" w:rsidR="00247F57" w:rsidRPr="00A85873" w:rsidRDefault="00247F57" w:rsidP="00B151A6">
      <w:pPr>
        <w:jc w:val="center"/>
        <w:rPr>
          <w:rFonts w:ascii="Verdana" w:hAnsi="Verdana"/>
          <w:b/>
          <w:bCs/>
          <w:sz w:val="20"/>
          <w:szCs w:val="20"/>
        </w:rPr>
      </w:pPr>
      <w:r w:rsidRPr="00A85873">
        <w:rPr>
          <w:rFonts w:ascii="Verdana" w:hAnsi="Verdana"/>
          <w:b/>
          <w:bCs/>
          <w:sz w:val="20"/>
          <w:szCs w:val="20"/>
        </w:rPr>
        <w:lastRenderedPageBreak/>
        <w:t>Histórico de horas-extras no semestre</w:t>
      </w:r>
    </w:p>
    <w:p w14:paraId="6F107E8A" w14:textId="77777777" w:rsidR="00247F57" w:rsidRPr="00A85873" w:rsidRDefault="00247F57" w:rsidP="00855513">
      <w:pPr>
        <w:rPr>
          <w:rFonts w:ascii="Verdana" w:hAnsi="Verdana"/>
          <w:b/>
          <w:bCs/>
          <w:sz w:val="20"/>
          <w:szCs w:val="20"/>
        </w:rPr>
      </w:pP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2410"/>
      </w:tblGrid>
      <w:tr w:rsidR="004B4BC6" w:rsidRPr="00A85873" w14:paraId="761A0473" w14:textId="77777777" w:rsidTr="00A85873">
        <w:trPr>
          <w:trHeight w:val="3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6A72" w14:textId="77777777" w:rsidR="004B4BC6" w:rsidRPr="00A85873" w:rsidRDefault="004B4BC6" w:rsidP="00A85873">
            <w:pPr>
              <w:jc w:val="center"/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t>N° Processo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80FD" w14:textId="77777777" w:rsidR="004B4BC6" w:rsidRPr="00A85873" w:rsidRDefault="004B4BC6" w:rsidP="00A85873">
            <w:pPr>
              <w:jc w:val="center"/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t>Mês/Ano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4120" w14:textId="72A2E626" w:rsidR="004B4BC6" w:rsidRPr="00A85873" w:rsidRDefault="004B4BC6" w:rsidP="00A85873">
            <w:pPr>
              <w:jc w:val="center"/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t xml:space="preserve">Horas </w:t>
            </w:r>
            <w:r w:rsidR="001F482F" w:rsidRPr="00A85873">
              <w:rPr>
                <w:rFonts w:ascii="Verdana" w:hAnsi="Verdana"/>
                <w:b/>
                <w:bCs/>
                <w:sz w:val="16"/>
                <w:szCs w:val="20"/>
              </w:rPr>
              <w:t>s</w:t>
            </w: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t>olicitadas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52F4" w14:textId="78368B37" w:rsidR="004B4BC6" w:rsidRPr="00A85873" w:rsidRDefault="004B4BC6" w:rsidP="00A85873">
            <w:pPr>
              <w:jc w:val="center"/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t xml:space="preserve">Horas </w:t>
            </w:r>
            <w:r w:rsidR="001F482F" w:rsidRPr="00A85873">
              <w:rPr>
                <w:rFonts w:ascii="Verdana" w:hAnsi="Verdana"/>
                <w:b/>
                <w:bCs/>
                <w:sz w:val="16"/>
                <w:szCs w:val="20"/>
              </w:rPr>
              <w:t>r</w:t>
            </w: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t>ealizadas</w:t>
            </w:r>
          </w:p>
        </w:tc>
      </w:tr>
      <w:tr w:rsidR="004B4BC6" w:rsidRPr="00A85873" w14:paraId="0FE9E747" w14:textId="77777777" w:rsidTr="00A85873">
        <w:trPr>
          <w:trHeight w:val="366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9741" w14:textId="5584F7B6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  <w:permStart w:id="891503361" w:edGrp="everyone" w:colFirst="0" w:colLast="0"/>
            <w:permStart w:id="868238755" w:edGrp="everyone" w:colFirst="1" w:colLast="1"/>
            <w:permStart w:id="726104803" w:edGrp="everyone" w:colFirst="2" w:colLast="2"/>
            <w:permStart w:id="687631918" w:edGrp="everyone" w:colFirst="3" w:colLast="3"/>
            <w:permStart w:id="1171134246" w:edGrp="everyone" w:colFirst="4" w:colLast="4"/>
            <w:permStart w:id="1388916630" w:edGrp="everyone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7825" w14:textId="4986DACE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13FB" w14:textId="51B5E324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7DA5" w14:textId="74761E03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</w:tr>
      <w:tr w:rsidR="004B4BC6" w:rsidRPr="00A85873" w14:paraId="5BEBB7F5" w14:textId="77777777" w:rsidTr="00A85873">
        <w:trPr>
          <w:trHeight w:val="366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5A5B72" w14:textId="079E8C51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  <w:permStart w:id="1166571442" w:edGrp="everyone" w:colFirst="0" w:colLast="0"/>
            <w:permStart w:id="1641296114" w:edGrp="everyone" w:colFirst="1" w:colLast="1"/>
            <w:permStart w:id="1340561999" w:edGrp="everyone" w:colFirst="2" w:colLast="2"/>
            <w:permStart w:id="1597900712" w:edGrp="everyone" w:colFirst="3" w:colLast="3"/>
            <w:permStart w:id="1612128653" w:edGrp="everyone" w:colFirst="4" w:colLast="4"/>
            <w:permEnd w:id="891503361"/>
            <w:permEnd w:id="868238755"/>
            <w:permEnd w:id="726104803"/>
            <w:permEnd w:id="687631918"/>
            <w:permEnd w:id="1171134246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72F748" w14:textId="5B4F2F9D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85814F" w14:textId="30D89338" w:rsidR="00E05FE7" w:rsidRPr="00A85873" w:rsidRDefault="00E05FE7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EB328" w14:textId="56F55DAF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</w:tr>
      <w:tr w:rsidR="004B4BC6" w:rsidRPr="00A85873" w14:paraId="4C7E750E" w14:textId="77777777" w:rsidTr="00A85873">
        <w:trPr>
          <w:trHeight w:val="366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1535" w14:textId="6879C183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  <w:permStart w:id="1627526917" w:edGrp="everyone" w:colFirst="0" w:colLast="0"/>
            <w:permStart w:id="1457543189" w:edGrp="everyone" w:colFirst="1" w:colLast="1"/>
            <w:permStart w:id="484779310" w:edGrp="everyone" w:colFirst="2" w:colLast="2"/>
            <w:permStart w:id="318326161" w:edGrp="everyone" w:colFirst="3" w:colLast="3"/>
            <w:permStart w:id="575349449" w:edGrp="everyone" w:colFirst="4" w:colLast="4"/>
            <w:permEnd w:id="1166571442"/>
            <w:permEnd w:id="1641296114"/>
            <w:permEnd w:id="1340561999"/>
            <w:permEnd w:id="1597900712"/>
            <w:permEnd w:id="1612128653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EFA" w14:textId="07A95E97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05E0" w14:textId="7F94ABB3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4008" w14:textId="1E17F597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</w:tr>
      <w:tr w:rsidR="004B4BC6" w:rsidRPr="00A85873" w14:paraId="4500B8DD" w14:textId="77777777" w:rsidTr="00A85873">
        <w:trPr>
          <w:trHeight w:val="366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5D878F" w14:textId="2201A060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  <w:permStart w:id="1400575993" w:edGrp="everyone" w:colFirst="0" w:colLast="0"/>
            <w:permStart w:id="1523606389" w:edGrp="everyone" w:colFirst="1" w:colLast="1"/>
            <w:permStart w:id="1455695255" w:edGrp="everyone" w:colFirst="2" w:colLast="2"/>
            <w:permStart w:id="853236122" w:edGrp="everyone" w:colFirst="3" w:colLast="3"/>
            <w:permStart w:id="1596411634" w:edGrp="everyone" w:colFirst="4" w:colLast="4"/>
            <w:permEnd w:id="1627526917"/>
            <w:permEnd w:id="1457543189"/>
            <w:permEnd w:id="484779310"/>
            <w:permEnd w:id="318326161"/>
            <w:permEnd w:id="575349449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263AE2" w14:textId="678E5B3D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ADEA50" w14:textId="058BE280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02BC5B" w14:textId="183574BB" w:rsidR="00F31699" w:rsidRPr="00A85873" w:rsidRDefault="00F31699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</w:tr>
      <w:tr w:rsidR="004B4BC6" w:rsidRPr="00A85873" w14:paraId="3F76EBF5" w14:textId="77777777" w:rsidTr="00A85873">
        <w:trPr>
          <w:trHeight w:val="366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CCE7" w14:textId="337237ED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  <w:permStart w:id="2005938378" w:edGrp="everyone" w:colFirst="0" w:colLast="0"/>
            <w:permStart w:id="1361776645" w:edGrp="everyone" w:colFirst="1" w:colLast="1"/>
            <w:permStart w:id="1703417899" w:edGrp="everyone" w:colFirst="2" w:colLast="2"/>
            <w:permStart w:id="240734340" w:edGrp="everyone" w:colFirst="3" w:colLast="3"/>
            <w:permStart w:id="1929982037" w:edGrp="everyone" w:colFirst="4" w:colLast="4"/>
            <w:permEnd w:id="1400575993"/>
            <w:permEnd w:id="1523606389"/>
            <w:permEnd w:id="1455695255"/>
            <w:permEnd w:id="853236122"/>
            <w:permEnd w:id="1596411634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92DC" w14:textId="764672A7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CCB3" w14:textId="627CEE56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D381" w14:textId="55CBD95D" w:rsidR="006F574D" w:rsidRPr="00A85873" w:rsidRDefault="006F574D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</w:tr>
      <w:tr w:rsidR="004B4BC6" w:rsidRPr="00A85873" w14:paraId="564B9BDB" w14:textId="77777777" w:rsidTr="00A85873">
        <w:trPr>
          <w:trHeight w:hRule="exact" w:val="3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6E5A7" w14:textId="3FD849A7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  <w:permStart w:id="1387277263" w:edGrp="everyone" w:colFirst="0" w:colLast="0"/>
            <w:permStart w:id="100362673" w:edGrp="everyone" w:colFirst="1" w:colLast="1"/>
            <w:permStart w:id="898109408" w:edGrp="everyone" w:colFirst="2" w:colLast="2"/>
            <w:permStart w:id="1243506119" w:edGrp="everyone" w:colFirst="3" w:colLast="3"/>
            <w:permStart w:id="2033345345" w:edGrp="everyone" w:colFirst="4" w:colLast="4"/>
            <w:permEnd w:id="2005938378"/>
            <w:permEnd w:id="1361776645"/>
            <w:permEnd w:id="1703417899"/>
            <w:permEnd w:id="240734340"/>
            <w:permEnd w:id="1929982037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E514BB" w14:textId="6B74AE0F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591456" w14:textId="6DD04F07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6E0F3E" w14:textId="085E9DCE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</w:tr>
      <w:tr w:rsidR="004B4BC6" w:rsidRPr="00A85873" w14:paraId="3AAD1090" w14:textId="77777777" w:rsidTr="00A85873">
        <w:trPr>
          <w:trHeight w:val="366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14B3" w14:textId="32243DBE" w:rsidR="004B4BC6" w:rsidRPr="00A85873" w:rsidRDefault="00E17F6B" w:rsidP="00A85873">
            <w:pPr>
              <w:jc w:val="center"/>
              <w:rPr>
                <w:rFonts w:ascii="Verdana" w:hAnsi="Verdana"/>
                <w:b/>
                <w:bCs/>
                <w:sz w:val="16"/>
                <w:szCs w:val="20"/>
              </w:rPr>
            </w:pPr>
            <w:permStart w:id="158805405" w:edGrp="everyone" w:colFirst="0" w:colLast="0"/>
            <w:permStart w:id="1601708092" w:edGrp="everyone" w:colFirst="1" w:colLast="1"/>
            <w:permStart w:id="1217544591" w:edGrp="everyone" w:colFirst="2" w:colLast="2"/>
            <w:permStart w:id="162880558" w:edGrp="everyone" w:colFirst="3" w:colLast="3"/>
            <w:permStart w:id="1520061770" w:edGrp="everyone" w:colFirst="4" w:colLast="4"/>
            <w:permEnd w:id="1388916630"/>
            <w:permEnd w:id="1387277263"/>
            <w:permEnd w:id="100362673"/>
            <w:permEnd w:id="898109408"/>
            <w:permEnd w:id="1243506119"/>
            <w:permEnd w:id="2033345345"/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t>T</w:t>
            </w:r>
            <w:r w:rsidR="004B4BC6" w:rsidRPr="00A85873">
              <w:rPr>
                <w:rFonts w:ascii="Verdana" w:hAnsi="Verdana"/>
                <w:b/>
                <w:bCs/>
                <w:sz w:val="16"/>
                <w:szCs w:val="20"/>
              </w:rPr>
              <w:t>otal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DF54" w14:textId="77777777" w:rsidR="004B4BC6" w:rsidRPr="00A85873" w:rsidRDefault="004B4BC6" w:rsidP="00A85873">
            <w:pPr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A494" w14:textId="71C27337" w:rsidR="004B4BC6" w:rsidRPr="00A85873" w:rsidRDefault="00D8768A" w:rsidP="00A85873">
            <w:pPr>
              <w:jc w:val="center"/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instrText xml:space="preserve"> =SUM(ABOVE) </w:instrText>
            </w: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E05FE7" w:rsidRPr="00A85873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0</w:t>
            </w: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C6C3" w14:textId="46D4CAEC" w:rsidR="004B4BC6" w:rsidRPr="00A85873" w:rsidRDefault="00D8768A" w:rsidP="00A85873">
            <w:pPr>
              <w:jc w:val="center"/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instrText xml:space="preserve"> =SUM(ABOVE) </w:instrText>
            </w: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E05FE7" w:rsidRPr="00A85873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0</w:t>
            </w:r>
            <w:r w:rsidRPr="00A85873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tc>
      </w:tr>
      <w:permEnd w:id="158805405"/>
      <w:permEnd w:id="1601708092"/>
      <w:permEnd w:id="1217544591"/>
      <w:permEnd w:id="162880558"/>
      <w:permEnd w:id="1520061770"/>
    </w:tbl>
    <w:p w14:paraId="45D9BB92" w14:textId="26FF3AA3" w:rsidR="003718AF" w:rsidRPr="00A85873" w:rsidRDefault="003718AF" w:rsidP="00855513">
      <w:pPr>
        <w:rPr>
          <w:rFonts w:ascii="Verdana" w:hAnsi="Verdana"/>
          <w:b/>
          <w:bCs/>
          <w:i/>
          <w:iCs/>
          <w:sz w:val="20"/>
          <w:szCs w:val="20"/>
        </w:rPr>
      </w:pPr>
    </w:p>
    <w:p w14:paraId="2D379D6D" w14:textId="37CFE977" w:rsidR="00B151A6" w:rsidRPr="00A85873" w:rsidRDefault="00BF08B4" w:rsidP="00855513">
      <w:pPr>
        <w:rPr>
          <w:rFonts w:ascii="Verdana" w:hAnsi="Verdana"/>
          <w:i/>
          <w:iCs/>
          <w:sz w:val="20"/>
          <w:szCs w:val="20"/>
        </w:rPr>
      </w:pPr>
      <w:r w:rsidRPr="00A85873">
        <w:rPr>
          <w:rFonts w:ascii="Verdana" w:hAnsi="Verdana"/>
          <w:i/>
          <w:iCs/>
          <w:sz w:val="20"/>
          <w:szCs w:val="20"/>
        </w:rPr>
        <w:t xml:space="preserve">Para atualizar o total de horas </w:t>
      </w:r>
      <w:r w:rsidR="00437C91" w:rsidRPr="00A85873">
        <w:rPr>
          <w:rFonts w:ascii="Verdana" w:hAnsi="Verdana"/>
          <w:i/>
          <w:iCs/>
          <w:sz w:val="20"/>
          <w:szCs w:val="20"/>
        </w:rPr>
        <w:t>solicita</w:t>
      </w:r>
      <w:r w:rsidR="00A65991" w:rsidRPr="00A85873">
        <w:rPr>
          <w:rFonts w:ascii="Verdana" w:hAnsi="Verdana"/>
          <w:i/>
          <w:iCs/>
          <w:sz w:val="20"/>
          <w:szCs w:val="20"/>
        </w:rPr>
        <w:t>da</w:t>
      </w:r>
      <w:r w:rsidR="00437C91" w:rsidRPr="00A85873">
        <w:rPr>
          <w:rFonts w:ascii="Verdana" w:hAnsi="Verdana"/>
          <w:i/>
          <w:iCs/>
          <w:sz w:val="20"/>
          <w:szCs w:val="20"/>
        </w:rPr>
        <w:t xml:space="preserve">s e realizadas da tabela, </w:t>
      </w:r>
      <w:r w:rsidR="00236B2D" w:rsidRPr="00A85873">
        <w:rPr>
          <w:rFonts w:ascii="Verdana" w:hAnsi="Verdana"/>
          <w:i/>
          <w:iCs/>
          <w:sz w:val="20"/>
          <w:szCs w:val="20"/>
        </w:rPr>
        <w:t xml:space="preserve">posicione o cursor ao lado esquerdo </w:t>
      </w:r>
      <w:r w:rsidR="00E17F6B" w:rsidRPr="00A85873">
        <w:rPr>
          <w:rFonts w:ascii="Verdana" w:hAnsi="Verdana"/>
          <w:i/>
          <w:iCs/>
          <w:sz w:val="20"/>
          <w:szCs w:val="20"/>
        </w:rPr>
        <w:t>do número</w:t>
      </w:r>
      <w:r w:rsidR="00766000" w:rsidRPr="00A85873">
        <w:rPr>
          <w:rFonts w:ascii="Verdana" w:hAnsi="Verdana"/>
          <w:i/>
          <w:iCs/>
          <w:sz w:val="20"/>
          <w:szCs w:val="20"/>
        </w:rPr>
        <w:t xml:space="preserve"> 0</w:t>
      </w:r>
      <w:r w:rsidR="00236B2D" w:rsidRPr="00A85873">
        <w:rPr>
          <w:rFonts w:ascii="Verdana" w:hAnsi="Verdana"/>
          <w:i/>
          <w:iCs/>
          <w:sz w:val="20"/>
          <w:szCs w:val="20"/>
        </w:rPr>
        <w:t>, cl</w:t>
      </w:r>
      <w:r w:rsidR="00E17F6B" w:rsidRPr="00A85873">
        <w:rPr>
          <w:rFonts w:ascii="Verdana" w:hAnsi="Verdana"/>
          <w:i/>
          <w:iCs/>
          <w:sz w:val="20"/>
          <w:szCs w:val="20"/>
        </w:rPr>
        <w:t>ique com o botão direito do mouse</w:t>
      </w:r>
      <w:r w:rsidR="00766000" w:rsidRPr="00A85873">
        <w:rPr>
          <w:rFonts w:ascii="Verdana" w:hAnsi="Verdana"/>
          <w:i/>
          <w:iCs/>
          <w:sz w:val="20"/>
          <w:szCs w:val="20"/>
        </w:rPr>
        <w:t xml:space="preserve"> </w:t>
      </w:r>
      <w:r w:rsidR="00177CF6" w:rsidRPr="00A85873">
        <w:rPr>
          <w:rFonts w:ascii="Verdana" w:hAnsi="Verdana"/>
          <w:i/>
          <w:iCs/>
          <w:sz w:val="20"/>
          <w:szCs w:val="20"/>
        </w:rPr>
        <w:t xml:space="preserve">e selecione a opção </w:t>
      </w:r>
      <w:r w:rsidR="00EE3CF8" w:rsidRPr="00A85873">
        <w:rPr>
          <w:rFonts w:ascii="Verdana" w:hAnsi="Verdana"/>
          <w:i/>
          <w:iCs/>
          <w:sz w:val="20"/>
          <w:szCs w:val="20"/>
        </w:rPr>
        <w:t>“Atualizar Campo”.</w:t>
      </w:r>
    </w:p>
    <w:p w14:paraId="5B4C3C4F" w14:textId="72EBF033" w:rsidR="00247F57" w:rsidRPr="00A85873" w:rsidRDefault="00247F57" w:rsidP="00855513">
      <w:pPr>
        <w:rPr>
          <w:rFonts w:ascii="Verdana" w:hAnsi="Verdana"/>
          <w:b/>
          <w:bCs/>
          <w:sz w:val="20"/>
          <w:szCs w:val="20"/>
        </w:rPr>
      </w:pPr>
    </w:p>
    <w:p w14:paraId="3BE1E7F5" w14:textId="77777777" w:rsidR="00142DAF" w:rsidRPr="00A85873" w:rsidRDefault="00142DAF" w:rsidP="00855513">
      <w:pPr>
        <w:rPr>
          <w:rFonts w:ascii="Verdana" w:hAnsi="Verdana"/>
          <w:b/>
          <w:bCs/>
          <w:sz w:val="20"/>
          <w:szCs w:val="20"/>
        </w:rPr>
      </w:pPr>
      <w:permStart w:id="1633975353" w:edGrp="everyone"/>
      <w:permEnd w:id="1633975353"/>
    </w:p>
    <w:p w14:paraId="16B299FD" w14:textId="4A01A348" w:rsidR="00247F57" w:rsidRPr="00A85873" w:rsidRDefault="00247F57" w:rsidP="00855513">
      <w:pPr>
        <w:rPr>
          <w:rFonts w:ascii="Verdana" w:hAnsi="Verdana"/>
          <w:b/>
          <w:bCs/>
          <w:sz w:val="20"/>
          <w:szCs w:val="20"/>
        </w:rPr>
      </w:pPr>
      <w:r w:rsidRPr="00A85873">
        <w:rPr>
          <w:rFonts w:ascii="Verdana" w:hAnsi="Verdana"/>
          <w:b/>
          <w:bCs/>
          <w:sz w:val="20"/>
          <w:szCs w:val="20"/>
        </w:rPr>
        <w:t>Orientação</w:t>
      </w:r>
    </w:p>
    <w:p w14:paraId="185610A5" w14:textId="77777777" w:rsidR="00142DAF" w:rsidRPr="00A85873" w:rsidRDefault="00142DAF" w:rsidP="00855513">
      <w:pPr>
        <w:rPr>
          <w:rFonts w:ascii="Verdana" w:hAnsi="Verdana"/>
          <w:b/>
          <w:bCs/>
          <w:sz w:val="20"/>
          <w:szCs w:val="20"/>
        </w:rPr>
      </w:pPr>
    </w:p>
    <w:p w14:paraId="54F8C641" w14:textId="4BB6691F" w:rsidR="00247F57" w:rsidRPr="00A85873" w:rsidRDefault="00247F57" w:rsidP="00247F57">
      <w:pPr>
        <w:jc w:val="both"/>
        <w:rPr>
          <w:rFonts w:ascii="Verdana" w:hAnsi="Verdana"/>
          <w:sz w:val="20"/>
          <w:szCs w:val="20"/>
        </w:rPr>
      </w:pPr>
      <w:r w:rsidRPr="00A85873">
        <w:rPr>
          <w:rFonts w:ascii="Verdana" w:hAnsi="Verdana"/>
          <w:sz w:val="20"/>
          <w:szCs w:val="20"/>
        </w:rPr>
        <w:t xml:space="preserve">O limite máximo para </w:t>
      </w:r>
      <w:r w:rsidR="00142DAF" w:rsidRPr="00A85873">
        <w:rPr>
          <w:rFonts w:ascii="Verdana" w:hAnsi="Verdana"/>
          <w:sz w:val="20"/>
          <w:szCs w:val="20"/>
        </w:rPr>
        <w:t xml:space="preserve">realização de </w:t>
      </w:r>
      <w:r w:rsidRPr="00A85873">
        <w:rPr>
          <w:rFonts w:ascii="Verdana" w:hAnsi="Verdana"/>
          <w:sz w:val="20"/>
          <w:szCs w:val="20"/>
        </w:rPr>
        <w:t>horas-extras é de 120 horas semestrais por servidor, conforme regulamentação da SEA.</w:t>
      </w:r>
    </w:p>
    <w:p w14:paraId="66DA99FB" w14:textId="77777777" w:rsidR="00247F57" w:rsidRPr="00A85873" w:rsidRDefault="00247F57" w:rsidP="00247F57">
      <w:pPr>
        <w:rPr>
          <w:rFonts w:ascii="Verdana" w:hAnsi="Verdana"/>
          <w:sz w:val="20"/>
          <w:szCs w:val="20"/>
        </w:rPr>
      </w:pPr>
    </w:p>
    <w:p w14:paraId="6B522160" w14:textId="77777777" w:rsidR="00247F57" w:rsidRPr="00A85873" w:rsidRDefault="00247F57" w:rsidP="00247F57">
      <w:pPr>
        <w:rPr>
          <w:rFonts w:ascii="Verdana" w:hAnsi="Verdana"/>
          <w:sz w:val="20"/>
          <w:szCs w:val="20"/>
        </w:rPr>
      </w:pPr>
    </w:p>
    <w:p w14:paraId="24E63CCB" w14:textId="77777777" w:rsidR="00142DAF" w:rsidRPr="00A85873" w:rsidRDefault="00142DAF" w:rsidP="00247F57">
      <w:pPr>
        <w:rPr>
          <w:rFonts w:ascii="Verdana" w:hAnsi="Verdana"/>
          <w:sz w:val="20"/>
          <w:szCs w:val="20"/>
        </w:rPr>
      </w:pPr>
    </w:p>
    <w:p w14:paraId="1C97DFC3" w14:textId="77777777" w:rsidR="00142DAF" w:rsidRPr="00A85873" w:rsidRDefault="00142DAF" w:rsidP="00247F57">
      <w:pPr>
        <w:rPr>
          <w:rFonts w:ascii="Verdana" w:hAnsi="Verdana"/>
          <w:sz w:val="20"/>
          <w:szCs w:val="20"/>
        </w:rPr>
      </w:pPr>
    </w:p>
    <w:p w14:paraId="28EBC931" w14:textId="77777777" w:rsidR="00142DAF" w:rsidRPr="00A85873" w:rsidRDefault="00142DAF" w:rsidP="00247F57">
      <w:pPr>
        <w:rPr>
          <w:rFonts w:ascii="Verdana" w:hAnsi="Verdana"/>
          <w:sz w:val="20"/>
          <w:szCs w:val="20"/>
        </w:rPr>
      </w:pPr>
    </w:p>
    <w:p w14:paraId="48D74EFE" w14:textId="77777777" w:rsidR="00E20F94" w:rsidRPr="00A85873" w:rsidRDefault="00E20F94" w:rsidP="00247F57">
      <w:pPr>
        <w:rPr>
          <w:rFonts w:ascii="Verdana" w:hAnsi="Verdana"/>
          <w:sz w:val="20"/>
          <w:szCs w:val="20"/>
        </w:rPr>
      </w:pPr>
    </w:p>
    <w:p w14:paraId="06FE4E81" w14:textId="77777777" w:rsidR="00247F57" w:rsidRPr="00A85873" w:rsidRDefault="00247F57" w:rsidP="00247F57">
      <w:pPr>
        <w:jc w:val="center"/>
        <w:rPr>
          <w:rFonts w:ascii="Verdana" w:hAnsi="Verdana"/>
          <w:i/>
          <w:iCs/>
          <w:sz w:val="20"/>
          <w:szCs w:val="20"/>
        </w:rPr>
      </w:pPr>
      <w:r w:rsidRPr="00A85873">
        <w:rPr>
          <w:rFonts w:ascii="Verdana" w:hAnsi="Verdana"/>
          <w:i/>
          <w:iCs/>
          <w:sz w:val="20"/>
          <w:szCs w:val="20"/>
        </w:rPr>
        <w:t xml:space="preserve">Assinatura </w:t>
      </w:r>
      <w:r w:rsidR="00E20F94" w:rsidRPr="00A85873">
        <w:rPr>
          <w:rFonts w:ascii="Verdana" w:hAnsi="Verdana"/>
          <w:i/>
          <w:iCs/>
          <w:sz w:val="20"/>
          <w:szCs w:val="20"/>
        </w:rPr>
        <w:t xml:space="preserve">digital </w:t>
      </w:r>
      <w:r w:rsidRPr="00A85873">
        <w:rPr>
          <w:rFonts w:ascii="Verdana" w:hAnsi="Verdana"/>
          <w:i/>
          <w:iCs/>
          <w:sz w:val="20"/>
          <w:szCs w:val="20"/>
        </w:rPr>
        <w:t>do responsável pela aprovação</w:t>
      </w:r>
      <w:permStart w:id="17306734" w:edGrp="everyone"/>
      <w:permEnd w:id="17306734"/>
    </w:p>
    <w:sectPr w:rsidR="00247F57" w:rsidRPr="00A85873" w:rsidSect="00582490">
      <w:headerReference w:type="default" r:id="rId6"/>
      <w:footerReference w:type="default" r:id="rId7"/>
      <w:pgSz w:w="11906" w:h="16838"/>
      <w:pgMar w:top="1417" w:right="1133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FF9F" w14:textId="77777777" w:rsidR="00971427" w:rsidRDefault="00971427" w:rsidP="00855513">
      <w:r>
        <w:separator/>
      </w:r>
    </w:p>
  </w:endnote>
  <w:endnote w:type="continuationSeparator" w:id="0">
    <w:p w14:paraId="501E5851" w14:textId="77777777" w:rsidR="00971427" w:rsidRDefault="00971427" w:rsidP="00855513">
      <w:r>
        <w:continuationSeparator/>
      </w:r>
    </w:p>
  </w:endnote>
  <w:endnote w:type="continuationNotice" w:id="1">
    <w:p w14:paraId="1EDD4AE1" w14:textId="77777777" w:rsidR="00971427" w:rsidRDefault="00971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2A9B" w14:textId="77777777" w:rsidR="00A85873" w:rsidRDefault="00A85873" w:rsidP="00A85873">
    <w:pPr>
      <w:pStyle w:val="Rodap"/>
      <w:tabs>
        <w:tab w:val="left" w:pos="2010"/>
        <w:tab w:val="left" w:pos="2295"/>
        <w:tab w:val="center" w:pos="4419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BE5912" wp14:editId="606BDC6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4705" cy="45719"/>
              <wp:effectExtent l="0" t="0" r="0" b="0"/>
              <wp:wrapNone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4705" cy="45719"/>
                      </a:xfrm>
                      <a:prstGeom prst="rect">
                        <a:avLst/>
                      </a:prstGeom>
                      <a:solidFill>
                        <a:srgbClr val="054B2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672C85" id="Rectangle 5" o:spid="_x0000_s1026" style="position:absolute;margin-left:0;margin-top:-.05pt;width:464.15pt;height: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" fillcolor="#054b28" stroked="f"/>
          </w:pict>
        </mc:Fallback>
      </mc:AlternateContent>
    </w:r>
    <w:r>
      <w:tab/>
    </w:r>
  </w:p>
  <w:p w14:paraId="0706C0B9" w14:textId="7F3DCF88" w:rsidR="00A85873" w:rsidRDefault="00A85873" w:rsidP="00A85873">
    <w:pPr>
      <w:pStyle w:val="Rodap"/>
      <w:jc w:val="center"/>
    </w:pPr>
    <w:r w:rsidRPr="001C3FF7">
      <w:rPr>
        <w:noProof/>
      </w:rPr>
      <w:drawing>
        <wp:inline distT="0" distB="0" distL="0" distR="0" wp14:anchorId="014F980F" wp14:editId="65893078">
          <wp:extent cx="2447925" cy="480574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3450" cy="513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E4CA" w14:textId="77777777" w:rsidR="00971427" w:rsidRDefault="00971427" w:rsidP="00855513">
      <w:r>
        <w:separator/>
      </w:r>
    </w:p>
  </w:footnote>
  <w:footnote w:type="continuationSeparator" w:id="0">
    <w:p w14:paraId="705CC067" w14:textId="77777777" w:rsidR="00971427" w:rsidRDefault="00971427" w:rsidP="00855513">
      <w:r>
        <w:continuationSeparator/>
      </w:r>
    </w:p>
  </w:footnote>
  <w:footnote w:type="continuationNotice" w:id="1">
    <w:p w14:paraId="1CBFB861" w14:textId="77777777" w:rsidR="00971427" w:rsidRDefault="00971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ACB7" w14:textId="77777777" w:rsidR="00A85873" w:rsidRPr="00A85873" w:rsidRDefault="00A85873" w:rsidP="00A85873">
    <w:pPr>
      <w:pStyle w:val="Cabealho"/>
      <w:tabs>
        <w:tab w:val="clear" w:pos="8504"/>
        <w:tab w:val="right" w:pos="8789"/>
      </w:tabs>
      <w:jc w:val="center"/>
      <w:rPr>
        <w:color w:val="999999"/>
        <w:sz w:val="20"/>
      </w:rPr>
    </w:pPr>
    <w:r w:rsidRPr="00A85873">
      <w:rPr>
        <w:noProof/>
        <w:sz w:val="20"/>
      </w:rPr>
      <w:drawing>
        <wp:inline distT="0" distB="0" distL="0" distR="0" wp14:anchorId="73EF58CE" wp14:editId="402ED53E">
          <wp:extent cx="2190750" cy="47844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303" cy="483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6D4AD" w14:textId="77777777" w:rsidR="00A85873" w:rsidRPr="00A85873" w:rsidRDefault="00A85873" w:rsidP="00A85873">
    <w:pPr>
      <w:pStyle w:val="Cabealho"/>
      <w:tabs>
        <w:tab w:val="clear" w:pos="8504"/>
        <w:tab w:val="right" w:pos="8789"/>
      </w:tabs>
      <w:jc w:val="center"/>
      <w:rPr>
        <w:rFonts w:ascii="Arial" w:hAnsi="Arial" w:cs="Arial"/>
        <w:color w:val="333333"/>
        <w:sz w:val="20"/>
      </w:rPr>
    </w:pPr>
  </w:p>
  <w:p w14:paraId="76C9D5C6" w14:textId="77777777" w:rsidR="00A85873" w:rsidRPr="00A85873" w:rsidRDefault="00A85873" w:rsidP="00A85873">
    <w:pPr>
      <w:pStyle w:val="Cabealho"/>
      <w:tabs>
        <w:tab w:val="clear" w:pos="8504"/>
        <w:tab w:val="right" w:pos="8789"/>
      </w:tabs>
      <w:jc w:val="center"/>
      <w:rPr>
        <w:rFonts w:ascii="Verdana" w:hAnsi="Verdana" w:cs="Arial"/>
        <w:color w:val="333333"/>
      </w:rPr>
    </w:pPr>
    <w:r w:rsidRPr="00A85873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B76F7B" wp14:editId="1B3CB83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9060" cy="210185"/>
              <wp:effectExtent l="3810" t="635" r="1905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6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B5AD7" w14:textId="77777777" w:rsidR="00A85873" w:rsidRDefault="00A85873" w:rsidP="00A85873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76F7B" id="Rectangle 2" o:spid="_x0000_s1026" style="position:absolute;left:0;text-align:left;margin-left:0;margin-top:0;width:7.8pt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" filled="f" stroked="f">
              <v:textbox inset="0,0,0,0">
                <w:txbxContent>
                  <w:p w14:paraId="2D8B5AD7" w14:textId="77777777" w:rsidR="00A85873" w:rsidRDefault="00A85873" w:rsidP="00A85873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A85873">
      <w:rPr>
        <w:rFonts w:ascii="Verdana" w:hAnsi="Verdana" w:cs="Arial"/>
        <w:color w:val="333333"/>
      </w:rPr>
      <w:t>Pró-Reitoria de Administração – PROAD</w:t>
    </w:r>
  </w:p>
  <w:p w14:paraId="381B008B" w14:textId="77777777" w:rsidR="00A85873" w:rsidRPr="00A85873" w:rsidRDefault="00A85873" w:rsidP="00A85873">
    <w:pPr>
      <w:pStyle w:val="Cabealho"/>
      <w:tabs>
        <w:tab w:val="clear" w:pos="8504"/>
        <w:tab w:val="right" w:pos="8789"/>
      </w:tabs>
      <w:jc w:val="center"/>
      <w:rPr>
        <w:rFonts w:ascii="Verdana" w:hAnsi="Verdana"/>
      </w:rPr>
    </w:pPr>
    <w:r w:rsidRPr="00A85873">
      <w:rPr>
        <w:rFonts w:ascii="Verdana" w:hAnsi="Verdana" w:cs="Arial"/>
        <w:color w:val="333333"/>
      </w:rPr>
      <w:t>Coordenadoria de Recursos Humanos - CRH</w:t>
    </w:r>
  </w:p>
  <w:p w14:paraId="7EF0B8D2" w14:textId="77777777" w:rsidR="00A85873" w:rsidRDefault="00A85873" w:rsidP="00A858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423D3" wp14:editId="198F0336">
              <wp:simplePos x="0" y="0"/>
              <wp:positionH relativeFrom="column">
                <wp:posOffset>-70485</wp:posOffset>
              </wp:positionH>
              <wp:positionV relativeFrom="paragraph">
                <wp:posOffset>107315</wp:posOffset>
              </wp:positionV>
              <wp:extent cx="5894705" cy="45719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4705" cy="45719"/>
                      </a:xfrm>
                      <a:prstGeom prst="rect">
                        <a:avLst/>
                      </a:prstGeom>
                      <a:solidFill>
                        <a:srgbClr val="054B2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4AC479" id="Rectangle 5" o:spid="_x0000_s1026" style="position:absolute;margin-left:-5.55pt;margin-top:8.45pt;width:464.15pt;height: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" fillcolor="#054b28" stroked="f"/>
          </w:pict>
        </mc:Fallback>
      </mc:AlternateContent>
    </w:r>
  </w:p>
  <w:p w14:paraId="43FFC12C" w14:textId="77777777" w:rsidR="00855513" w:rsidRPr="00D83862" w:rsidRDefault="00855513" w:rsidP="00855513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SMDawpHvK5+R05GW/PEZ1aKWHlINIV56EO8x+6WFHvAfeKoToSPrEj6WK+ogEk4dL3TpsaFiu2WgiZJI/hgfmg==" w:salt="sReC2HJVJh7U0HCy3pjKQ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F0"/>
    <w:rsid w:val="00012677"/>
    <w:rsid w:val="000318DD"/>
    <w:rsid w:val="00035514"/>
    <w:rsid w:val="00060E29"/>
    <w:rsid w:val="00086090"/>
    <w:rsid w:val="00087C39"/>
    <w:rsid w:val="000B1B33"/>
    <w:rsid w:val="000B21A2"/>
    <w:rsid w:val="000C72B9"/>
    <w:rsid w:val="000D71E5"/>
    <w:rsid w:val="000E1315"/>
    <w:rsid w:val="000F54C5"/>
    <w:rsid w:val="00117F88"/>
    <w:rsid w:val="00142DAF"/>
    <w:rsid w:val="001623A8"/>
    <w:rsid w:val="00177CF6"/>
    <w:rsid w:val="00177DCF"/>
    <w:rsid w:val="001A46BF"/>
    <w:rsid w:val="001D6BA7"/>
    <w:rsid w:val="001F482F"/>
    <w:rsid w:val="00201F29"/>
    <w:rsid w:val="00203DB0"/>
    <w:rsid w:val="002275DD"/>
    <w:rsid w:val="00236B2D"/>
    <w:rsid w:val="002375FA"/>
    <w:rsid w:val="00247F57"/>
    <w:rsid w:val="00266A04"/>
    <w:rsid w:val="0027611D"/>
    <w:rsid w:val="0028398D"/>
    <w:rsid w:val="002B69FA"/>
    <w:rsid w:val="002D178C"/>
    <w:rsid w:val="003161E2"/>
    <w:rsid w:val="00325107"/>
    <w:rsid w:val="00336AAF"/>
    <w:rsid w:val="003718AF"/>
    <w:rsid w:val="0039364C"/>
    <w:rsid w:val="003D70E7"/>
    <w:rsid w:val="003F21BF"/>
    <w:rsid w:val="003F2FC1"/>
    <w:rsid w:val="00420616"/>
    <w:rsid w:val="0042575D"/>
    <w:rsid w:val="00427BDC"/>
    <w:rsid w:val="00437C91"/>
    <w:rsid w:val="00462ECF"/>
    <w:rsid w:val="004A46C7"/>
    <w:rsid w:val="004B4BC6"/>
    <w:rsid w:val="004F3A6D"/>
    <w:rsid w:val="004F5C21"/>
    <w:rsid w:val="00544E09"/>
    <w:rsid w:val="00547A89"/>
    <w:rsid w:val="00553280"/>
    <w:rsid w:val="00562C41"/>
    <w:rsid w:val="00581355"/>
    <w:rsid w:val="00582490"/>
    <w:rsid w:val="005A725C"/>
    <w:rsid w:val="005D5C2C"/>
    <w:rsid w:val="005D63A4"/>
    <w:rsid w:val="005E38AE"/>
    <w:rsid w:val="005E48C7"/>
    <w:rsid w:val="00616815"/>
    <w:rsid w:val="00622644"/>
    <w:rsid w:val="00685E04"/>
    <w:rsid w:val="006931E1"/>
    <w:rsid w:val="006E0F79"/>
    <w:rsid w:val="006F574D"/>
    <w:rsid w:val="00745803"/>
    <w:rsid w:val="007458A0"/>
    <w:rsid w:val="00757876"/>
    <w:rsid w:val="00766000"/>
    <w:rsid w:val="00774AB6"/>
    <w:rsid w:val="00790887"/>
    <w:rsid w:val="007B719E"/>
    <w:rsid w:val="007C089E"/>
    <w:rsid w:val="007C4030"/>
    <w:rsid w:val="007C72E9"/>
    <w:rsid w:val="007D1F4F"/>
    <w:rsid w:val="00803A95"/>
    <w:rsid w:val="00822944"/>
    <w:rsid w:val="008236B3"/>
    <w:rsid w:val="00855513"/>
    <w:rsid w:val="00855797"/>
    <w:rsid w:val="00890726"/>
    <w:rsid w:val="008A5101"/>
    <w:rsid w:val="008A676D"/>
    <w:rsid w:val="008B4597"/>
    <w:rsid w:val="00924FF2"/>
    <w:rsid w:val="00971427"/>
    <w:rsid w:val="0099793D"/>
    <w:rsid w:val="009A766F"/>
    <w:rsid w:val="009E31C7"/>
    <w:rsid w:val="009E721B"/>
    <w:rsid w:val="009F4488"/>
    <w:rsid w:val="00A22EB3"/>
    <w:rsid w:val="00A5315F"/>
    <w:rsid w:val="00A65991"/>
    <w:rsid w:val="00A84B55"/>
    <w:rsid w:val="00A85873"/>
    <w:rsid w:val="00AA27D7"/>
    <w:rsid w:val="00AB710B"/>
    <w:rsid w:val="00AC3120"/>
    <w:rsid w:val="00AE4F72"/>
    <w:rsid w:val="00AF1198"/>
    <w:rsid w:val="00AF7B2E"/>
    <w:rsid w:val="00B04478"/>
    <w:rsid w:val="00B05761"/>
    <w:rsid w:val="00B151A6"/>
    <w:rsid w:val="00B3706E"/>
    <w:rsid w:val="00B416C3"/>
    <w:rsid w:val="00B57813"/>
    <w:rsid w:val="00B826F0"/>
    <w:rsid w:val="00BC6F4C"/>
    <w:rsid w:val="00BF08B4"/>
    <w:rsid w:val="00C10608"/>
    <w:rsid w:val="00C31B23"/>
    <w:rsid w:val="00C32677"/>
    <w:rsid w:val="00C33E4D"/>
    <w:rsid w:val="00C3650C"/>
    <w:rsid w:val="00C63AB6"/>
    <w:rsid w:val="00C77C81"/>
    <w:rsid w:val="00CC4C7A"/>
    <w:rsid w:val="00CD192A"/>
    <w:rsid w:val="00CD307F"/>
    <w:rsid w:val="00CE1427"/>
    <w:rsid w:val="00D01209"/>
    <w:rsid w:val="00D01241"/>
    <w:rsid w:val="00D10367"/>
    <w:rsid w:val="00D13780"/>
    <w:rsid w:val="00D2374D"/>
    <w:rsid w:val="00D257B3"/>
    <w:rsid w:val="00D8768A"/>
    <w:rsid w:val="00E05FE7"/>
    <w:rsid w:val="00E17F6B"/>
    <w:rsid w:val="00E20F94"/>
    <w:rsid w:val="00E50991"/>
    <w:rsid w:val="00E57383"/>
    <w:rsid w:val="00E72432"/>
    <w:rsid w:val="00EA4BDA"/>
    <w:rsid w:val="00EC0D93"/>
    <w:rsid w:val="00EE3CF8"/>
    <w:rsid w:val="00EF7357"/>
    <w:rsid w:val="00F05436"/>
    <w:rsid w:val="00F1140B"/>
    <w:rsid w:val="00F15AFD"/>
    <w:rsid w:val="00F27599"/>
    <w:rsid w:val="00F31699"/>
    <w:rsid w:val="00F45409"/>
    <w:rsid w:val="00F52E87"/>
    <w:rsid w:val="00F558CB"/>
    <w:rsid w:val="00F8282E"/>
    <w:rsid w:val="00F92655"/>
    <w:rsid w:val="00F92BE1"/>
    <w:rsid w:val="00FA1AD5"/>
    <w:rsid w:val="00FA2842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1A57D9"/>
  <w15:chartTrackingRefBased/>
  <w15:docId w15:val="{4522153A-BBE4-410D-BA4E-23BF18B4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5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555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555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55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55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55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55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55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55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55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5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5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5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55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55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55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55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55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55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55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5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55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5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55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555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55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555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5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55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551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5551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55513"/>
  </w:style>
  <w:style w:type="paragraph" w:styleId="Rodap">
    <w:name w:val="footer"/>
    <w:basedOn w:val="Normal"/>
    <w:link w:val="RodapChar"/>
    <w:uiPriority w:val="99"/>
    <w:unhideWhenUsed/>
    <w:rsid w:val="0085551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55513"/>
  </w:style>
  <w:style w:type="table" w:styleId="Tabelacomgrade">
    <w:name w:val="Table Grid"/>
    <w:basedOn w:val="Tabelanormal"/>
    <w:uiPriority w:val="59"/>
    <w:rsid w:val="00247F5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6A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\OneDrive%20-%20UDESC%20Universidade%20do%20Estado%20de%20Santa%20Catarina\Pessoal\ALUGUEL\CASA%20SANTO%20AMARO\Arquivos\ANEXO%20I%20%20pr&#233;via%20HE%2006-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642921F2C4E10B8FC34AAE40A1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72C87-6F21-4E27-9031-A6B5B847E607}"/>
      </w:docPartPr>
      <w:docPartBody>
        <w:p w:rsidR="00B4053A" w:rsidRDefault="00B4053A" w:rsidP="00B4053A">
          <w:pPr>
            <w:pStyle w:val="0EB642921F2C4E10B8FC34AAE40A1858"/>
          </w:pPr>
          <w:r w:rsidRPr="00252CCB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991B3224E9624734BA2E98F5DF830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CDFB1-3983-443A-A976-E898EE895CB5}"/>
      </w:docPartPr>
      <w:docPartBody>
        <w:p w:rsidR="00B4053A" w:rsidRDefault="00B4053A" w:rsidP="00B4053A">
          <w:pPr>
            <w:pStyle w:val="991B3224E9624734BA2E98F5DF830FE0"/>
          </w:pPr>
          <w:r w:rsidRPr="0089659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526ADA3D604091A9CDAC05EB790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78FEA-E41E-43CC-B7A7-71A050E4B248}"/>
      </w:docPartPr>
      <w:docPartBody>
        <w:p w:rsidR="00B4053A" w:rsidRDefault="00B4053A" w:rsidP="00B4053A">
          <w:pPr>
            <w:pStyle w:val="61526ADA3D604091A9CDAC05EB790D5F"/>
          </w:pPr>
          <w:r w:rsidRPr="00252CCB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8855997BCBAE4566B196A7A040E323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9945C-B084-4152-9BC0-23A824ADBC7B}"/>
      </w:docPartPr>
      <w:docPartBody>
        <w:p w:rsidR="00B4053A" w:rsidRDefault="00B4053A" w:rsidP="00B4053A">
          <w:pPr>
            <w:pStyle w:val="8855997BCBAE4566B196A7A040E32398"/>
          </w:pPr>
          <w:r w:rsidRPr="00896592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98851D7461AA4CED81DC5F3310E7E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E657B-0247-4916-BE0C-33CFCC5BFCEC}"/>
      </w:docPartPr>
      <w:docPartBody>
        <w:p w:rsidR="00B4053A" w:rsidRDefault="00B4053A" w:rsidP="00B4053A">
          <w:pPr>
            <w:pStyle w:val="98851D7461AA4CED81DC5F3310E7E836"/>
          </w:pPr>
          <w:r w:rsidRPr="00252CCB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D40F8158169D471EA411077945991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96EF69-14C8-41E2-83BA-B6AF4FB56F1D}"/>
      </w:docPartPr>
      <w:docPartBody>
        <w:p w:rsidR="00B4053A" w:rsidRDefault="00B4053A" w:rsidP="00B4053A">
          <w:pPr>
            <w:pStyle w:val="D40F8158169D471EA41107794599100C"/>
          </w:pPr>
          <w:r w:rsidRPr="00896592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0FC0161603F84F8682CDB8338490E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2D1AA-7E8F-41FC-B6FC-4AC6ABB0E693}"/>
      </w:docPartPr>
      <w:docPartBody>
        <w:p w:rsidR="00B4053A" w:rsidRDefault="00B4053A" w:rsidP="00B4053A">
          <w:pPr>
            <w:pStyle w:val="0FC0161603F84F8682CDB8338490E3BC"/>
          </w:pPr>
          <w:r w:rsidRPr="00896592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2E3A9-5220-4FE6-8B36-B195FE72A7CD}"/>
      </w:docPartPr>
      <w:docPartBody>
        <w:p w:rsidR="00837F40" w:rsidRDefault="00837F40">
          <w:r w:rsidRPr="00AE658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79"/>
    <w:rsid w:val="000F54C5"/>
    <w:rsid w:val="002375FA"/>
    <w:rsid w:val="002862DA"/>
    <w:rsid w:val="002B6665"/>
    <w:rsid w:val="00562C41"/>
    <w:rsid w:val="005D3FFA"/>
    <w:rsid w:val="00670579"/>
    <w:rsid w:val="00674D48"/>
    <w:rsid w:val="00757876"/>
    <w:rsid w:val="00763C67"/>
    <w:rsid w:val="00837F40"/>
    <w:rsid w:val="00B4053A"/>
    <w:rsid w:val="00E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DCA0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7F40"/>
    <w:rPr>
      <w:color w:val="666666"/>
    </w:rPr>
  </w:style>
  <w:style w:type="paragraph" w:customStyle="1" w:styleId="0EB642921F2C4E10B8FC34AAE40A1858">
    <w:name w:val="0EB642921F2C4E10B8FC34AAE40A1858"/>
    <w:rsid w:val="00B4053A"/>
  </w:style>
  <w:style w:type="paragraph" w:customStyle="1" w:styleId="991B3224E9624734BA2E98F5DF830FE0">
    <w:name w:val="991B3224E9624734BA2E98F5DF830FE0"/>
    <w:rsid w:val="00B4053A"/>
  </w:style>
  <w:style w:type="paragraph" w:customStyle="1" w:styleId="61526ADA3D604091A9CDAC05EB790D5F">
    <w:name w:val="61526ADA3D604091A9CDAC05EB790D5F"/>
    <w:rsid w:val="00B4053A"/>
  </w:style>
  <w:style w:type="paragraph" w:customStyle="1" w:styleId="8855997BCBAE4566B196A7A040E32398">
    <w:name w:val="8855997BCBAE4566B196A7A040E32398"/>
    <w:rsid w:val="00B4053A"/>
  </w:style>
  <w:style w:type="paragraph" w:customStyle="1" w:styleId="98851D7461AA4CED81DC5F3310E7E836">
    <w:name w:val="98851D7461AA4CED81DC5F3310E7E836"/>
    <w:rsid w:val="00B4053A"/>
  </w:style>
  <w:style w:type="paragraph" w:customStyle="1" w:styleId="D40F8158169D471EA41107794599100C">
    <w:name w:val="D40F8158169D471EA41107794599100C"/>
    <w:rsid w:val="00B4053A"/>
  </w:style>
  <w:style w:type="paragraph" w:customStyle="1" w:styleId="0FC0161603F84F8682CDB8338490E3BC">
    <w:name w:val="0FC0161603F84F8682CDB8338490E3BC"/>
    <w:rsid w:val="00B40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  prévia HE 06-12</Template>
  <TotalTime>6</TotalTime>
  <Pages>2</Pages>
  <Words>264</Words>
  <Characters>1430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Rampinelli</dc:creator>
  <cp:keywords/>
  <dc:description/>
  <cp:lastModifiedBy>CLOVIS MATTE</cp:lastModifiedBy>
  <cp:revision>4</cp:revision>
  <cp:lastPrinted>2024-12-06T15:20:00Z</cp:lastPrinted>
  <dcterms:created xsi:type="dcterms:W3CDTF">2025-08-15T20:15:00Z</dcterms:created>
  <dcterms:modified xsi:type="dcterms:W3CDTF">2025-08-15T20:19:00Z</dcterms:modified>
</cp:coreProperties>
</file>