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BC56" w14:textId="77777777" w:rsidR="00C350B7" w:rsidRPr="00C350B7" w:rsidRDefault="00C350B7" w:rsidP="00C350B7">
      <w:pPr>
        <w:pStyle w:val="Ttulo1"/>
        <w:spacing w:line="276" w:lineRule="auto"/>
        <w:ind w:left="0"/>
        <w:rPr>
          <w:rFonts w:asciiTheme="minorHAnsi" w:eastAsia="Times New Roman" w:hAnsiTheme="minorHAnsi" w:cstheme="minorHAnsi"/>
          <w:kern w:val="36"/>
          <w:sz w:val="24"/>
          <w:szCs w:val="24"/>
        </w:rPr>
      </w:pPr>
      <w:r w:rsidRPr="00C350B7">
        <w:rPr>
          <w:rFonts w:asciiTheme="minorHAnsi" w:hAnsiTheme="minorHAnsi" w:cstheme="minorHAnsi"/>
          <w:sz w:val="24"/>
          <w:szCs w:val="24"/>
        </w:rPr>
        <w:t>BOX TALK – PLANO DE CURSO 2026</w:t>
      </w:r>
    </w:p>
    <w:p w14:paraId="02217651" w14:textId="77777777" w:rsid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7A93406" w14:textId="6B8FAE5F" w:rsidR="00C350B7" w:rsidRP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350B7">
        <w:rPr>
          <w:rFonts w:asciiTheme="minorHAnsi" w:hAnsiTheme="minorHAnsi" w:cstheme="minorHAnsi"/>
          <w:b/>
          <w:bCs/>
          <w:color w:val="auto"/>
          <w:sz w:val="24"/>
          <w:szCs w:val="24"/>
        </w:rPr>
        <w:t>Objetivo</w:t>
      </w:r>
    </w:p>
    <w:p w14:paraId="613DA85D" w14:textId="15877BB9" w:rsidR="00C350B7" w:rsidRPr="00C350B7" w:rsidRDefault="00C350B7" w:rsidP="00C350B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 xml:space="preserve">O Box Talk </w:t>
      </w:r>
      <w:r w:rsidR="005D5433">
        <w:rPr>
          <w:rFonts w:asciiTheme="minorHAnsi" w:hAnsiTheme="minorHAnsi" w:cstheme="minorHAnsi"/>
        </w:rPr>
        <w:t>é</w:t>
      </w:r>
      <w:r w:rsidRPr="00C350B7">
        <w:rPr>
          <w:rFonts w:asciiTheme="minorHAnsi" w:hAnsiTheme="minorHAnsi" w:cstheme="minorHAnsi"/>
        </w:rPr>
        <w:t xml:space="preserve"> uma extensão do curso regular do Box de Idiomas, funcionando como um módulo complementar e mais flexível voltado à prática intensiva de conversação.</w:t>
      </w:r>
    </w:p>
    <w:p w14:paraId="1570DDFE" w14:textId="0909C162" w:rsidR="00C350B7" w:rsidRPr="00C350B7" w:rsidRDefault="00C350B7" w:rsidP="00C350B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 xml:space="preserve">Além de fortalecer a formação dos estudantes já matriculados no curso regular, o Box Talk também buscará atender estudantes da UDESC Alto Vale que não conseguem participar das aulas durante a semana, bem como membros da comunidade externa interessados em desenvolver a fluência em </w:t>
      </w:r>
      <w:r w:rsidR="00B61BBE">
        <w:rPr>
          <w:rFonts w:asciiTheme="minorHAnsi" w:hAnsiTheme="minorHAnsi" w:cstheme="minorHAnsi"/>
        </w:rPr>
        <w:t>espanhol</w:t>
      </w:r>
      <w:r w:rsidRPr="00C350B7">
        <w:rPr>
          <w:rFonts w:asciiTheme="minorHAnsi" w:hAnsiTheme="minorHAnsi" w:cstheme="minorHAnsi"/>
        </w:rPr>
        <w:t>.</w:t>
      </w:r>
    </w:p>
    <w:p w14:paraId="493FF8C5" w14:textId="77777777" w:rsidR="00C350B7" w:rsidRDefault="00C350B7" w:rsidP="00C350B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>O foco do projeto será a imersão linguística e a prática da oralidade, com utilização do idioma predominantemente durante os encontros.</w:t>
      </w:r>
    </w:p>
    <w:p w14:paraId="0B1E9936" w14:textId="77777777" w:rsidR="00C350B7" w:rsidRDefault="00C350B7" w:rsidP="00C350B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0FEE8376" w14:textId="3637860E" w:rsidR="00C350B7" w:rsidRPr="00C350B7" w:rsidRDefault="00C350B7" w:rsidP="00C350B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  <w:r w:rsidRPr="00C350B7">
        <w:rPr>
          <w:rFonts w:asciiTheme="minorHAnsi" w:hAnsiTheme="minorHAnsi" w:cstheme="minorHAnsi"/>
          <w:b/>
          <w:bCs/>
        </w:rPr>
        <w:t>Estrutura dos encontros</w:t>
      </w:r>
    </w:p>
    <w:p w14:paraId="57633A0A" w14:textId="5F5F0CED" w:rsidR="00C350B7" w:rsidRPr="00C859B6" w:rsidRDefault="006E12F3" w:rsidP="00C350B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859B6">
        <w:rPr>
          <w:rFonts w:asciiTheme="minorHAnsi" w:hAnsiTheme="minorHAnsi" w:cstheme="minorHAnsi"/>
        </w:rPr>
        <w:t>Periodicidade: Sábados, no período matutino</w:t>
      </w:r>
      <w:r w:rsidRPr="00C859B6">
        <w:rPr>
          <w:rFonts w:asciiTheme="minorHAnsi" w:hAnsiTheme="minorHAnsi" w:cstheme="minorHAnsi"/>
        </w:rPr>
        <w:br/>
        <w:t>Modalidade: Presencial</w:t>
      </w:r>
      <w:r w:rsidRPr="00C859B6">
        <w:rPr>
          <w:rFonts w:asciiTheme="minorHAnsi" w:hAnsiTheme="minorHAnsi" w:cstheme="minorHAnsi"/>
        </w:rPr>
        <w:br/>
        <w:t>Nível: Básico</w:t>
      </w:r>
      <w:r w:rsidRPr="00C859B6">
        <w:rPr>
          <w:rFonts w:asciiTheme="minorHAnsi" w:hAnsiTheme="minorHAnsi" w:cstheme="minorHAnsi"/>
        </w:rPr>
        <w:br/>
        <w:t>Duração de cada encontro: 2 horas</w:t>
      </w:r>
      <w:r w:rsidRPr="00C859B6">
        <w:rPr>
          <w:rFonts w:asciiTheme="minorHAnsi" w:hAnsiTheme="minorHAnsi" w:cstheme="minorHAnsi"/>
        </w:rPr>
        <w:br/>
        <w:t>Total previsto: 23 encontros ao longo do ano</w:t>
      </w:r>
    </w:p>
    <w:p w14:paraId="7BD63C8E" w14:textId="77777777" w:rsid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3803C104" w14:textId="5AFCA3F6" w:rsidR="008B6AF4" w:rsidRDefault="008B6AF4" w:rsidP="008B6AF4">
      <w:pPr>
        <w:rPr>
          <w:rFonts w:asciiTheme="minorHAnsi" w:eastAsia="Times New Roman" w:hAnsiTheme="minorHAnsi" w:cstheme="minorHAnsi"/>
          <w:b/>
          <w:bCs/>
          <w:kern w:val="0"/>
        </w:rPr>
      </w:pPr>
      <w:r w:rsidRPr="008B6AF4">
        <w:rPr>
          <w:rFonts w:asciiTheme="minorHAnsi" w:eastAsia="Times New Roman" w:hAnsiTheme="minorHAnsi" w:cstheme="minorHAnsi"/>
          <w:b/>
          <w:bCs/>
          <w:kern w:val="0"/>
        </w:rPr>
        <w:t>Horário dos Encontros</w:t>
      </w:r>
    </w:p>
    <w:p w14:paraId="16496DBF" w14:textId="3513F9BB" w:rsidR="008B6AF4" w:rsidRPr="00C859B6" w:rsidRDefault="008B6AF4" w:rsidP="008B6AF4">
      <w:pPr>
        <w:rPr>
          <w:rFonts w:asciiTheme="minorHAnsi" w:eastAsia="Times New Roman" w:hAnsiTheme="minorHAnsi" w:cstheme="minorHAnsi"/>
          <w:kern w:val="0"/>
        </w:rPr>
      </w:pPr>
      <w:r w:rsidRPr="00C859B6">
        <w:rPr>
          <w:rFonts w:asciiTheme="minorHAnsi" w:eastAsia="Times New Roman" w:hAnsiTheme="minorHAnsi" w:cstheme="minorHAnsi"/>
          <w:kern w:val="0"/>
        </w:rPr>
        <w:t>08h00 às 10h00</w:t>
      </w:r>
    </w:p>
    <w:p w14:paraId="64555394" w14:textId="77777777" w:rsidR="00C2433F" w:rsidRDefault="00C2433F" w:rsidP="008B6AF4">
      <w:pPr>
        <w:rPr>
          <w:rFonts w:asciiTheme="minorHAnsi" w:eastAsia="Times New Roman" w:hAnsiTheme="minorHAnsi" w:cstheme="minorHAnsi"/>
          <w:b/>
          <w:bCs/>
          <w:kern w:val="0"/>
        </w:rPr>
      </w:pPr>
    </w:p>
    <w:p w14:paraId="0470B596" w14:textId="77777777" w:rsidR="00C2433F" w:rsidRPr="00C2433F" w:rsidRDefault="00C2433F" w:rsidP="00C2433F">
      <w:pPr>
        <w:rPr>
          <w:rFonts w:asciiTheme="minorHAnsi" w:eastAsia="Times New Roman" w:hAnsiTheme="minorHAnsi" w:cstheme="minorHAnsi"/>
          <w:b/>
          <w:bCs/>
          <w:kern w:val="0"/>
        </w:rPr>
      </w:pPr>
      <w:r w:rsidRPr="00C2433F">
        <w:rPr>
          <w:rFonts w:asciiTheme="minorHAnsi" w:eastAsia="Times New Roman" w:hAnsiTheme="minorHAnsi" w:cstheme="minorHAnsi"/>
          <w:b/>
          <w:bCs/>
          <w:kern w:val="0"/>
        </w:rPr>
        <w:t>Material Didático</w:t>
      </w:r>
    </w:p>
    <w:p w14:paraId="72F2E0A7" w14:textId="77777777" w:rsidR="00C2433F" w:rsidRPr="00C2433F" w:rsidRDefault="00C2433F" w:rsidP="00C859B6">
      <w:pPr>
        <w:jc w:val="both"/>
        <w:rPr>
          <w:rFonts w:asciiTheme="minorHAnsi" w:eastAsia="Times New Roman" w:hAnsiTheme="minorHAnsi" w:cstheme="minorHAnsi"/>
          <w:kern w:val="0"/>
        </w:rPr>
      </w:pPr>
      <w:r w:rsidRPr="00C2433F">
        <w:rPr>
          <w:rFonts w:asciiTheme="minorHAnsi" w:eastAsia="Times New Roman" w:hAnsiTheme="minorHAnsi" w:cstheme="minorHAnsi"/>
          <w:kern w:val="0"/>
        </w:rPr>
        <w:t>O material será distribuído ao longo das aulas, permitindo a construção gradual de um portfólio de aprendizagem pelos participantes.</w:t>
      </w:r>
    </w:p>
    <w:p w14:paraId="412E6CFE" w14:textId="77777777" w:rsidR="00C2433F" w:rsidRDefault="00C2433F" w:rsidP="00C2433F">
      <w:pPr>
        <w:rPr>
          <w:rFonts w:asciiTheme="minorHAnsi" w:eastAsia="Times New Roman" w:hAnsiTheme="minorHAnsi" w:cstheme="minorHAnsi"/>
          <w:b/>
          <w:bCs/>
          <w:kern w:val="0"/>
        </w:rPr>
      </w:pPr>
    </w:p>
    <w:p w14:paraId="59E4910E" w14:textId="2D08AF00" w:rsidR="00C2433F" w:rsidRPr="00C2433F" w:rsidRDefault="00C2433F" w:rsidP="00C2433F">
      <w:pPr>
        <w:rPr>
          <w:rFonts w:asciiTheme="minorHAnsi" w:eastAsia="Times New Roman" w:hAnsiTheme="minorHAnsi" w:cstheme="minorHAnsi"/>
          <w:b/>
          <w:bCs/>
          <w:kern w:val="0"/>
        </w:rPr>
      </w:pPr>
      <w:r w:rsidRPr="00C2433F">
        <w:rPr>
          <w:rFonts w:asciiTheme="minorHAnsi" w:eastAsia="Times New Roman" w:hAnsiTheme="minorHAnsi" w:cstheme="minorHAnsi"/>
          <w:b/>
          <w:bCs/>
          <w:kern w:val="0"/>
        </w:rPr>
        <w:t>Professor</w:t>
      </w:r>
    </w:p>
    <w:p w14:paraId="309D9B35" w14:textId="4EF7DB1D" w:rsidR="00C2433F" w:rsidRPr="00C2433F" w:rsidRDefault="00C2433F" w:rsidP="00C2433F">
      <w:pPr>
        <w:rPr>
          <w:rFonts w:asciiTheme="minorHAnsi" w:eastAsia="Times New Roman" w:hAnsiTheme="minorHAnsi" w:cstheme="minorHAnsi"/>
          <w:kern w:val="0"/>
        </w:rPr>
      </w:pPr>
      <w:r w:rsidRPr="00C2433F">
        <w:rPr>
          <w:rFonts w:asciiTheme="minorHAnsi" w:eastAsia="Times New Roman" w:hAnsiTheme="minorHAnsi" w:cstheme="minorHAnsi"/>
          <w:kern w:val="0"/>
        </w:rPr>
        <w:t>Sebastian Romero</w:t>
      </w:r>
    </w:p>
    <w:p w14:paraId="246DC418" w14:textId="77777777" w:rsidR="008B6AF4" w:rsidRPr="008B6AF4" w:rsidRDefault="008B6AF4" w:rsidP="008B6AF4"/>
    <w:p w14:paraId="59FC8379" w14:textId="76217018" w:rsidR="00C350B7" w:rsidRP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350B7">
        <w:rPr>
          <w:rFonts w:asciiTheme="minorHAnsi" w:hAnsiTheme="minorHAnsi" w:cstheme="minorHAnsi"/>
          <w:b/>
          <w:bCs/>
          <w:color w:val="auto"/>
          <w:sz w:val="24"/>
          <w:szCs w:val="24"/>
        </w:rPr>
        <w:t>Local das aulas</w:t>
      </w:r>
    </w:p>
    <w:p w14:paraId="7E42E506" w14:textId="519D13A7" w:rsidR="005D6E58" w:rsidRDefault="00C2433F" w:rsidP="005F2D6E">
      <w:pPr>
        <w:pStyle w:val="Ttulo2"/>
        <w:spacing w:before="0" w:line="276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C2433F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As atividades serão realizadas na Sala 204, localizada no 2º andar do Bloco Imbuia da UDESC Alto Vale.</w:t>
      </w:r>
    </w:p>
    <w:p w14:paraId="6CA9253B" w14:textId="77777777" w:rsidR="00C2433F" w:rsidRPr="00C2433F" w:rsidRDefault="00C2433F" w:rsidP="00C2433F"/>
    <w:p w14:paraId="006606E8" w14:textId="64DE0CE5" w:rsidR="00C350B7" w:rsidRP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350B7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Número de participantes</w:t>
      </w:r>
    </w:p>
    <w:p w14:paraId="0399D3A9" w14:textId="77777777" w:rsidR="00C2433F" w:rsidRPr="00C2433F" w:rsidRDefault="00C2433F" w:rsidP="005F2D6E">
      <w:pPr>
        <w:pStyle w:val="Ttulo2"/>
        <w:spacing w:before="0" w:line="276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C2433F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Inicialmente, serão ofertadas 20 vagas.</w:t>
      </w:r>
    </w:p>
    <w:p w14:paraId="6B9316A9" w14:textId="700A8640" w:rsidR="00C2433F" w:rsidRPr="00C2433F" w:rsidRDefault="00C2433F" w:rsidP="005F2D6E">
      <w:pPr>
        <w:pStyle w:val="Ttulo2"/>
        <w:spacing w:before="0" w:line="276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C2433F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As inscrições ocorrerão por meio de formulário de intenção, com prioridade para a comunidade acadêmica da UDESC Alto Vale. </w:t>
      </w:r>
      <w:r w:rsidR="00EE18EE" w:rsidRPr="00EE18E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Caso o número de inscritos ultrapasse a quantidade de vagas disponíveis, será realizado sorteio, com notificação dos selecionados por meio do e-mail institucional.</w:t>
      </w:r>
      <w:r w:rsidR="00600218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</w:t>
      </w:r>
      <w:r w:rsidRPr="00C2433F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Não havendo preenchimento total das vagas pela comunidade acadêmica, será aberta chamada para a comunidade externa, também mediante sorteio.</w:t>
      </w:r>
    </w:p>
    <w:p w14:paraId="68B5BE34" w14:textId="77777777" w:rsid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211F91BC" w14:textId="427A4BAB" w:rsidR="00C350B7" w:rsidRP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350B7">
        <w:rPr>
          <w:rFonts w:asciiTheme="minorHAnsi" w:hAnsiTheme="minorHAnsi" w:cstheme="minorHAnsi"/>
          <w:b/>
          <w:bCs/>
          <w:color w:val="auto"/>
          <w:sz w:val="24"/>
          <w:szCs w:val="24"/>
        </w:rPr>
        <w:t>Requisitos para participação</w:t>
      </w:r>
    </w:p>
    <w:p w14:paraId="2D9FBBEE" w14:textId="77777777" w:rsidR="00E81C2B" w:rsidRDefault="00C350B7" w:rsidP="00E81C2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>• Comprometimento e dedicação às atividades propostas</w:t>
      </w:r>
      <w:r w:rsidRPr="00C350B7">
        <w:rPr>
          <w:rFonts w:asciiTheme="minorHAnsi" w:hAnsiTheme="minorHAnsi" w:cstheme="minorHAnsi"/>
        </w:rPr>
        <w:br/>
        <w:t>• Idade mínima de 17 anos completos</w:t>
      </w:r>
    </w:p>
    <w:p w14:paraId="128281DA" w14:textId="77777777" w:rsidR="00451864" w:rsidRPr="00C350B7" w:rsidRDefault="00451864" w:rsidP="00C350B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98BB2C0" w14:textId="1F4EBDFD" w:rsidR="00C350B7" w:rsidRP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350B7">
        <w:rPr>
          <w:rFonts w:asciiTheme="minorHAnsi" w:hAnsiTheme="minorHAnsi" w:cstheme="minorHAnsi"/>
          <w:b/>
          <w:bCs/>
          <w:color w:val="auto"/>
          <w:sz w:val="24"/>
          <w:szCs w:val="24"/>
        </w:rPr>
        <w:t>Comunicação e organização</w:t>
      </w:r>
    </w:p>
    <w:p w14:paraId="2552B967" w14:textId="17581DF5" w:rsidR="00451864" w:rsidRPr="00451864" w:rsidRDefault="00451864" w:rsidP="00C859B6">
      <w:pPr>
        <w:pStyle w:val="Ttulo2"/>
        <w:spacing w:before="0" w:line="276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451864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Será criado um grupo de WhatsApp com o objetivo de facilitar a comunicação entre professor e </w:t>
      </w:r>
      <w:r w:rsidR="00E81C2B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participantes</w:t>
      </w:r>
      <w:r w:rsidRPr="00451864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.</w:t>
      </w:r>
    </w:p>
    <w:p w14:paraId="33D62D5D" w14:textId="234CCBB4" w:rsidR="00C350B7" w:rsidRPr="00E81C2B" w:rsidRDefault="00451864" w:rsidP="00E81C2B">
      <w:pPr>
        <w:pStyle w:val="Ttulo2"/>
        <w:spacing w:before="0" w:line="276" w:lineRule="auto"/>
        <w:jc w:val="both"/>
        <w:rPr>
          <w:rStyle w:val="Forte"/>
          <w:u w:val="single"/>
        </w:rPr>
      </w:pPr>
      <w:r w:rsidRPr="00451864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Nesse grupo serão compartilhadas informações sobre os encontros, materiais de apoio, conteúdos prévios para preparação das atividades e lembretes relacionados ao cronograma.</w:t>
      </w:r>
      <w:r w:rsidR="00E81C2B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br/>
      </w:r>
      <w:r w:rsidR="00E81C2B" w:rsidRPr="00E81C2B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u w:val="single"/>
        </w:rPr>
        <w:t xml:space="preserve">As comunicações com a coordenação do curso ocorrerão exclusivamente pelo e-mail: </w:t>
      </w:r>
      <w:hyperlink r:id="rId11" w:history="1">
        <w:r w:rsidR="00E81C2B" w:rsidRPr="00E81C2B">
          <w:rPr>
            <w:rFonts w:asciiTheme="minorHAnsi" w:eastAsia="Times New Roman" w:hAnsiTheme="minorHAnsi" w:cstheme="minorHAnsi"/>
            <w:color w:val="auto"/>
            <w:kern w:val="0"/>
            <w:sz w:val="24"/>
            <w:szCs w:val="24"/>
            <w:u w:val="single"/>
          </w:rPr>
          <w:t>cultura.ceavi@udesc.br</w:t>
        </w:r>
      </w:hyperlink>
    </w:p>
    <w:p w14:paraId="22BCE69E" w14:textId="77777777" w:rsidR="00E81C2B" w:rsidRPr="00E81C2B" w:rsidRDefault="00E81C2B" w:rsidP="00E81C2B"/>
    <w:p w14:paraId="707D7CE7" w14:textId="3BD9F699" w:rsidR="00C350B7" w:rsidRP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350B7">
        <w:rPr>
          <w:rFonts w:asciiTheme="minorHAnsi" w:hAnsiTheme="minorHAnsi" w:cstheme="minorHAnsi"/>
          <w:b/>
          <w:bCs/>
          <w:color w:val="auto"/>
          <w:sz w:val="24"/>
          <w:szCs w:val="24"/>
        </w:rPr>
        <w:t>Organização dos encontros</w:t>
      </w:r>
    </w:p>
    <w:p w14:paraId="192D8A5A" w14:textId="7D463CC1" w:rsidR="00C350B7" w:rsidRPr="00C350B7" w:rsidRDefault="00C350B7" w:rsidP="005F2D6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>Cada encontro poderá seguir uma estrutura básica com atividades de aquecimento, utilizando imagens, vídeos curtos</w:t>
      </w:r>
      <w:r w:rsidR="00270109">
        <w:rPr>
          <w:rFonts w:asciiTheme="minorHAnsi" w:hAnsiTheme="minorHAnsi" w:cstheme="minorHAnsi"/>
        </w:rPr>
        <w:t xml:space="preserve">, </w:t>
      </w:r>
      <w:r w:rsidR="001D2BFA">
        <w:rPr>
          <w:rFonts w:asciiTheme="minorHAnsi" w:hAnsiTheme="minorHAnsi" w:cstheme="minorHAnsi"/>
        </w:rPr>
        <w:t>músicas</w:t>
      </w:r>
      <w:r w:rsidRPr="00C350B7">
        <w:rPr>
          <w:rFonts w:asciiTheme="minorHAnsi" w:hAnsiTheme="minorHAnsi" w:cstheme="minorHAnsi"/>
        </w:rPr>
        <w:t xml:space="preserve"> ou estímulos visuais para ativação da comunicação oral.</w:t>
      </w:r>
    </w:p>
    <w:p w14:paraId="03216FD9" w14:textId="77777777" w:rsidR="00C350B7" w:rsidRPr="00C350B7" w:rsidRDefault="00C350B7" w:rsidP="005F2D6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>O professor definirá o tema do encontro e organizará os participantes em pequenos grupos para prática de conversação.</w:t>
      </w:r>
    </w:p>
    <w:p w14:paraId="34CC8072" w14:textId="288D7217" w:rsidR="00C350B7" w:rsidRPr="00C350B7" w:rsidRDefault="00C350B7" w:rsidP="005F2D6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 xml:space="preserve">Durante as atividades, </w:t>
      </w:r>
      <w:r w:rsidR="00D426D7">
        <w:rPr>
          <w:rFonts w:asciiTheme="minorHAnsi" w:hAnsiTheme="minorHAnsi" w:cstheme="minorHAnsi"/>
        </w:rPr>
        <w:t>serão</w:t>
      </w:r>
      <w:r w:rsidRPr="00C350B7">
        <w:rPr>
          <w:rFonts w:asciiTheme="minorHAnsi" w:hAnsiTheme="minorHAnsi" w:cstheme="minorHAnsi"/>
        </w:rPr>
        <w:t xml:space="preserve"> apresentadas frases de apoio para estimular a autonomia comunicativa dos participantes.</w:t>
      </w:r>
    </w:p>
    <w:p w14:paraId="72D45195" w14:textId="77777777" w:rsidR="000B1DA5" w:rsidRDefault="000B1DA5" w:rsidP="00F95D99">
      <w:pPr>
        <w:pStyle w:val="NormalWeb"/>
        <w:spacing w:before="0" w:beforeAutospacing="0" w:after="0" w:afterAutospacing="0" w:line="276" w:lineRule="auto"/>
        <w:ind w:left="708"/>
        <w:rPr>
          <w:rStyle w:val="Forte"/>
          <w:rFonts w:asciiTheme="minorHAnsi" w:hAnsiTheme="minorHAnsi" w:cstheme="minorHAnsi"/>
          <w:sz w:val="20"/>
          <w:szCs w:val="20"/>
        </w:rPr>
        <w:sectPr w:rsidR="000B1DA5" w:rsidSect="003F490A">
          <w:headerReference w:type="default" r:id="rId12"/>
          <w:footerReference w:type="default" r:id="rId13"/>
          <w:pgSz w:w="11906" w:h="16838"/>
          <w:pgMar w:top="2268" w:right="1701" w:bottom="1135" w:left="1701" w:header="708" w:footer="708" w:gutter="0"/>
          <w:cols w:space="708"/>
          <w:docGrid w:linePitch="360"/>
        </w:sectPr>
      </w:pPr>
    </w:p>
    <w:p w14:paraId="24685A21" w14:textId="4C9E71C3" w:rsidR="00C350B7" w:rsidRPr="00DD258F" w:rsidRDefault="00C350B7" w:rsidP="00F95D99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D258F">
        <w:rPr>
          <w:rStyle w:val="Forte"/>
          <w:rFonts w:asciiTheme="minorHAnsi" w:hAnsiTheme="minorHAnsi" w:cstheme="minorHAnsi"/>
          <w:sz w:val="20"/>
          <w:szCs w:val="20"/>
        </w:rPr>
        <w:t xml:space="preserve">Exemplos em </w:t>
      </w:r>
      <w:r w:rsidR="001D2BFA" w:rsidRPr="00DD258F">
        <w:rPr>
          <w:rStyle w:val="Forte"/>
          <w:rFonts w:asciiTheme="minorHAnsi" w:hAnsiTheme="minorHAnsi" w:cstheme="minorHAnsi"/>
          <w:sz w:val="20"/>
          <w:szCs w:val="20"/>
        </w:rPr>
        <w:t>Espanhol</w:t>
      </w:r>
    </w:p>
    <w:p w14:paraId="5DB5583D" w14:textId="04911B4F" w:rsidR="001D2BFA" w:rsidRPr="00B61BBE" w:rsidRDefault="001D2BFA" w:rsidP="00F95D99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B61BBE">
        <w:rPr>
          <w:rFonts w:asciiTheme="minorHAnsi" w:hAnsiTheme="minorHAnsi" w:cstheme="minorHAnsi"/>
          <w:sz w:val="20"/>
          <w:szCs w:val="20"/>
        </w:rPr>
        <w:t>•Como te llamas?</w:t>
      </w:r>
    </w:p>
    <w:p w14:paraId="285DD2F7" w14:textId="77777777" w:rsidR="001D2BFA" w:rsidRPr="00DD258F" w:rsidRDefault="001D2BFA" w:rsidP="00F95D99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0"/>
          <w:szCs w:val="20"/>
          <w:lang w:val="es-BO"/>
        </w:rPr>
      </w:pPr>
      <w:r w:rsidRPr="00DD258F">
        <w:rPr>
          <w:rFonts w:asciiTheme="minorHAnsi" w:hAnsiTheme="minorHAnsi" w:cstheme="minorHAnsi"/>
          <w:sz w:val="20"/>
          <w:szCs w:val="20"/>
          <w:lang w:val="es-BO"/>
        </w:rPr>
        <w:t>•Como se dice…</w:t>
      </w:r>
    </w:p>
    <w:p w14:paraId="75B289DC" w14:textId="77AB2E57" w:rsidR="001D2BFA" w:rsidRPr="00DD258F" w:rsidRDefault="001D2BFA" w:rsidP="00F95D99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0"/>
          <w:szCs w:val="20"/>
          <w:lang w:val="es-BO"/>
        </w:rPr>
      </w:pPr>
      <w:r w:rsidRPr="00DD258F">
        <w:rPr>
          <w:rFonts w:asciiTheme="minorHAnsi" w:hAnsiTheme="minorHAnsi" w:cstheme="minorHAnsi"/>
          <w:sz w:val="20"/>
          <w:szCs w:val="20"/>
          <w:lang w:val="es-BO"/>
        </w:rPr>
        <w:t>•Cuant</w:t>
      </w:r>
      <w:r w:rsidR="00DD258F" w:rsidRPr="00DD258F">
        <w:rPr>
          <w:rFonts w:asciiTheme="minorHAnsi" w:hAnsiTheme="minorHAnsi" w:cstheme="minorHAnsi"/>
          <w:sz w:val="20"/>
          <w:szCs w:val="20"/>
          <w:lang w:val="es-BO"/>
        </w:rPr>
        <w:t>os años tienes?</w:t>
      </w:r>
      <w:r w:rsidRPr="00DD258F">
        <w:rPr>
          <w:rFonts w:asciiTheme="minorHAnsi" w:hAnsiTheme="minorHAnsi" w:cstheme="minorHAnsi"/>
          <w:sz w:val="20"/>
          <w:szCs w:val="20"/>
          <w:lang w:val="es-BO"/>
        </w:rPr>
        <w:t xml:space="preserve"> </w:t>
      </w:r>
    </w:p>
    <w:p w14:paraId="4A74F015" w14:textId="073B87A6" w:rsidR="001D2BFA" w:rsidRPr="00DD258F" w:rsidRDefault="00C350B7" w:rsidP="00DD258F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0"/>
          <w:szCs w:val="20"/>
          <w:lang w:val="es-BO"/>
        </w:rPr>
      </w:pPr>
      <w:r w:rsidRPr="00DD258F">
        <w:rPr>
          <w:rFonts w:asciiTheme="minorHAnsi" w:hAnsiTheme="minorHAnsi" w:cstheme="minorHAnsi"/>
          <w:sz w:val="20"/>
          <w:szCs w:val="20"/>
          <w:lang w:val="es-BO"/>
        </w:rPr>
        <w:t xml:space="preserve">• </w:t>
      </w:r>
      <w:r w:rsidR="001D2BFA" w:rsidRPr="00DD258F">
        <w:rPr>
          <w:rFonts w:asciiTheme="minorHAnsi" w:hAnsiTheme="minorHAnsi" w:cstheme="minorHAnsi"/>
          <w:sz w:val="20"/>
          <w:szCs w:val="20"/>
          <w:lang w:val="es-BO"/>
        </w:rPr>
        <w:t xml:space="preserve">No </w:t>
      </w:r>
      <w:r w:rsidR="00DD258F" w:rsidRPr="00DD258F">
        <w:rPr>
          <w:rFonts w:asciiTheme="minorHAnsi" w:hAnsiTheme="minorHAnsi" w:cstheme="minorHAnsi"/>
          <w:sz w:val="20"/>
          <w:szCs w:val="20"/>
          <w:lang w:val="es-BO"/>
        </w:rPr>
        <w:t>entendí</w:t>
      </w:r>
      <w:r w:rsidRPr="00DD258F">
        <w:rPr>
          <w:rFonts w:asciiTheme="minorHAnsi" w:hAnsiTheme="minorHAnsi" w:cstheme="minorHAnsi"/>
          <w:sz w:val="20"/>
          <w:szCs w:val="20"/>
          <w:lang w:val="es-BO"/>
        </w:rPr>
        <w:br/>
        <w:t xml:space="preserve">• </w:t>
      </w:r>
      <w:r w:rsidR="001D2BFA" w:rsidRPr="00DD258F">
        <w:rPr>
          <w:rFonts w:asciiTheme="minorHAnsi" w:hAnsiTheme="minorHAnsi" w:cstheme="minorHAnsi"/>
          <w:sz w:val="20"/>
          <w:szCs w:val="20"/>
          <w:lang w:val="es-BO"/>
        </w:rPr>
        <w:t>Puedes repetir</w:t>
      </w:r>
      <w:r w:rsidRPr="00DD258F">
        <w:rPr>
          <w:rFonts w:asciiTheme="minorHAnsi" w:hAnsiTheme="minorHAnsi" w:cstheme="minorHAnsi"/>
          <w:sz w:val="20"/>
          <w:szCs w:val="20"/>
          <w:lang w:val="es-BO"/>
        </w:rPr>
        <w:t>?</w:t>
      </w:r>
      <w:r w:rsidRPr="00DD258F">
        <w:rPr>
          <w:rFonts w:asciiTheme="minorHAnsi" w:hAnsiTheme="minorHAnsi" w:cstheme="minorHAnsi"/>
          <w:sz w:val="20"/>
          <w:szCs w:val="20"/>
          <w:lang w:val="es-BO"/>
        </w:rPr>
        <w:br/>
        <w:t xml:space="preserve">• </w:t>
      </w:r>
      <w:r w:rsidR="001D2BFA" w:rsidRPr="00DD258F">
        <w:rPr>
          <w:rFonts w:asciiTheme="minorHAnsi" w:hAnsiTheme="minorHAnsi" w:cstheme="minorHAnsi"/>
          <w:sz w:val="20"/>
          <w:szCs w:val="20"/>
          <w:lang w:val="es-BO"/>
        </w:rPr>
        <w:t>Puedes hablar m</w:t>
      </w:r>
      <w:r w:rsidR="00DD258F" w:rsidRPr="00B61BBE">
        <w:rPr>
          <w:rFonts w:asciiTheme="minorHAnsi" w:hAnsiTheme="minorHAnsi" w:cstheme="minorHAnsi"/>
          <w:sz w:val="20"/>
          <w:szCs w:val="20"/>
          <w:lang w:val="es-BO"/>
        </w:rPr>
        <w:t>á</w:t>
      </w:r>
      <w:r w:rsidR="001D2BFA" w:rsidRPr="00DD258F">
        <w:rPr>
          <w:rFonts w:asciiTheme="minorHAnsi" w:hAnsiTheme="minorHAnsi" w:cstheme="minorHAnsi"/>
          <w:sz w:val="20"/>
          <w:szCs w:val="20"/>
          <w:lang w:val="es-BO"/>
        </w:rPr>
        <w:t>s despacio</w:t>
      </w:r>
      <w:r w:rsidRPr="00DD258F">
        <w:rPr>
          <w:rFonts w:asciiTheme="minorHAnsi" w:hAnsiTheme="minorHAnsi" w:cstheme="minorHAnsi"/>
          <w:sz w:val="20"/>
          <w:szCs w:val="20"/>
          <w:lang w:val="es-BO"/>
        </w:rPr>
        <w:t>?</w:t>
      </w:r>
      <w:r w:rsidRPr="00DD258F">
        <w:rPr>
          <w:rFonts w:asciiTheme="minorHAnsi" w:hAnsiTheme="minorHAnsi" w:cstheme="minorHAnsi"/>
          <w:sz w:val="20"/>
          <w:szCs w:val="20"/>
          <w:lang w:val="es-BO"/>
        </w:rPr>
        <w:br/>
        <w:t>•</w:t>
      </w:r>
      <w:r w:rsidR="001D2BFA" w:rsidRPr="00DD258F">
        <w:rPr>
          <w:rFonts w:asciiTheme="minorHAnsi" w:hAnsiTheme="minorHAnsi" w:cstheme="minorHAnsi"/>
          <w:sz w:val="20"/>
          <w:szCs w:val="20"/>
          <w:lang w:val="es-BO"/>
        </w:rPr>
        <w:t>Concuerdo</w:t>
      </w:r>
      <w:r w:rsidRPr="00DD258F">
        <w:rPr>
          <w:rFonts w:asciiTheme="minorHAnsi" w:hAnsiTheme="minorHAnsi" w:cstheme="minorHAnsi"/>
          <w:sz w:val="20"/>
          <w:szCs w:val="20"/>
          <w:lang w:val="es-BO"/>
        </w:rPr>
        <w:t xml:space="preserve"> / </w:t>
      </w:r>
      <w:r w:rsidR="001D2BFA" w:rsidRPr="00DD258F">
        <w:rPr>
          <w:rFonts w:asciiTheme="minorHAnsi" w:hAnsiTheme="minorHAnsi" w:cstheme="minorHAnsi"/>
          <w:sz w:val="20"/>
          <w:szCs w:val="20"/>
          <w:lang w:val="es-BO"/>
        </w:rPr>
        <w:t>Estoy en contra</w:t>
      </w:r>
    </w:p>
    <w:p w14:paraId="29C3DE50" w14:textId="35AA4A58" w:rsidR="001D2BFA" w:rsidRPr="00DD258F" w:rsidRDefault="00DD258F" w:rsidP="00F95D99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  <w:sz w:val="20"/>
          <w:szCs w:val="20"/>
          <w:lang w:val="es-BO"/>
        </w:rPr>
      </w:pPr>
      <w:r w:rsidRPr="00DD258F">
        <w:rPr>
          <w:rFonts w:asciiTheme="minorHAnsi" w:hAnsiTheme="minorHAnsi" w:cstheme="minorHAnsi"/>
          <w:sz w:val="20"/>
          <w:szCs w:val="20"/>
          <w:lang w:val="es-BO"/>
        </w:rPr>
        <w:t>•Me gusta / No me gusta</w:t>
      </w:r>
    </w:p>
    <w:p w14:paraId="564AC933" w14:textId="77777777" w:rsidR="000B1DA5" w:rsidRDefault="000B1DA5" w:rsidP="000B1DA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  <w:sectPr w:rsidR="000B1DA5" w:rsidSect="000B1DA5">
          <w:type w:val="continuous"/>
          <w:pgSz w:w="11906" w:h="16838"/>
          <w:pgMar w:top="2268" w:right="1701" w:bottom="1135" w:left="1701" w:header="708" w:footer="708" w:gutter="0"/>
          <w:cols w:num="2" w:space="708"/>
          <w:docGrid w:linePitch="360"/>
        </w:sectPr>
      </w:pPr>
    </w:p>
    <w:p w14:paraId="265139F5" w14:textId="77777777" w:rsidR="00C350B7" w:rsidRDefault="00C350B7" w:rsidP="000B1DA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>Ao final, poderá ocorrer um momento de feedback coletivo com observações linguísticas e orientações para melhoria da comunicação.</w:t>
      </w:r>
    </w:p>
    <w:p w14:paraId="53548315" w14:textId="77777777" w:rsidR="00C350B7" w:rsidRPr="00C350B7" w:rsidRDefault="00C350B7" w:rsidP="00C350B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152942D9" w14:textId="77777777" w:rsidR="00C350B7" w:rsidRPr="00C350B7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350B7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Recursos metodológicos</w:t>
      </w:r>
    </w:p>
    <w:p w14:paraId="6AF64650" w14:textId="11A1DC8D" w:rsidR="00C350B7" w:rsidRDefault="00C350B7" w:rsidP="000B1DA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 xml:space="preserve">As atividades poderão incluir diferentes estratégias pedagógicas, como gamificação, uso de música e utilização de óculos de realidade virtual para simulação de situações comunicativas </w:t>
      </w:r>
      <w:r w:rsidR="00260074">
        <w:rPr>
          <w:rFonts w:asciiTheme="minorHAnsi" w:hAnsiTheme="minorHAnsi" w:cstheme="minorHAnsi"/>
        </w:rPr>
        <w:t>em espanhol</w:t>
      </w:r>
      <w:r w:rsidRPr="00C350B7">
        <w:rPr>
          <w:rFonts w:asciiTheme="minorHAnsi" w:hAnsiTheme="minorHAnsi" w:cstheme="minorHAnsi"/>
        </w:rPr>
        <w:t>.</w:t>
      </w:r>
    </w:p>
    <w:p w14:paraId="64855B98" w14:textId="77777777" w:rsidR="00656143" w:rsidRPr="00C350B7" w:rsidRDefault="00656143" w:rsidP="00C350B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4F44FD8" w14:textId="77777777" w:rsidR="00C350B7" w:rsidRPr="00656143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56143">
        <w:rPr>
          <w:rFonts w:asciiTheme="minorHAnsi" w:hAnsiTheme="minorHAnsi" w:cstheme="minorHAnsi"/>
          <w:b/>
          <w:bCs/>
          <w:color w:val="auto"/>
          <w:sz w:val="24"/>
          <w:szCs w:val="24"/>
        </w:rPr>
        <w:t>Certificação</w:t>
      </w:r>
    </w:p>
    <w:p w14:paraId="14E33825" w14:textId="1DFDCE93" w:rsidR="00AC579A" w:rsidRDefault="00C350B7" w:rsidP="000B1DA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>Receberão certificado os participantes que obtiverem frequência mínima de 75% dos encontros.</w:t>
      </w:r>
    </w:p>
    <w:p w14:paraId="2CEA9586" w14:textId="3E771164" w:rsidR="00E81C2B" w:rsidRDefault="00E81C2B" w:rsidP="000B1DA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78E30FC0" w14:textId="0554E3EB" w:rsidR="00E81C2B" w:rsidRPr="00E81C2B" w:rsidRDefault="00E81C2B" w:rsidP="00E81C2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  <w:r w:rsidRPr="00E81C2B">
        <w:rPr>
          <w:rFonts w:asciiTheme="minorHAnsi" w:hAnsiTheme="minorHAnsi" w:cstheme="minorHAnsi"/>
          <w:b/>
          <w:bCs/>
        </w:rPr>
        <w:t>Critérios de permanência:</w:t>
      </w:r>
      <w:r w:rsidRPr="00E81C2B">
        <w:rPr>
          <w:rFonts w:asciiTheme="minorHAnsi" w:hAnsiTheme="minorHAnsi" w:cstheme="minorHAnsi"/>
          <w:b/>
          <w:bCs/>
        </w:rPr>
        <w:br/>
      </w:r>
      <w:r w:rsidRPr="00E81C2B">
        <w:rPr>
          <w:rFonts w:asciiTheme="minorHAnsi" w:hAnsiTheme="minorHAnsi" w:cstheme="minorHAnsi"/>
        </w:rPr>
        <w:t>Avaliação contínua da conduta e assiduidade, podendo ocorrer desligamento em casos de faltas excessivas, três faltas consecutivas ou comportamento inadequado.</w:t>
      </w:r>
    </w:p>
    <w:p w14:paraId="18FC566B" w14:textId="77777777" w:rsidR="00AC579A" w:rsidRDefault="00AC579A" w:rsidP="00AC579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982B69B" w14:textId="08518F4E" w:rsidR="000B1DA5" w:rsidRDefault="000B1DA5" w:rsidP="000B1D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C579A">
        <w:rPr>
          <w:rFonts w:asciiTheme="minorHAnsi" w:hAnsiTheme="minorHAnsi" w:cstheme="minorHAnsi"/>
          <w:b/>
          <w:bCs/>
        </w:rPr>
        <w:t xml:space="preserve">Ação solidária </w:t>
      </w:r>
    </w:p>
    <w:p w14:paraId="257EB230" w14:textId="730E5FEB" w:rsidR="00DD258F" w:rsidRDefault="00AC579A" w:rsidP="000B1D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C579A">
        <w:rPr>
          <w:rFonts w:asciiTheme="minorHAnsi" w:hAnsiTheme="minorHAnsi" w:cstheme="minorHAnsi"/>
        </w:rPr>
        <w:t>Apesar de gratuito, o curso incentiva a prática solidária por meio da doação mensal de 1 kg de alimento não perecível. As arrecadações serão destinadas a instituições sociais parceiras da Udesc Alto Vale.</w:t>
      </w:r>
    </w:p>
    <w:p w14:paraId="0F5664D5" w14:textId="77777777" w:rsidR="000B1DA5" w:rsidRPr="00AC579A" w:rsidRDefault="000B1DA5" w:rsidP="000B1D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60017527" w14:textId="037D549D" w:rsidR="00C350B7" w:rsidRPr="00656143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56143">
        <w:rPr>
          <w:rFonts w:asciiTheme="minorHAnsi" w:hAnsiTheme="minorHAnsi" w:cstheme="minorHAnsi"/>
          <w:b/>
          <w:bCs/>
          <w:color w:val="auto"/>
          <w:sz w:val="24"/>
          <w:szCs w:val="24"/>
        </w:rPr>
        <w:t>Cronograma previsto – 2026</w:t>
      </w:r>
    </w:p>
    <w:p w14:paraId="1D1A9C9B" w14:textId="77777777" w:rsidR="00656143" w:rsidRDefault="00656143" w:rsidP="00C350B7">
      <w:pPr>
        <w:spacing w:line="276" w:lineRule="auto"/>
        <w:jc w:val="center"/>
        <w:rPr>
          <w:rFonts w:asciiTheme="minorHAnsi" w:hAnsiTheme="minorHAnsi" w:cstheme="minorHAnsi"/>
          <w:b/>
          <w:bCs/>
        </w:rPr>
        <w:sectPr w:rsidR="00656143" w:rsidSect="000B1DA5">
          <w:type w:val="continuous"/>
          <w:pgSz w:w="11906" w:h="16838"/>
          <w:pgMar w:top="2268" w:right="1701" w:bottom="1135" w:left="170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953"/>
        <w:gridCol w:w="1752"/>
      </w:tblGrid>
      <w:tr w:rsidR="00C350B7" w:rsidRPr="00C350B7" w14:paraId="79E84C55" w14:textId="77777777" w:rsidTr="001D4548">
        <w:trPr>
          <w:tblHeader/>
          <w:tblCellSpacing w:w="15" w:type="dxa"/>
        </w:trPr>
        <w:tc>
          <w:tcPr>
            <w:tcW w:w="1258" w:type="dxa"/>
            <w:vAlign w:val="center"/>
            <w:hideMark/>
          </w:tcPr>
          <w:p w14:paraId="32F8339C" w14:textId="17185FA9" w:rsidR="00C350B7" w:rsidRPr="00C350B7" w:rsidRDefault="00C350B7" w:rsidP="00C350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50B7">
              <w:rPr>
                <w:rFonts w:asciiTheme="minorHAnsi" w:hAnsiTheme="minorHAnsi" w:cstheme="minorHAnsi"/>
                <w:b/>
                <w:bCs/>
              </w:rPr>
              <w:t>Mês</w:t>
            </w:r>
          </w:p>
        </w:tc>
        <w:tc>
          <w:tcPr>
            <w:tcW w:w="923" w:type="dxa"/>
            <w:vAlign w:val="center"/>
            <w:hideMark/>
          </w:tcPr>
          <w:p w14:paraId="76E0A45C" w14:textId="77777777" w:rsidR="00C350B7" w:rsidRPr="00C350B7" w:rsidRDefault="00C350B7" w:rsidP="00C350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50B7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1707" w:type="dxa"/>
            <w:vAlign w:val="center"/>
            <w:hideMark/>
          </w:tcPr>
          <w:p w14:paraId="230E6292" w14:textId="77777777" w:rsidR="00C350B7" w:rsidRPr="00C350B7" w:rsidRDefault="00C350B7" w:rsidP="00C350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50B7">
              <w:rPr>
                <w:rFonts w:asciiTheme="minorHAnsi" w:hAnsiTheme="minorHAnsi" w:cstheme="minorHAnsi"/>
                <w:b/>
                <w:bCs/>
              </w:rPr>
              <w:t>Idioma</w:t>
            </w:r>
          </w:p>
        </w:tc>
      </w:tr>
      <w:tr w:rsidR="00C350B7" w:rsidRPr="00C350B7" w14:paraId="08A388ED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6C2BF9F8" w14:textId="1609FBB0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Junho</w:t>
            </w:r>
          </w:p>
        </w:tc>
        <w:tc>
          <w:tcPr>
            <w:tcW w:w="923" w:type="dxa"/>
            <w:vAlign w:val="center"/>
            <w:hideMark/>
          </w:tcPr>
          <w:p w14:paraId="6E21909C" w14:textId="6E1C5B2B" w:rsidR="00C350B7" w:rsidRPr="00C350B7" w:rsidRDefault="00C350B7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1</w:t>
            </w:r>
            <w:r w:rsidR="002816B8">
              <w:rPr>
                <w:rFonts w:asciiTheme="minorHAnsi" w:hAnsiTheme="minorHAnsi" w:cstheme="minorHAnsi"/>
              </w:rPr>
              <w:t>3</w:t>
            </w:r>
            <w:r w:rsidRPr="00C350B7">
              <w:rPr>
                <w:rFonts w:asciiTheme="minorHAnsi" w:hAnsiTheme="minorHAnsi" w:cstheme="minorHAnsi"/>
              </w:rPr>
              <w:t>/0</w:t>
            </w:r>
            <w:r w:rsidR="00DD258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7" w:type="dxa"/>
            <w:vAlign w:val="center"/>
            <w:hideMark/>
          </w:tcPr>
          <w:p w14:paraId="18B591B5" w14:textId="64872256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242952AC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04C89A1C" w14:textId="5C9D71EF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Junho</w:t>
            </w:r>
          </w:p>
        </w:tc>
        <w:tc>
          <w:tcPr>
            <w:tcW w:w="923" w:type="dxa"/>
            <w:vAlign w:val="center"/>
            <w:hideMark/>
          </w:tcPr>
          <w:p w14:paraId="1ECCC584" w14:textId="40FDD0D1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 w:rsidRPr="00C350B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7" w:type="dxa"/>
            <w:vAlign w:val="center"/>
            <w:hideMark/>
          </w:tcPr>
          <w:p w14:paraId="30C22C46" w14:textId="3F34440E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14AB5215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605550C5" w14:textId="4668D048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Junho</w:t>
            </w:r>
          </w:p>
        </w:tc>
        <w:tc>
          <w:tcPr>
            <w:tcW w:w="923" w:type="dxa"/>
            <w:vAlign w:val="center"/>
            <w:hideMark/>
          </w:tcPr>
          <w:p w14:paraId="44088FED" w14:textId="35D699DE" w:rsidR="00C350B7" w:rsidRPr="00C350B7" w:rsidRDefault="00C350B7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2</w:t>
            </w:r>
            <w:r w:rsidR="002816B8">
              <w:rPr>
                <w:rFonts w:asciiTheme="minorHAnsi" w:hAnsiTheme="minorHAnsi" w:cstheme="minorHAnsi"/>
              </w:rPr>
              <w:t>7</w:t>
            </w:r>
            <w:r w:rsidRPr="00C350B7">
              <w:rPr>
                <w:rFonts w:asciiTheme="minorHAnsi" w:hAnsiTheme="minorHAnsi" w:cstheme="minorHAnsi"/>
              </w:rPr>
              <w:t>/</w:t>
            </w:r>
            <w:r w:rsidR="002816B8" w:rsidRPr="00C350B7">
              <w:rPr>
                <w:rFonts w:asciiTheme="minorHAnsi" w:hAnsiTheme="minorHAnsi" w:cstheme="minorHAnsi"/>
              </w:rPr>
              <w:t>0</w:t>
            </w:r>
            <w:r w:rsidR="002816B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7" w:type="dxa"/>
            <w:vAlign w:val="center"/>
            <w:hideMark/>
          </w:tcPr>
          <w:p w14:paraId="17864254" w14:textId="1157EC3A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15602C70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0B78A0A3" w14:textId="732A544C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Julho</w:t>
            </w:r>
          </w:p>
        </w:tc>
        <w:tc>
          <w:tcPr>
            <w:tcW w:w="923" w:type="dxa"/>
            <w:vAlign w:val="center"/>
            <w:hideMark/>
          </w:tcPr>
          <w:p w14:paraId="2DB738C0" w14:textId="2C0473E6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2816B8">
              <w:rPr>
                <w:rFonts w:asciiTheme="minorHAnsi" w:hAnsiTheme="minorHAnsi" w:cstheme="minorHAnsi"/>
              </w:rPr>
              <w:t>4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 w:rsidRPr="00C350B7"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1707" w:type="dxa"/>
            <w:vAlign w:val="center"/>
            <w:hideMark/>
          </w:tcPr>
          <w:p w14:paraId="6908E5AE" w14:textId="025EDFE2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38A59929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25959191" w14:textId="257A61FA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Julho</w:t>
            </w:r>
          </w:p>
        </w:tc>
        <w:tc>
          <w:tcPr>
            <w:tcW w:w="923" w:type="dxa"/>
            <w:vAlign w:val="center"/>
            <w:hideMark/>
          </w:tcPr>
          <w:p w14:paraId="75FE2916" w14:textId="2359532A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816B8">
              <w:rPr>
                <w:rFonts w:asciiTheme="minorHAnsi" w:hAnsiTheme="minorHAnsi" w:cstheme="minorHAnsi"/>
              </w:rPr>
              <w:t>1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 w:rsidRPr="00C350B7"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1707" w:type="dxa"/>
            <w:vAlign w:val="center"/>
            <w:hideMark/>
          </w:tcPr>
          <w:p w14:paraId="327B20C9" w14:textId="45EC5119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4409FBC9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43F18114" w14:textId="3148A661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Agosto</w:t>
            </w:r>
          </w:p>
        </w:tc>
        <w:tc>
          <w:tcPr>
            <w:tcW w:w="923" w:type="dxa"/>
            <w:vAlign w:val="center"/>
            <w:hideMark/>
          </w:tcPr>
          <w:p w14:paraId="22F1A52C" w14:textId="4C6F7AE6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 w:rsidR="00DD258F" w:rsidRPr="00C350B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7" w:type="dxa"/>
            <w:vAlign w:val="center"/>
            <w:hideMark/>
          </w:tcPr>
          <w:p w14:paraId="2B5A58B6" w14:textId="5550D2AA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71191DF9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4E0D144D" w14:textId="2B9A1AAC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Agosto</w:t>
            </w:r>
          </w:p>
        </w:tc>
        <w:tc>
          <w:tcPr>
            <w:tcW w:w="923" w:type="dxa"/>
            <w:vAlign w:val="center"/>
            <w:hideMark/>
          </w:tcPr>
          <w:p w14:paraId="66D0B659" w14:textId="61CF53EB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 w:rsidRPr="00C350B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7" w:type="dxa"/>
            <w:vAlign w:val="center"/>
            <w:hideMark/>
          </w:tcPr>
          <w:p w14:paraId="6FF04F24" w14:textId="27DBBA5A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64EBA38F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6B9FCA12" w14:textId="2469C9A5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Agosto</w:t>
            </w:r>
          </w:p>
        </w:tc>
        <w:tc>
          <w:tcPr>
            <w:tcW w:w="923" w:type="dxa"/>
            <w:vAlign w:val="center"/>
            <w:hideMark/>
          </w:tcPr>
          <w:p w14:paraId="6C18150A" w14:textId="34051CB2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 w:rsidRPr="00C350B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7" w:type="dxa"/>
            <w:vAlign w:val="center"/>
            <w:hideMark/>
          </w:tcPr>
          <w:p w14:paraId="72EC0E40" w14:textId="787A1543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3863D9E6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3EEE9DF5" w14:textId="78C8DA83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Agosto</w:t>
            </w:r>
          </w:p>
        </w:tc>
        <w:tc>
          <w:tcPr>
            <w:tcW w:w="923" w:type="dxa"/>
            <w:vAlign w:val="center"/>
            <w:hideMark/>
          </w:tcPr>
          <w:p w14:paraId="632EA741" w14:textId="55D810F4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="00C350B7" w:rsidRPr="00C350B7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7" w:type="dxa"/>
            <w:vAlign w:val="center"/>
            <w:hideMark/>
          </w:tcPr>
          <w:p w14:paraId="0FD34DFF" w14:textId="0ED19015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5519E9FC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69AB111D" w14:textId="35DAD0E6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Setembro</w:t>
            </w:r>
          </w:p>
        </w:tc>
        <w:tc>
          <w:tcPr>
            <w:tcW w:w="923" w:type="dxa"/>
            <w:vAlign w:val="center"/>
            <w:hideMark/>
          </w:tcPr>
          <w:p w14:paraId="62BC6717" w14:textId="20196316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="00C350B7" w:rsidRPr="00C350B7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7" w:type="dxa"/>
            <w:vAlign w:val="center"/>
            <w:hideMark/>
          </w:tcPr>
          <w:p w14:paraId="70CBCA39" w14:textId="19440EC4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6FEFA887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5E325D5C" w14:textId="07ECD7E7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Setembro</w:t>
            </w:r>
          </w:p>
        </w:tc>
        <w:tc>
          <w:tcPr>
            <w:tcW w:w="923" w:type="dxa"/>
            <w:vAlign w:val="center"/>
            <w:hideMark/>
          </w:tcPr>
          <w:p w14:paraId="4D347314" w14:textId="416100AA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 w:rsidRPr="00C350B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7" w:type="dxa"/>
            <w:vAlign w:val="center"/>
            <w:hideMark/>
          </w:tcPr>
          <w:p w14:paraId="702FAC3E" w14:textId="1DAD5EE2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1F5DC2BD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5821335C" w14:textId="34210B65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Setembro</w:t>
            </w:r>
          </w:p>
        </w:tc>
        <w:tc>
          <w:tcPr>
            <w:tcW w:w="923" w:type="dxa"/>
            <w:vAlign w:val="center"/>
            <w:hideMark/>
          </w:tcPr>
          <w:p w14:paraId="0CBC350E" w14:textId="4AC8D567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 w:rsidRPr="00C350B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7" w:type="dxa"/>
            <w:vAlign w:val="center"/>
            <w:hideMark/>
          </w:tcPr>
          <w:p w14:paraId="2B4C0B64" w14:textId="4168CD38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61078EE6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6B04841B" w14:textId="63FF3B27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Setembro</w:t>
            </w:r>
          </w:p>
        </w:tc>
        <w:tc>
          <w:tcPr>
            <w:tcW w:w="923" w:type="dxa"/>
            <w:vAlign w:val="center"/>
            <w:hideMark/>
          </w:tcPr>
          <w:p w14:paraId="274CE989" w14:textId="10C1905E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 w:rsidRPr="00C350B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7" w:type="dxa"/>
            <w:vAlign w:val="center"/>
            <w:hideMark/>
          </w:tcPr>
          <w:p w14:paraId="4CA7EBA2" w14:textId="22E8A0FE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03FE8D1D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7A0200B7" w14:textId="7304EF14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Outubro</w:t>
            </w:r>
          </w:p>
        </w:tc>
        <w:tc>
          <w:tcPr>
            <w:tcW w:w="923" w:type="dxa"/>
            <w:vAlign w:val="center"/>
            <w:hideMark/>
          </w:tcPr>
          <w:p w14:paraId="39E273A7" w14:textId="4710A414" w:rsidR="00C350B7" w:rsidRPr="00C350B7" w:rsidRDefault="00C350B7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0</w:t>
            </w:r>
            <w:r w:rsidR="002816B8">
              <w:rPr>
                <w:rFonts w:asciiTheme="minorHAnsi" w:hAnsiTheme="minorHAnsi" w:cstheme="minorHAnsi"/>
              </w:rPr>
              <w:t>3</w:t>
            </w:r>
            <w:r w:rsidRPr="00C350B7">
              <w:rPr>
                <w:rFonts w:asciiTheme="minorHAnsi" w:hAnsiTheme="minorHAnsi" w:cstheme="minorHAnsi"/>
              </w:rPr>
              <w:t>/</w:t>
            </w:r>
            <w:r w:rsidR="002816B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7" w:type="dxa"/>
            <w:vAlign w:val="center"/>
            <w:hideMark/>
          </w:tcPr>
          <w:p w14:paraId="3F7B9B38" w14:textId="75E5963F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6CB2A3B3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577835E0" w14:textId="39C3BE38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Outubro</w:t>
            </w:r>
          </w:p>
        </w:tc>
        <w:tc>
          <w:tcPr>
            <w:tcW w:w="923" w:type="dxa"/>
            <w:vAlign w:val="center"/>
            <w:hideMark/>
          </w:tcPr>
          <w:p w14:paraId="39B7AFE3" w14:textId="021842E2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7" w:type="dxa"/>
            <w:vAlign w:val="center"/>
            <w:hideMark/>
          </w:tcPr>
          <w:p w14:paraId="56E36550" w14:textId="5A1B8127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5481BB13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1C3EEA9D" w14:textId="7048EB58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Outubro</w:t>
            </w:r>
          </w:p>
        </w:tc>
        <w:tc>
          <w:tcPr>
            <w:tcW w:w="923" w:type="dxa"/>
            <w:vAlign w:val="center"/>
            <w:hideMark/>
          </w:tcPr>
          <w:p w14:paraId="34BB41C2" w14:textId="2FBE456D" w:rsidR="00C350B7" w:rsidRPr="00C350B7" w:rsidRDefault="00C350B7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1</w:t>
            </w:r>
            <w:r w:rsidR="002816B8">
              <w:rPr>
                <w:rFonts w:asciiTheme="minorHAnsi" w:hAnsiTheme="minorHAnsi" w:cstheme="minorHAnsi"/>
              </w:rPr>
              <w:t>7</w:t>
            </w:r>
            <w:r w:rsidRPr="00C350B7">
              <w:rPr>
                <w:rFonts w:asciiTheme="minorHAnsi" w:hAnsiTheme="minorHAnsi" w:cstheme="minorHAnsi"/>
              </w:rPr>
              <w:t>/</w:t>
            </w:r>
            <w:r w:rsidR="002816B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7" w:type="dxa"/>
            <w:vAlign w:val="center"/>
            <w:hideMark/>
          </w:tcPr>
          <w:p w14:paraId="0ED67636" w14:textId="1EEB2996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6F01EBD9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0FF2B05B" w14:textId="372E9A9D" w:rsidR="00C350B7" w:rsidRPr="00C350B7" w:rsidRDefault="002816B8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Outubro</w:t>
            </w:r>
          </w:p>
        </w:tc>
        <w:tc>
          <w:tcPr>
            <w:tcW w:w="923" w:type="dxa"/>
            <w:vAlign w:val="center"/>
            <w:hideMark/>
          </w:tcPr>
          <w:p w14:paraId="6C644E79" w14:textId="27363E87" w:rsidR="00C350B7" w:rsidRPr="00C350B7" w:rsidRDefault="00C350B7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2</w:t>
            </w:r>
            <w:r w:rsidR="002816B8">
              <w:rPr>
                <w:rFonts w:asciiTheme="minorHAnsi" w:hAnsiTheme="minorHAnsi" w:cstheme="minorHAnsi"/>
              </w:rPr>
              <w:t>4</w:t>
            </w:r>
            <w:r w:rsidRPr="00C350B7">
              <w:rPr>
                <w:rFonts w:asciiTheme="minorHAnsi" w:hAnsiTheme="minorHAnsi" w:cstheme="minorHAnsi"/>
              </w:rPr>
              <w:t>/</w:t>
            </w:r>
            <w:r w:rsidR="002816B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7" w:type="dxa"/>
            <w:vAlign w:val="center"/>
            <w:hideMark/>
          </w:tcPr>
          <w:p w14:paraId="5F2379BB" w14:textId="3F9FDF6F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5F3E9FC7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37C1D9C5" w14:textId="250CC530" w:rsidR="00C350B7" w:rsidRPr="00C350B7" w:rsidRDefault="005C0771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Outubro</w:t>
            </w:r>
          </w:p>
        </w:tc>
        <w:tc>
          <w:tcPr>
            <w:tcW w:w="923" w:type="dxa"/>
            <w:vAlign w:val="center"/>
            <w:hideMark/>
          </w:tcPr>
          <w:p w14:paraId="22CC30D0" w14:textId="228A3217" w:rsidR="00C350B7" w:rsidRPr="00C350B7" w:rsidRDefault="005C0771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7" w:type="dxa"/>
            <w:vAlign w:val="center"/>
            <w:hideMark/>
          </w:tcPr>
          <w:p w14:paraId="0E7951AA" w14:textId="231BB085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027CAA88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008477E7" w14:textId="1EAE11DC" w:rsidR="00C350B7" w:rsidRPr="00C350B7" w:rsidRDefault="005C0771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Novembro</w:t>
            </w:r>
          </w:p>
        </w:tc>
        <w:tc>
          <w:tcPr>
            <w:tcW w:w="923" w:type="dxa"/>
            <w:vAlign w:val="center"/>
            <w:hideMark/>
          </w:tcPr>
          <w:p w14:paraId="74F88DE4" w14:textId="35060A4F" w:rsidR="00C350B7" w:rsidRPr="00C350B7" w:rsidRDefault="005C0771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7" w:type="dxa"/>
            <w:vAlign w:val="center"/>
            <w:hideMark/>
          </w:tcPr>
          <w:p w14:paraId="7E684DC6" w14:textId="63C14092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17C2CC8D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03A6D1CA" w14:textId="3186F923" w:rsidR="00C350B7" w:rsidRPr="00C350B7" w:rsidRDefault="005C0771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Novembro</w:t>
            </w:r>
          </w:p>
        </w:tc>
        <w:tc>
          <w:tcPr>
            <w:tcW w:w="923" w:type="dxa"/>
            <w:vAlign w:val="center"/>
            <w:hideMark/>
          </w:tcPr>
          <w:p w14:paraId="31CAF692" w14:textId="26A4B47C" w:rsidR="00C350B7" w:rsidRPr="00C350B7" w:rsidRDefault="00C350B7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</w:rPr>
              <w:t>1</w:t>
            </w:r>
            <w:r w:rsidR="005C0771">
              <w:rPr>
                <w:rFonts w:asciiTheme="minorHAnsi" w:hAnsiTheme="minorHAnsi" w:cstheme="minorHAnsi"/>
              </w:rPr>
              <w:t>4</w:t>
            </w:r>
            <w:r w:rsidRPr="00C350B7">
              <w:rPr>
                <w:rFonts w:asciiTheme="minorHAnsi" w:hAnsiTheme="minorHAnsi" w:cstheme="minorHAnsi"/>
              </w:rPr>
              <w:t>/</w:t>
            </w:r>
            <w:r w:rsidR="005C0771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7" w:type="dxa"/>
            <w:vAlign w:val="center"/>
            <w:hideMark/>
          </w:tcPr>
          <w:p w14:paraId="526214BF" w14:textId="16B05719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1E8903E9" w14:textId="77777777" w:rsidTr="001D4548">
        <w:trPr>
          <w:tblCellSpacing w:w="15" w:type="dxa"/>
        </w:trPr>
        <w:tc>
          <w:tcPr>
            <w:tcW w:w="1258" w:type="dxa"/>
            <w:vAlign w:val="center"/>
            <w:hideMark/>
          </w:tcPr>
          <w:p w14:paraId="272E0142" w14:textId="078DB289" w:rsidR="00C350B7" w:rsidRPr="00C350B7" w:rsidRDefault="005C0771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Novembro</w:t>
            </w:r>
          </w:p>
        </w:tc>
        <w:tc>
          <w:tcPr>
            <w:tcW w:w="923" w:type="dxa"/>
            <w:vAlign w:val="center"/>
            <w:hideMark/>
          </w:tcPr>
          <w:p w14:paraId="2AF3181F" w14:textId="108D77A4" w:rsidR="00C350B7" w:rsidRPr="00C350B7" w:rsidRDefault="005C0771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7" w:type="dxa"/>
            <w:vAlign w:val="center"/>
            <w:hideMark/>
          </w:tcPr>
          <w:p w14:paraId="4AF11A41" w14:textId="5C97728B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C350B7" w:rsidRPr="00C350B7" w14:paraId="0F047140" w14:textId="77777777" w:rsidTr="001D4548">
        <w:trPr>
          <w:trHeight w:val="409"/>
          <w:tblCellSpacing w:w="15" w:type="dxa"/>
        </w:trPr>
        <w:tc>
          <w:tcPr>
            <w:tcW w:w="1258" w:type="dxa"/>
            <w:vAlign w:val="center"/>
            <w:hideMark/>
          </w:tcPr>
          <w:p w14:paraId="0967C263" w14:textId="56B59A4E" w:rsidR="00C350B7" w:rsidRPr="00C350B7" w:rsidRDefault="005C0771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Novembro</w:t>
            </w:r>
          </w:p>
        </w:tc>
        <w:tc>
          <w:tcPr>
            <w:tcW w:w="923" w:type="dxa"/>
            <w:vAlign w:val="center"/>
            <w:hideMark/>
          </w:tcPr>
          <w:p w14:paraId="6C99010A" w14:textId="7B0EFD2B" w:rsidR="00C350B7" w:rsidRPr="00C350B7" w:rsidRDefault="005C0771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="00C350B7" w:rsidRPr="00C350B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7" w:type="dxa"/>
            <w:vAlign w:val="center"/>
            <w:hideMark/>
          </w:tcPr>
          <w:p w14:paraId="44C9DBDC" w14:textId="26F5171B" w:rsidR="00C350B7" w:rsidRPr="00C350B7" w:rsidRDefault="00DD258F" w:rsidP="00C350B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  <w:tr w:rsidR="001D4548" w:rsidRPr="00C350B7" w14:paraId="5A6DBCC5" w14:textId="77777777" w:rsidTr="001D4548">
        <w:trPr>
          <w:trHeight w:val="409"/>
          <w:tblCellSpacing w:w="15" w:type="dxa"/>
        </w:trPr>
        <w:tc>
          <w:tcPr>
            <w:tcW w:w="1258" w:type="dxa"/>
            <w:vAlign w:val="center"/>
          </w:tcPr>
          <w:p w14:paraId="76ABC6E2" w14:textId="20CD8D5B" w:rsidR="001D4548" w:rsidRDefault="001D4548" w:rsidP="001D454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Dezembro</w:t>
            </w:r>
          </w:p>
        </w:tc>
        <w:tc>
          <w:tcPr>
            <w:tcW w:w="923" w:type="dxa"/>
            <w:vAlign w:val="center"/>
          </w:tcPr>
          <w:p w14:paraId="36F9BF58" w14:textId="28685492" w:rsidR="001D4548" w:rsidRDefault="001D4548" w:rsidP="001D454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C350B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07" w:type="dxa"/>
            <w:vAlign w:val="center"/>
          </w:tcPr>
          <w:p w14:paraId="262E5488" w14:textId="3C43FA1D" w:rsidR="001D4548" w:rsidRDefault="001D4548" w:rsidP="001D454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Espanhol</w:t>
            </w:r>
          </w:p>
        </w:tc>
      </w:tr>
    </w:tbl>
    <w:p w14:paraId="3098D8A1" w14:textId="77777777" w:rsidR="00656143" w:rsidRDefault="00656143" w:rsidP="00C350B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  <w:sectPr w:rsidR="00656143" w:rsidSect="00656143">
          <w:type w:val="continuous"/>
          <w:pgSz w:w="11906" w:h="16838"/>
          <w:pgMar w:top="2268" w:right="1701" w:bottom="1135" w:left="1701" w:header="708" w:footer="708" w:gutter="0"/>
          <w:cols w:num="2" w:space="708"/>
          <w:docGrid w:linePitch="360"/>
        </w:sectPr>
      </w:pPr>
    </w:p>
    <w:p w14:paraId="1F70EA5A" w14:textId="77777777" w:rsidR="00AC579A" w:rsidRDefault="00AC579A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410E764C" w14:textId="7D5E22FB" w:rsidR="00C350B7" w:rsidRPr="00656143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56143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Resumo do projeto</w:t>
      </w:r>
    </w:p>
    <w:p w14:paraId="1A913583" w14:textId="6735920A" w:rsidR="00656143" w:rsidRDefault="00C350B7" w:rsidP="00D83E0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 xml:space="preserve">Total de encontros: </w:t>
      </w:r>
      <w:r w:rsidR="005D6E58">
        <w:rPr>
          <w:rFonts w:asciiTheme="minorHAnsi" w:hAnsiTheme="minorHAnsi" w:cstheme="minorHAnsi"/>
        </w:rPr>
        <w:t>23</w:t>
      </w:r>
      <w:r w:rsidRPr="00C350B7">
        <w:rPr>
          <w:rFonts w:asciiTheme="minorHAnsi" w:hAnsiTheme="minorHAnsi" w:cstheme="minorHAnsi"/>
        </w:rPr>
        <w:t xml:space="preserve"> sábados</w:t>
      </w:r>
      <w:r w:rsidRPr="00C350B7">
        <w:rPr>
          <w:rFonts w:asciiTheme="minorHAnsi" w:hAnsiTheme="minorHAnsi" w:cstheme="minorHAnsi"/>
        </w:rPr>
        <w:br/>
      </w:r>
    </w:p>
    <w:p w14:paraId="59334846" w14:textId="549CB323" w:rsidR="00C350B7" w:rsidRPr="002325AE" w:rsidRDefault="00C350B7" w:rsidP="00C350B7">
      <w:pPr>
        <w:pStyle w:val="Ttulo2"/>
        <w:spacing w:before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325AE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Coordenação do projeto</w:t>
      </w:r>
    </w:p>
    <w:p w14:paraId="1F68881D" w14:textId="4A87DA29" w:rsidR="00C350B7" w:rsidRPr="00C350B7" w:rsidRDefault="00C350B7" w:rsidP="00C350B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 xml:space="preserve">Bolsista de extensão cultural: </w:t>
      </w:r>
      <w:r w:rsidR="000912A5">
        <w:rPr>
          <w:rFonts w:asciiTheme="minorHAnsi" w:hAnsiTheme="minorHAnsi" w:cstheme="minorHAnsi"/>
        </w:rPr>
        <w:t>Ismael Farias da Silva</w:t>
      </w:r>
    </w:p>
    <w:p w14:paraId="75715505" w14:textId="45E645F1" w:rsidR="000912A5" w:rsidRDefault="000912A5" w:rsidP="000912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C350B7">
        <w:rPr>
          <w:rFonts w:asciiTheme="minorHAnsi" w:hAnsiTheme="minorHAnsi" w:cstheme="minorHAnsi"/>
        </w:rPr>
        <w:t xml:space="preserve"> bolsista atuará no apoio e organização das atividades, auxiliando na articulação entre professor, estudantes e comunidade.</w:t>
      </w:r>
    </w:p>
    <w:p w14:paraId="083A7C7B" w14:textId="223F90EA" w:rsidR="00C350B7" w:rsidRPr="00C350B7" w:rsidRDefault="00F76503" w:rsidP="00C350B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350B7">
        <w:rPr>
          <w:rFonts w:asciiTheme="minorHAnsi" w:hAnsiTheme="minorHAnsi" w:cstheme="minorHAnsi"/>
        </w:rPr>
        <w:t>Coordenador: Edson Meira Fernandes Junior</w:t>
      </w:r>
      <w:r w:rsidRPr="00C350B7">
        <w:rPr>
          <w:rFonts w:asciiTheme="minorHAnsi" w:hAnsiTheme="minorHAnsi" w:cstheme="minorHAnsi"/>
        </w:rPr>
        <w:br/>
      </w:r>
      <w:r w:rsidR="00C350B7" w:rsidRPr="00C350B7">
        <w:rPr>
          <w:rFonts w:asciiTheme="minorHAnsi" w:hAnsiTheme="minorHAnsi" w:cstheme="minorHAnsi"/>
        </w:rPr>
        <w:t>E-mail: cultura.ceavi@udesc.br</w:t>
      </w:r>
    </w:p>
    <w:p w14:paraId="63446ABF" w14:textId="77777777" w:rsidR="00DD258F" w:rsidRPr="00DD258F" w:rsidRDefault="00DD258F" w:rsidP="00DD258F"/>
    <w:sectPr w:rsidR="00DD258F" w:rsidRPr="00DD258F" w:rsidSect="00656143">
      <w:type w:val="continuous"/>
      <w:pgSz w:w="11906" w:h="16838"/>
      <w:pgMar w:top="226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A406" w14:textId="77777777" w:rsidR="00CF36F3" w:rsidRDefault="00CF36F3" w:rsidP="002F137D">
      <w:r>
        <w:separator/>
      </w:r>
    </w:p>
  </w:endnote>
  <w:endnote w:type="continuationSeparator" w:id="0">
    <w:p w14:paraId="5DDF74E6" w14:textId="77777777" w:rsidR="00CF36F3" w:rsidRDefault="00CF36F3" w:rsidP="002F137D">
      <w:r>
        <w:continuationSeparator/>
      </w:r>
    </w:p>
  </w:endnote>
  <w:endnote w:type="continuationNotice" w:id="1">
    <w:p w14:paraId="39EFBACC" w14:textId="77777777" w:rsidR="00CF36F3" w:rsidRDefault="00CF3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BE42" w14:textId="77777777" w:rsidR="002F137D" w:rsidRDefault="002F137D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AD57CD" wp14:editId="500E397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0" cy="653359"/>
              <wp:effectExtent l="0" t="0" r="76200" b="0"/>
              <wp:wrapTopAndBottom/>
              <wp:docPr id="119" name="Group 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653359"/>
                        <a:chOff x="0" y="0"/>
                        <a:chExt cx="7562850" cy="653359"/>
                      </a:xfrm>
                    </wpg:grpSpPr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3095" y="0"/>
                          <a:ext cx="3298417" cy="4575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Rectangle 15"/>
                      <wps:cNvSpPr/>
                      <wps:spPr>
                        <a:xfrm>
                          <a:off x="5258459" y="227532"/>
                          <a:ext cx="2969121" cy="1352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AC12D8" w14:textId="77777777" w:rsidR="002F137D" w:rsidRDefault="002F137D" w:rsidP="002F137D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Rua Dr. Getúlio Vargas, 2822 – Bairro: Bela Vista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4540569" y="363113"/>
                          <a:ext cx="3923935" cy="1352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3716FE" w14:textId="77777777" w:rsidR="002F137D" w:rsidRDefault="002F137D" w:rsidP="002F137D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Fone: (47) 3357-8484 – CEP: 89.140-000 – Ibirama – SC – Brasil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4" name="Shape 134"/>
                      <wps:cNvSpPr/>
                      <wps:spPr>
                        <a:xfrm>
                          <a:off x="0" y="508751"/>
                          <a:ext cx="7562850" cy="144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44608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44608"/>
                              </a:lnTo>
                              <a:lnTo>
                                <a:pt x="0" y="144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8E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AD57CD" id="Group 119" o:spid="_x0000_s1026" style="position:absolute;margin-left:0;margin-top:0;width:595.5pt;height:51.45pt;z-index:251660288;mso-position-horizontal:left;mso-position-horizontal-relative:page;mso-position-vertical:bottom;mso-position-vertical-relative:page" coordsize="75628,6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930;width:32985;height:4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">
                <v:imagedata r:id="rId2" o:title=""/>
              </v:shape>
              <v:rect id="Rectangle 15" o:spid="_x0000_s1028" style="position:absolute;left:52584;top:2275;width:29691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4FAC12D8" w14:textId="77777777" w:rsidR="002F137D" w:rsidRDefault="002F137D" w:rsidP="002F137D">
                      <w:r>
                        <w:rPr>
                          <w:rFonts w:ascii="Arial" w:eastAsia="Arial" w:hAnsi="Arial" w:cs="Arial"/>
                          <w:sz w:val="16"/>
                        </w:rPr>
                        <w:t>Rua Dr. Getúlio Vargas, 2822 – Bairro: Bela Vista</w:t>
                      </w:r>
                    </w:p>
                  </w:txbxContent>
                </v:textbox>
              </v:rect>
              <v:rect id="Rectangle 16" o:spid="_x0000_s1029" style="position:absolute;left:45405;top:3631;width:3924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373716FE" w14:textId="77777777" w:rsidR="002F137D" w:rsidRDefault="002F137D" w:rsidP="002F137D">
                      <w:r>
                        <w:rPr>
                          <w:rFonts w:ascii="Arial" w:eastAsia="Arial" w:hAnsi="Arial" w:cs="Arial"/>
                          <w:sz w:val="16"/>
                        </w:rPr>
                        <w:t>Fone: (47) 3357-8484 – CEP: 89.140-000 – Ibirama – SC – Brasil</w:t>
                      </w:r>
                    </w:p>
                  </w:txbxContent>
                </v:textbox>
              </v:rect>
              <v:shape id="Shape 134" o:spid="_x0000_s1030" style="position:absolute;top:5087;width:75628;height:1446;visibility:visible;mso-wrap-style:square;v-text-anchor:top" coordsize="7562850,14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" path="m,l7562850,r,144608l,144608,,e" fillcolor="#148e4a" stroked="f" strokeweight="0">
                <v:stroke miterlimit="83231f" joinstyle="miter"/>
                <v:path arrowok="t" textboxrect="0,0,7562850,144608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2B54A" w14:textId="77777777" w:rsidR="00CF36F3" w:rsidRDefault="00CF36F3" w:rsidP="002F137D">
      <w:r>
        <w:separator/>
      </w:r>
    </w:p>
  </w:footnote>
  <w:footnote w:type="continuationSeparator" w:id="0">
    <w:p w14:paraId="41CBECAF" w14:textId="77777777" w:rsidR="00CF36F3" w:rsidRDefault="00CF36F3" w:rsidP="002F137D">
      <w:r>
        <w:continuationSeparator/>
      </w:r>
    </w:p>
  </w:footnote>
  <w:footnote w:type="continuationNotice" w:id="1">
    <w:p w14:paraId="1019DFF1" w14:textId="77777777" w:rsidR="00CF36F3" w:rsidRDefault="00CF3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CC21" w14:textId="565DEA37" w:rsidR="002F137D" w:rsidRDefault="000B7FCB" w:rsidP="006D4B8A">
    <w:pPr>
      <w:pStyle w:val="Cabealho"/>
      <w:jc w:val="center"/>
    </w:pPr>
    <w:r w:rsidRPr="00F924B5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32B8FD9E" wp14:editId="04B95E28">
          <wp:simplePos x="0" y="0"/>
          <wp:positionH relativeFrom="margin">
            <wp:posOffset>-671195</wp:posOffset>
          </wp:positionH>
          <wp:positionV relativeFrom="paragraph">
            <wp:posOffset>-122555</wp:posOffset>
          </wp:positionV>
          <wp:extent cx="3868420" cy="532130"/>
          <wp:effectExtent l="0" t="0" r="0" b="1270"/>
          <wp:wrapThrough wrapText="bothSides">
            <wp:wrapPolygon edited="0">
              <wp:start x="0" y="0"/>
              <wp:lineTo x="0" y="20878"/>
              <wp:lineTo x="21487" y="20878"/>
              <wp:lineTo x="21487" y="0"/>
              <wp:lineTo x="0" y="0"/>
            </wp:wrapPolygon>
          </wp:wrapThrough>
          <wp:docPr id="6" name="Imagem 6" descr="C:\Users\05329495954\Downloads\novahorizontalassinatura\Horizontal Assinatura\Marca Alto Vale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5329495954\Downloads\novahorizontalassinatura\Horizontal Assinatura\Marca Alto Vale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842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3C68"/>
    <w:multiLevelType w:val="multilevel"/>
    <w:tmpl w:val="3E62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97EB1"/>
    <w:multiLevelType w:val="multilevel"/>
    <w:tmpl w:val="392A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F74CA"/>
    <w:multiLevelType w:val="multilevel"/>
    <w:tmpl w:val="6358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47467"/>
    <w:multiLevelType w:val="hybridMultilevel"/>
    <w:tmpl w:val="DDCA3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3F1F"/>
    <w:multiLevelType w:val="hybridMultilevel"/>
    <w:tmpl w:val="A8066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7DC8"/>
    <w:multiLevelType w:val="hybridMultilevel"/>
    <w:tmpl w:val="2F729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F6136"/>
    <w:multiLevelType w:val="multilevel"/>
    <w:tmpl w:val="4F7A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51231"/>
    <w:multiLevelType w:val="multilevel"/>
    <w:tmpl w:val="452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361EA"/>
    <w:multiLevelType w:val="multilevel"/>
    <w:tmpl w:val="16C8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77E3B"/>
    <w:multiLevelType w:val="multilevel"/>
    <w:tmpl w:val="0488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81F7E"/>
    <w:multiLevelType w:val="hybridMultilevel"/>
    <w:tmpl w:val="C3BEC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63819"/>
    <w:multiLevelType w:val="multilevel"/>
    <w:tmpl w:val="A450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E07F6"/>
    <w:multiLevelType w:val="multilevel"/>
    <w:tmpl w:val="3286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F79F8"/>
    <w:multiLevelType w:val="hybridMultilevel"/>
    <w:tmpl w:val="C1B83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04BCD"/>
    <w:multiLevelType w:val="multilevel"/>
    <w:tmpl w:val="52EC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953AD"/>
    <w:multiLevelType w:val="multilevel"/>
    <w:tmpl w:val="16C8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D6293"/>
    <w:multiLevelType w:val="multilevel"/>
    <w:tmpl w:val="FF8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6062C"/>
    <w:multiLevelType w:val="multilevel"/>
    <w:tmpl w:val="E8F6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A2A9C"/>
    <w:multiLevelType w:val="multilevel"/>
    <w:tmpl w:val="B7A8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E12CA"/>
    <w:multiLevelType w:val="multilevel"/>
    <w:tmpl w:val="E556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640350"/>
    <w:multiLevelType w:val="multilevel"/>
    <w:tmpl w:val="79C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73567"/>
    <w:multiLevelType w:val="hybridMultilevel"/>
    <w:tmpl w:val="DDE89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061D6"/>
    <w:multiLevelType w:val="hybridMultilevel"/>
    <w:tmpl w:val="372CD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A1D2A"/>
    <w:multiLevelType w:val="hybridMultilevel"/>
    <w:tmpl w:val="FB5EF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B30AD"/>
    <w:multiLevelType w:val="multilevel"/>
    <w:tmpl w:val="195C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B4436F"/>
    <w:multiLevelType w:val="multilevel"/>
    <w:tmpl w:val="90B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054B63"/>
    <w:multiLevelType w:val="hybridMultilevel"/>
    <w:tmpl w:val="5A60768C"/>
    <w:lvl w:ilvl="0" w:tplc="EFDC6392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268F4"/>
    <w:multiLevelType w:val="multilevel"/>
    <w:tmpl w:val="3E5C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A2D2B"/>
    <w:multiLevelType w:val="hybridMultilevel"/>
    <w:tmpl w:val="288CF7E2"/>
    <w:lvl w:ilvl="0" w:tplc="5B122B70">
      <w:start w:val="1"/>
      <w:numFmt w:val="upperRoman"/>
      <w:lvlText w:val="%1"/>
      <w:lvlJc w:val="left"/>
      <w:pPr>
        <w:ind w:left="288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C0982EE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B32C3874">
      <w:numFmt w:val="bullet"/>
      <w:lvlText w:val="•"/>
      <w:lvlJc w:val="left"/>
      <w:pPr>
        <w:ind w:left="1845" w:hanging="360"/>
      </w:pPr>
      <w:rPr>
        <w:rFonts w:hint="default"/>
        <w:lang w:val="pt-PT" w:eastAsia="en-US" w:bidi="ar-SA"/>
      </w:rPr>
    </w:lvl>
    <w:lvl w:ilvl="3" w:tplc="490CE208">
      <w:numFmt w:val="bullet"/>
      <w:lvlText w:val="•"/>
      <w:lvlJc w:val="left"/>
      <w:pPr>
        <w:ind w:left="2850" w:hanging="360"/>
      </w:pPr>
      <w:rPr>
        <w:rFonts w:hint="default"/>
        <w:lang w:val="pt-PT" w:eastAsia="en-US" w:bidi="ar-SA"/>
      </w:rPr>
    </w:lvl>
    <w:lvl w:ilvl="4" w:tplc="E7A07258">
      <w:numFmt w:val="bullet"/>
      <w:lvlText w:val="•"/>
      <w:lvlJc w:val="left"/>
      <w:pPr>
        <w:ind w:left="3855" w:hanging="360"/>
      </w:pPr>
      <w:rPr>
        <w:rFonts w:hint="default"/>
        <w:lang w:val="pt-PT" w:eastAsia="en-US" w:bidi="ar-SA"/>
      </w:rPr>
    </w:lvl>
    <w:lvl w:ilvl="5" w:tplc="3E1C198A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6" w:tplc="1F4028F2"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 w:tplc="314CB2BA">
      <w:numFmt w:val="bullet"/>
      <w:lvlText w:val="•"/>
      <w:lvlJc w:val="left"/>
      <w:pPr>
        <w:ind w:left="6870" w:hanging="360"/>
      </w:pPr>
      <w:rPr>
        <w:rFonts w:hint="default"/>
        <w:lang w:val="pt-PT" w:eastAsia="en-US" w:bidi="ar-SA"/>
      </w:rPr>
    </w:lvl>
    <w:lvl w:ilvl="8" w:tplc="1A22D50A">
      <w:numFmt w:val="bullet"/>
      <w:lvlText w:val="•"/>
      <w:lvlJc w:val="left"/>
      <w:pPr>
        <w:ind w:left="7876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58297798"/>
    <w:multiLevelType w:val="hybridMultilevel"/>
    <w:tmpl w:val="9482B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87169"/>
    <w:multiLevelType w:val="hybridMultilevel"/>
    <w:tmpl w:val="4472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61D93"/>
    <w:multiLevelType w:val="multilevel"/>
    <w:tmpl w:val="7DF2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AF1E8C"/>
    <w:multiLevelType w:val="multilevel"/>
    <w:tmpl w:val="3956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DF148F"/>
    <w:multiLevelType w:val="multilevel"/>
    <w:tmpl w:val="D818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37B7B"/>
    <w:multiLevelType w:val="multilevel"/>
    <w:tmpl w:val="BD8C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0B1D99"/>
    <w:multiLevelType w:val="multilevel"/>
    <w:tmpl w:val="7AAE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C2C04"/>
    <w:multiLevelType w:val="hybridMultilevel"/>
    <w:tmpl w:val="87C8A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32"/>
  </w:num>
  <w:num w:numId="4">
    <w:abstractNumId w:val="0"/>
  </w:num>
  <w:num w:numId="5">
    <w:abstractNumId w:val="1"/>
  </w:num>
  <w:num w:numId="6">
    <w:abstractNumId w:val="11"/>
  </w:num>
  <w:num w:numId="7">
    <w:abstractNumId w:val="29"/>
  </w:num>
  <w:num w:numId="8">
    <w:abstractNumId w:val="10"/>
  </w:num>
  <w:num w:numId="9">
    <w:abstractNumId w:val="24"/>
  </w:num>
  <w:num w:numId="10">
    <w:abstractNumId w:val="31"/>
  </w:num>
  <w:num w:numId="11">
    <w:abstractNumId w:val="8"/>
  </w:num>
  <w:num w:numId="12">
    <w:abstractNumId w:val="3"/>
  </w:num>
  <w:num w:numId="13">
    <w:abstractNumId w:val="16"/>
  </w:num>
  <w:num w:numId="14">
    <w:abstractNumId w:val="4"/>
  </w:num>
  <w:num w:numId="15">
    <w:abstractNumId w:val="23"/>
  </w:num>
  <w:num w:numId="16">
    <w:abstractNumId w:val="26"/>
  </w:num>
  <w:num w:numId="17">
    <w:abstractNumId w:val="15"/>
  </w:num>
  <w:num w:numId="18">
    <w:abstractNumId w:val="6"/>
  </w:num>
  <w:num w:numId="19">
    <w:abstractNumId w:val="27"/>
  </w:num>
  <w:num w:numId="20">
    <w:abstractNumId w:val="34"/>
  </w:num>
  <w:num w:numId="21">
    <w:abstractNumId w:val="19"/>
  </w:num>
  <w:num w:numId="22">
    <w:abstractNumId w:val="25"/>
  </w:num>
  <w:num w:numId="23">
    <w:abstractNumId w:val="7"/>
  </w:num>
  <w:num w:numId="24">
    <w:abstractNumId w:val="9"/>
  </w:num>
  <w:num w:numId="25">
    <w:abstractNumId w:val="5"/>
  </w:num>
  <w:num w:numId="26">
    <w:abstractNumId w:val="22"/>
  </w:num>
  <w:num w:numId="27">
    <w:abstractNumId w:val="18"/>
  </w:num>
  <w:num w:numId="28">
    <w:abstractNumId w:val="20"/>
  </w:num>
  <w:num w:numId="29">
    <w:abstractNumId w:val="12"/>
  </w:num>
  <w:num w:numId="30">
    <w:abstractNumId w:val="35"/>
  </w:num>
  <w:num w:numId="31">
    <w:abstractNumId w:val="17"/>
  </w:num>
  <w:num w:numId="32">
    <w:abstractNumId w:val="33"/>
  </w:num>
  <w:num w:numId="33">
    <w:abstractNumId w:val="2"/>
  </w:num>
  <w:num w:numId="34">
    <w:abstractNumId w:val="14"/>
  </w:num>
  <w:num w:numId="35">
    <w:abstractNumId w:val="13"/>
  </w:num>
  <w:num w:numId="36">
    <w:abstractNumId w:val="3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FFC"/>
    <w:rsid w:val="000110B2"/>
    <w:rsid w:val="00017C02"/>
    <w:rsid w:val="00023C7E"/>
    <w:rsid w:val="00032026"/>
    <w:rsid w:val="00051FD9"/>
    <w:rsid w:val="00060D3B"/>
    <w:rsid w:val="0006120A"/>
    <w:rsid w:val="00065276"/>
    <w:rsid w:val="00072BD3"/>
    <w:rsid w:val="00081EB7"/>
    <w:rsid w:val="00082543"/>
    <w:rsid w:val="00083012"/>
    <w:rsid w:val="000858F1"/>
    <w:rsid w:val="00087AEC"/>
    <w:rsid w:val="000912A5"/>
    <w:rsid w:val="00092A6D"/>
    <w:rsid w:val="00092F44"/>
    <w:rsid w:val="000A5655"/>
    <w:rsid w:val="000B1DA5"/>
    <w:rsid w:val="000B45B5"/>
    <w:rsid w:val="000B7FCB"/>
    <w:rsid w:val="000C16E8"/>
    <w:rsid w:val="000C4547"/>
    <w:rsid w:val="000D168E"/>
    <w:rsid w:val="000E6D59"/>
    <w:rsid w:val="00101371"/>
    <w:rsid w:val="00124941"/>
    <w:rsid w:val="001338BF"/>
    <w:rsid w:val="001358B1"/>
    <w:rsid w:val="001406D2"/>
    <w:rsid w:val="0014305E"/>
    <w:rsid w:val="00147FFC"/>
    <w:rsid w:val="00150C59"/>
    <w:rsid w:val="00152FFD"/>
    <w:rsid w:val="00153B76"/>
    <w:rsid w:val="00154F0E"/>
    <w:rsid w:val="001610DB"/>
    <w:rsid w:val="00165A73"/>
    <w:rsid w:val="0016609A"/>
    <w:rsid w:val="001B6F3D"/>
    <w:rsid w:val="001C004C"/>
    <w:rsid w:val="001C29D7"/>
    <w:rsid w:val="001C7145"/>
    <w:rsid w:val="001D0273"/>
    <w:rsid w:val="001D2BFA"/>
    <w:rsid w:val="001D4060"/>
    <w:rsid w:val="001D41F3"/>
    <w:rsid w:val="001D4548"/>
    <w:rsid w:val="001E2F4B"/>
    <w:rsid w:val="001E4CF2"/>
    <w:rsid w:val="001E5AEA"/>
    <w:rsid w:val="001F6E1C"/>
    <w:rsid w:val="002005B9"/>
    <w:rsid w:val="002056C7"/>
    <w:rsid w:val="00213465"/>
    <w:rsid w:val="00214BA0"/>
    <w:rsid w:val="00215D5B"/>
    <w:rsid w:val="00221DAA"/>
    <w:rsid w:val="0022318D"/>
    <w:rsid w:val="00223386"/>
    <w:rsid w:val="002325AE"/>
    <w:rsid w:val="00233927"/>
    <w:rsid w:val="00234011"/>
    <w:rsid w:val="002507C1"/>
    <w:rsid w:val="00260074"/>
    <w:rsid w:val="00270109"/>
    <w:rsid w:val="002816B8"/>
    <w:rsid w:val="002A15D4"/>
    <w:rsid w:val="002A4B85"/>
    <w:rsid w:val="002B059E"/>
    <w:rsid w:val="002B09EE"/>
    <w:rsid w:val="002B4888"/>
    <w:rsid w:val="002C4A04"/>
    <w:rsid w:val="002D28FF"/>
    <w:rsid w:val="002D3E89"/>
    <w:rsid w:val="002D4DCE"/>
    <w:rsid w:val="002E01FF"/>
    <w:rsid w:val="002F0DE1"/>
    <w:rsid w:val="002F137D"/>
    <w:rsid w:val="002F2770"/>
    <w:rsid w:val="002F45CB"/>
    <w:rsid w:val="002F4954"/>
    <w:rsid w:val="002F53C4"/>
    <w:rsid w:val="00304020"/>
    <w:rsid w:val="00320512"/>
    <w:rsid w:val="003346D0"/>
    <w:rsid w:val="00347DE0"/>
    <w:rsid w:val="003653DB"/>
    <w:rsid w:val="00371476"/>
    <w:rsid w:val="00371959"/>
    <w:rsid w:val="00376B3A"/>
    <w:rsid w:val="0038044B"/>
    <w:rsid w:val="00383108"/>
    <w:rsid w:val="00386261"/>
    <w:rsid w:val="003866D9"/>
    <w:rsid w:val="00390D8A"/>
    <w:rsid w:val="003924B8"/>
    <w:rsid w:val="003A0F4F"/>
    <w:rsid w:val="003A1C48"/>
    <w:rsid w:val="003D2E83"/>
    <w:rsid w:val="003E5E76"/>
    <w:rsid w:val="003E6F84"/>
    <w:rsid w:val="003F490A"/>
    <w:rsid w:val="003F59D6"/>
    <w:rsid w:val="003F7D5A"/>
    <w:rsid w:val="00401A52"/>
    <w:rsid w:val="0040580A"/>
    <w:rsid w:val="00407A42"/>
    <w:rsid w:val="00407F9D"/>
    <w:rsid w:val="004200CE"/>
    <w:rsid w:val="00424B09"/>
    <w:rsid w:val="00426171"/>
    <w:rsid w:val="004423F8"/>
    <w:rsid w:val="004447B7"/>
    <w:rsid w:val="00446B02"/>
    <w:rsid w:val="00451864"/>
    <w:rsid w:val="0046199C"/>
    <w:rsid w:val="00467223"/>
    <w:rsid w:val="00476A70"/>
    <w:rsid w:val="004968AF"/>
    <w:rsid w:val="004A3C5C"/>
    <w:rsid w:val="004B003B"/>
    <w:rsid w:val="004E1864"/>
    <w:rsid w:val="004E4C74"/>
    <w:rsid w:val="004E508B"/>
    <w:rsid w:val="004F4A07"/>
    <w:rsid w:val="00504166"/>
    <w:rsid w:val="005057C0"/>
    <w:rsid w:val="00505D09"/>
    <w:rsid w:val="005269A7"/>
    <w:rsid w:val="00534B2F"/>
    <w:rsid w:val="00544599"/>
    <w:rsid w:val="00561CD5"/>
    <w:rsid w:val="00562644"/>
    <w:rsid w:val="00564985"/>
    <w:rsid w:val="0056590B"/>
    <w:rsid w:val="00580AA9"/>
    <w:rsid w:val="005819C2"/>
    <w:rsid w:val="00586764"/>
    <w:rsid w:val="005968C2"/>
    <w:rsid w:val="005B4A8A"/>
    <w:rsid w:val="005C03C1"/>
    <w:rsid w:val="005C0771"/>
    <w:rsid w:val="005C21D1"/>
    <w:rsid w:val="005C630D"/>
    <w:rsid w:val="005D5433"/>
    <w:rsid w:val="005D6E58"/>
    <w:rsid w:val="005E0CD5"/>
    <w:rsid w:val="005E14AB"/>
    <w:rsid w:val="005E2147"/>
    <w:rsid w:val="005E318B"/>
    <w:rsid w:val="005F2D6E"/>
    <w:rsid w:val="005F71D1"/>
    <w:rsid w:val="00600218"/>
    <w:rsid w:val="0060194D"/>
    <w:rsid w:val="00617BC9"/>
    <w:rsid w:val="00625514"/>
    <w:rsid w:val="0062723A"/>
    <w:rsid w:val="006317F6"/>
    <w:rsid w:val="00632C62"/>
    <w:rsid w:val="00651F0A"/>
    <w:rsid w:val="00656143"/>
    <w:rsid w:val="0066207D"/>
    <w:rsid w:val="006625DF"/>
    <w:rsid w:val="00670AC2"/>
    <w:rsid w:val="00671ECA"/>
    <w:rsid w:val="00672A7D"/>
    <w:rsid w:val="00690EED"/>
    <w:rsid w:val="006913F7"/>
    <w:rsid w:val="006A7CC1"/>
    <w:rsid w:val="006C38FC"/>
    <w:rsid w:val="006C58ED"/>
    <w:rsid w:val="006C7751"/>
    <w:rsid w:val="006D06ED"/>
    <w:rsid w:val="006D13B8"/>
    <w:rsid w:val="006D3329"/>
    <w:rsid w:val="006D4B8A"/>
    <w:rsid w:val="006E12F3"/>
    <w:rsid w:val="006E53E8"/>
    <w:rsid w:val="006E75AE"/>
    <w:rsid w:val="006F0F97"/>
    <w:rsid w:val="007023E0"/>
    <w:rsid w:val="00706FB4"/>
    <w:rsid w:val="007107DE"/>
    <w:rsid w:val="007213ED"/>
    <w:rsid w:val="007373D0"/>
    <w:rsid w:val="0074328D"/>
    <w:rsid w:val="0077742C"/>
    <w:rsid w:val="0078070F"/>
    <w:rsid w:val="00795908"/>
    <w:rsid w:val="007A11E7"/>
    <w:rsid w:val="007B3B93"/>
    <w:rsid w:val="007B6067"/>
    <w:rsid w:val="007C5BC0"/>
    <w:rsid w:val="007E727E"/>
    <w:rsid w:val="00805380"/>
    <w:rsid w:val="008144CC"/>
    <w:rsid w:val="008258B8"/>
    <w:rsid w:val="00826447"/>
    <w:rsid w:val="00836651"/>
    <w:rsid w:val="00847189"/>
    <w:rsid w:val="00850EE9"/>
    <w:rsid w:val="008660D9"/>
    <w:rsid w:val="008670D8"/>
    <w:rsid w:val="008820A9"/>
    <w:rsid w:val="00890268"/>
    <w:rsid w:val="00890576"/>
    <w:rsid w:val="0089308C"/>
    <w:rsid w:val="00893619"/>
    <w:rsid w:val="00895E4A"/>
    <w:rsid w:val="008A19E8"/>
    <w:rsid w:val="008A3226"/>
    <w:rsid w:val="008A6FEF"/>
    <w:rsid w:val="008B6AF4"/>
    <w:rsid w:val="008C68D5"/>
    <w:rsid w:val="008D4E0A"/>
    <w:rsid w:val="008D6F51"/>
    <w:rsid w:val="008F5C29"/>
    <w:rsid w:val="00904182"/>
    <w:rsid w:val="009057BA"/>
    <w:rsid w:val="00922B6C"/>
    <w:rsid w:val="00926000"/>
    <w:rsid w:val="00926B32"/>
    <w:rsid w:val="00935B0F"/>
    <w:rsid w:val="00944257"/>
    <w:rsid w:val="00951943"/>
    <w:rsid w:val="0096167E"/>
    <w:rsid w:val="00964BFF"/>
    <w:rsid w:val="009664B1"/>
    <w:rsid w:val="00971EE3"/>
    <w:rsid w:val="00974397"/>
    <w:rsid w:val="00974CC4"/>
    <w:rsid w:val="009B47AE"/>
    <w:rsid w:val="009C2AB5"/>
    <w:rsid w:val="009C687B"/>
    <w:rsid w:val="009C708B"/>
    <w:rsid w:val="009D0249"/>
    <w:rsid w:val="009D57FA"/>
    <w:rsid w:val="009F4B45"/>
    <w:rsid w:val="00A502A0"/>
    <w:rsid w:val="00A52788"/>
    <w:rsid w:val="00A55EC7"/>
    <w:rsid w:val="00A66265"/>
    <w:rsid w:val="00A844A1"/>
    <w:rsid w:val="00A86751"/>
    <w:rsid w:val="00AA090D"/>
    <w:rsid w:val="00AA3451"/>
    <w:rsid w:val="00AB259E"/>
    <w:rsid w:val="00AC4B51"/>
    <w:rsid w:val="00AC579A"/>
    <w:rsid w:val="00AD5C63"/>
    <w:rsid w:val="00AD5D8D"/>
    <w:rsid w:val="00AE0B77"/>
    <w:rsid w:val="00AE4883"/>
    <w:rsid w:val="00AF49F7"/>
    <w:rsid w:val="00B07A60"/>
    <w:rsid w:val="00B17741"/>
    <w:rsid w:val="00B2346D"/>
    <w:rsid w:val="00B51C72"/>
    <w:rsid w:val="00B61BBE"/>
    <w:rsid w:val="00B63162"/>
    <w:rsid w:val="00B9126D"/>
    <w:rsid w:val="00BA1CD7"/>
    <w:rsid w:val="00BA3762"/>
    <w:rsid w:val="00BA5DC4"/>
    <w:rsid w:val="00C05BBA"/>
    <w:rsid w:val="00C11724"/>
    <w:rsid w:val="00C2092B"/>
    <w:rsid w:val="00C2433F"/>
    <w:rsid w:val="00C24FD9"/>
    <w:rsid w:val="00C33C25"/>
    <w:rsid w:val="00C350B7"/>
    <w:rsid w:val="00C36D77"/>
    <w:rsid w:val="00C3724B"/>
    <w:rsid w:val="00C40A87"/>
    <w:rsid w:val="00C64E42"/>
    <w:rsid w:val="00C859B6"/>
    <w:rsid w:val="00C90EAA"/>
    <w:rsid w:val="00C94FDF"/>
    <w:rsid w:val="00C97EE5"/>
    <w:rsid w:val="00CB079D"/>
    <w:rsid w:val="00CC78F6"/>
    <w:rsid w:val="00CE2B86"/>
    <w:rsid w:val="00CF36F3"/>
    <w:rsid w:val="00CF6FA8"/>
    <w:rsid w:val="00CF7683"/>
    <w:rsid w:val="00CF7A08"/>
    <w:rsid w:val="00D02C7D"/>
    <w:rsid w:val="00D02DF2"/>
    <w:rsid w:val="00D045C9"/>
    <w:rsid w:val="00D10D46"/>
    <w:rsid w:val="00D11072"/>
    <w:rsid w:val="00D2446F"/>
    <w:rsid w:val="00D246B4"/>
    <w:rsid w:val="00D2606E"/>
    <w:rsid w:val="00D33471"/>
    <w:rsid w:val="00D404B9"/>
    <w:rsid w:val="00D42511"/>
    <w:rsid w:val="00D426D7"/>
    <w:rsid w:val="00D53700"/>
    <w:rsid w:val="00D72846"/>
    <w:rsid w:val="00D736E2"/>
    <w:rsid w:val="00D83E0D"/>
    <w:rsid w:val="00D84A5B"/>
    <w:rsid w:val="00DB3279"/>
    <w:rsid w:val="00DB3F4D"/>
    <w:rsid w:val="00DC32DC"/>
    <w:rsid w:val="00DD258F"/>
    <w:rsid w:val="00DE15E1"/>
    <w:rsid w:val="00DE638B"/>
    <w:rsid w:val="00DF5200"/>
    <w:rsid w:val="00E077D8"/>
    <w:rsid w:val="00E10B64"/>
    <w:rsid w:val="00E1408A"/>
    <w:rsid w:val="00E25FF0"/>
    <w:rsid w:val="00E27C0C"/>
    <w:rsid w:val="00E33F84"/>
    <w:rsid w:val="00E345F2"/>
    <w:rsid w:val="00E60931"/>
    <w:rsid w:val="00E64562"/>
    <w:rsid w:val="00E743B0"/>
    <w:rsid w:val="00E81C2B"/>
    <w:rsid w:val="00EC7EF2"/>
    <w:rsid w:val="00ED3DD6"/>
    <w:rsid w:val="00ED598A"/>
    <w:rsid w:val="00ED75E5"/>
    <w:rsid w:val="00EE18EE"/>
    <w:rsid w:val="00F03846"/>
    <w:rsid w:val="00F11DA5"/>
    <w:rsid w:val="00F2104F"/>
    <w:rsid w:val="00F27A58"/>
    <w:rsid w:val="00F3760A"/>
    <w:rsid w:val="00F401C1"/>
    <w:rsid w:val="00F419BC"/>
    <w:rsid w:val="00F42E7C"/>
    <w:rsid w:val="00F44CB8"/>
    <w:rsid w:val="00F5115F"/>
    <w:rsid w:val="00F63A65"/>
    <w:rsid w:val="00F6EDCF"/>
    <w:rsid w:val="00F76503"/>
    <w:rsid w:val="00F83586"/>
    <w:rsid w:val="00F859B3"/>
    <w:rsid w:val="00F95D99"/>
    <w:rsid w:val="00FA1B7B"/>
    <w:rsid w:val="00FA301F"/>
    <w:rsid w:val="00FA3E7F"/>
    <w:rsid w:val="00FB1547"/>
    <w:rsid w:val="00FD3B67"/>
    <w:rsid w:val="00FD47C6"/>
    <w:rsid w:val="00FF0FEC"/>
    <w:rsid w:val="02DB121F"/>
    <w:rsid w:val="0D3A52F8"/>
    <w:rsid w:val="1EBC1342"/>
    <w:rsid w:val="2008D436"/>
    <w:rsid w:val="2DB5098A"/>
    <w:rsid w:val="375AE47C"/>
    <w:rsid w:val="39D176A4"/>
    <w:rsid w:val="3C2E38D9"/>
    <w:rsid w:val="3DD1C358"/>
    <w:rsid w:val="411FC290"/>
    <w:rsid w:val="422D22A7"/>
    <w:rsid w:val="456D499A"/>
    <w:rsid w:val="4CD7E0D8"/>
    <w:rsid w:val="5109FB27"/>
    <w:rsid w:val="5AF96D51"/>
    <w:rsid w:val="5CC13B94"/>
    <w:rsid w:val="5EF1CD45"/>
    <w:rsid w:val="64445342"/>
    <w:rsid w:val="6506BA6A"/>
    <w:rsid w:val="7535BD0C"/>
    <w:rsid w:val="758F1FC6"/>
    <w:rsid w:val="77309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9DBFB"/>
  <w15:docId w15:val="{31619F73-8869-4CDE-AD36-1BD99241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0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F4A07"/>
    <w:pPr>
      <w:suppressAutoHyphens w:val="0"/>
      <w:autoSpaceDE w:val="0"/>
      <w:autoSpaceDN w:val="0"/>
      <w:ind w:left="112"/>
      <w:outlineLvl w:val="0"/>
    </w:pPr>
    <w:rPr>
      <w:rFonts w:ascii="Verdana" w:eastAsia="Verdana" w:hAnsi="Verdana" w:cs="Verdana"/>
      <w:b/>
      <w:bCs/>
      <w:kern w:val="0"/>
      <w:sz w:val="20"/>
      <w:szCs w:val="20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E7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4CB8"/>
    <w:pPr>
      <w:keepNext/>
      <w:keepLines/>
      <w:widowControl/>
      <w:suppressAutoHyphens w:val="0"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4CB8"/>
    <w:pPr>
      <w:keepNext/>
      <w:keepLines/>
      <w:widowControl/>
      <w:suppressAutoHyphens w:val="0"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37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F137D"/>
  </w:style>
  <w:style w:type="paragraph" w:styleId="Rodap">
    <w:name w:val="footer"/>
    <w:basedOn w:val="Normal"/>
    <w:link w:val="RodapChar"/>
    <w:uiPriority w:val="99"/>
    <w:unhideWhenUsed/>
    <w:rsid w:val="002F137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F137D"/>
  </w:style>
  <w:style w:type="table" w:styleId="Tabelacomgrade">
    <w:name w:val="Table Grid"/>
    <w:basedOn w:val="Tabelanormal"/>
    <w:uiPriority w:val="39"/>
    <w:rsid w:val="00083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83012"/>
    <w:rPr>
      <w:color w:val="0563C1" w:themeColor="hyperlink"/>
      <w:u w:val="single"/>
    </w:rPr>
  </w:style>
  <w:style w:type="paragraph" w:customStyle="1" w:styleId="Default">
    <w:name w:val="Default"/>
    <w:rsid w:val="000830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F4A07"/>
    <w:rPr>
      <w:rFonts w:ascii="Verdana" w:eastAsia="Verdana" w:hAnsi="Verdana" w:cs="Verdana"/>
      <w:b/>
      <w:bCs/>
      <w:kern w:val="0"/>
      <w:sz w:val="20"/>
      <w:szCs w:val="2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F4A07"/>
    <w:pPr>
      <w:suppressAutoHyphens w:val="0"/>
      <w:autoSpaceDE w:val="0"/>
      <w:autoSpaceDN w:val="0"/>
    </w:pPr>
    <w:rPr>
      <w:rFonts w:ascii="Verdana" w:eastAsia="Verdana" w:hAnsi="Verdana" w:cs="Verdana"/>
      <w:kern w:val="0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F4A07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4F4A07"/>
    <w:pPr>
      <w:suppressAutoHyphens w:val="0"/>
      <w:autoSpaceDE w:val="0"/>
      <w:autoSpaceDN w:val="0"/>
      <w:spacing w:before="2"/>
      <w:ind w:left="833" w:hanging="360"/>
    </w:pPr>
    <w:rPr>
      <w:rFonts w:ascii="Verdana" w:eastAsia="Verdana" w:hAnsi="Verdana" w:cs="Verdana"/>
      <w:kern w:val="0"/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1C29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eop">
    <w:name w:val="eop"/>
    <w:basedOn w:val="Fontepargpadro"/>
    <w:rsid w:val="001C29D7"/>
  </w:style>
  <w:style w:type="character" w:customStyle="1" w:styleId="normaltextrun">
    <w:name w:val="normaltextrun"/>
    <w:basedOn w:val="Fontepargpadro"/>
    <w:rsid w:val="001C29D7"/>
  </w:style>
  <w:style w:type="character" w:customStyle="1" w:styleId="scxw201906461">
    <w:name w:val="scxw201906461"/>
    <w:basedOn w:val="Fontepargpadro"/>
    <w:rsid w:val="001C29D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29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29D7"/>
    <w:rPr>
      <w:rFonts w:ascii="Times New Roman" w:eastAsia="Lucida Sans Unicode" w:hAnsi="Times New Roman" w:cs="Times New Roman"/>
      <w:kern w:val="1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1C29D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117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7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724"/>
    <w:rPr>
      <w:rFonts w:ascii="Times New Roman" w:eastAsia="Lucida Sans Unicode" w:hAnsi="Times New Roman" w:cs="Times New Roman"/>
      <w:kern w:val="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7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724"/>
    <w:rPr>
      <w:rFonts w:ascii="Times New Roman" w:eastAsia="Lucida Sans Unicode" w:hAnsi="Times New Roman" w:cs="Times New Roman"/>
      <w:b/>
      <w:bCs/>
      <w:kern w:val="1"/>
      <w:sz w:val="20"/>
      <w:szCs w:val="20"/>
      <w:lang w:eastAsia="pt-BR"/>
      <w14:ligatures w14:val="none"/>
    </w:rPr>
  </w:style>
  <w:style w:type="character" w:customStyle="1" w:styleId="fontstyle01">
    <w:name w:val="fontstyle01"/>
    <w:basedOn w:val="Fontepargpadro"/>
    <w:rsid w:val="00F5115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079D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4CB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4CB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F44CB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E727E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E4CF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MenoPendente">
    <w:name w:val="Unresolved Mention"/>
    <w:basedOn w:val="Fontepargpadro"/>
    <w:uiPriority w:val="99"/>
    <w:semiHidden/>
    <w:unhideWhenUsed/>
    <w:rsid w:val="00E81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9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9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.ceavi@udesc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502061914\Downloads\Modelo%20documento%20udesc%20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  <SharedWithUsers xmlns="04484376-86c3-4d28-af6d-9f02a75116c5">
      <UserInfo>
        <DisplayName>EDSON MEIRA FERNANDES JUNIOR</DisplayName>
        <AccountId>29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4E0CE-73D5-45AF-92C1-392709F47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9AEE5-466A-4736-BCE7-734026B2276E}">
  <ds:schemaRefs>
    <ds:schemaRef ds:uri="http://schemas.microsoft.com/office/2006/metadata/properties"/>
    <ds:schemaRef ds:uri="http://schemas.microsoft.com/office/infopath/2007/PartnerControls"/>
    <ds:schemaRef ds:uri="cc577b44-0ae7-48d1-9ace-1c5813c07641"/>
    <ds:schemaRef ds:uri="04484376-86c3-4d28-af6d-9f02a75116c5"/>
  </ds:schemaRefs>
</ds:datastoreItem>
</file>

<file path=customXml/itemProps3.xml><?xml version="1.0" encoding="utf-8"?>
<ds:datastoreItem xmlns:ds="http://schemas.openxmlformats.org/officeDocument/2006/customXml" ds:itemID="{B44263B9-3714-48F2-895F-31EB94A926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8C280-4D58-4591-9BCA-324299D64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documento udesc (1)</Template>
  <TotalTime>556</TotalTime>
  <Pages>4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EDEMAR BARTH</dc:creator>
  <cp:keywords/>
  <dc:description/>
  <cp:lastModifiedBy>EDSON MEIRA FERNANDES JUNIOR</cp:lastModifiedBy>
  <cp:revision>33</cp:revision>
  <cp:lastPrinted>2024-12-03T17:20:00Z</cp:lastPrinted>
  <dcterms:created xsi:type="dcterms:W3CDTF">2026-05-18T18:43:00Z</dcterms:created>
  <dcterms:modified xsi:type="dcterms:W3CDTF">2026-05-29T16:32:00Z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