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ABD9" w14:textId="77777777" w:rsidR="004600CF" w:rsidRPr="00887C16" w:rsidRDefault="00086FBF" w:rsidP="00086FBF">
      <w:pPr>
        <w:tabs>
          <w:tab w:val="left" w:pos="85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C13601" w:rsidRPr="00887C16">
        <w:rPr>
          <w:rFonts w:ascii="Arial" w:hAnsi="Arial" w:cs="Arial"/>
          <w:b/>
        </w:rPr>
        <w:t>ANEXO II</w:t>
      </w:r>
    </w:p>
    <w:p w14:paraId="47849892" w14:textId="77777777" w:rsidR="00C13601" w:rsidRPr="00887C16" w:rsidRDefault="00C13601" w:rsidP="00C13601">
      <w:pPr>
        <w:tabs>
          <w:tab w:val="left" w:pos="851"/>
        </w:tabs>
        <w:jc w:val="center"/>
        <w:rPr>
          <w:rFonts w:ascii="Arial" w:hAnsi="Arial" w:cs="Arial"/>
          <w:b/>
        </w:rPr>
      </w:pPr>
      <w:r w:rsidRPr="00887C16">
        <w:rPr>
          <w:rFonts w:ascii="Arial" w:hAnsi="Arial" w:cs="Arial"/>
          <w:b/>
        </w:rPr>
        <w:t>RESOLUÇÃO Nº 02</w:t>
      </w:r>
      <w:r w:rsidR="00D51A77">
        <w:rPr>
          <w:rFonts w:ascii="Arial" w:hAnsi="Arial" w:cs="Arial"/>
          <w:b/>
        </w:rPr>
        <w:t>6</w:t>
      </w:r>
      <w:r w:rsidRPr="00887C16">
        <w:rPr>
          <w:rFonts w:ascii="Arial" w:hAnsi="Arial" w:cs="Arial"/>
          <w:b/>
        </w:rPr>
        <w:t>/201</w:t>
      </w:r>
      <w:r w:rsidR="00D51A77">
        <w:rPr>
          <w:rFonts w:ascii="Arial" w:hAnsi="Arial" w:cs="Arial"/>
          <w:b/>
        </w:rPr>
        <w:t>2</w:t>
      </w:r>
      <w:r w:rsidRPr="00887C16">
        <w:rPr>
          <w:rFonts w:ascii="Arial" w:hAnsi="Arial" w:cs="Arial"/>
          <w:b/>
        </w:rPr>
        <w:t xml:space="preserve"> – CONSEPE</w:t>
      </w:r>
    </w:p>
    <w:p w14:paraId="44DDF2BA" w14:textId="77777777" w:rsidR="00C13601" w:rsidRPr="00887C16" w:rsidRDefault="00C13601" w:rsidP="00C13601">
      <w:pPr>
        <w:tabs>
          <w:tab w:val="left" w:pos="851"/>
        </w:tabs>
        <w:jc w:val="center"/>
        <w:rPr>
          <w:rFonts w:ascii="Arial" w:hAnsi="Arial" w:cs="Arial"/>
          <w:b/>
        </w:rPr>
      </w:pPr>
      <w:r w:rsidRPr="00887C16">
        <w:rPr>
          <w:rFonts w:ascii="Arial" w:hAnsi="Arial" w:cs="Arial"/>
          <w:b/>
        </w:rPr>
        <w:t>REQUERIMENTO PARA ATIVIDADES COMPLEMENTARES</w:t>
      </w:r>
    </w:p>
    <w:p w14:paraId="11B5B3AC" w14:textId="77777777" w:rsidR="00F13EA8" w:rsidRDefault="00F13EA8" w:rsidP="00D51A77">
      <w:pPr>
        <w:tabs>
          <w:tab w:val="left" w:pos="851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D51A77">
        <w:rPr>
          <w:rFonts w:ascii="Arial" w:hAnsi="Arial" w:cs="Arial"/>
        </w:rPr>
        <w:t xml:space="preserve">_______________________________________________, aluno(a) do curso de _____________________________________________ matricula ________________, da Universidade do Estado de Santa Catarina, venho através deste requerer análise das Atividades Complementares listadas abaixo, conforme estabelece a Grade Curricular do Curso e resolução 026/2012 - CONSEPE </w:t>
      </w:r>
    </w:p>
    <w:p w14:paraId="02BA88C2" w14:textId="77777777" w:rsidR="00976E31" w:rsidRPr="00976E31" w:rsidRDefault="00976E31" w:rsidP="00C13601">
      <w:pPr>
        <w:tabs>
          <w:tab w:val="left" w:pos="851"/>
        </w:tabs>
        <w:rPr>
          <w:rFonts w:ascii="Arial" w:hAnsi="Arial" w:cs="Arial"/>
          <w:b/>
        </w:rPr>
      </w:pPr>
      <w:r w:rsidRPr="00976E31">
        <w:rPr>
          <w:rFonts w:ascii="Arial" w:hAnsi="Arial" w:cs="Arial"/>
          <w:b/>
        </w:rPr>
        <w:t>ATIVIDADES COMPLEMENTARES DE ENSINO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275"/>
        <w:gridCol w:w="1418"/>
        <w:gridCol w:w="3260"/>
        <w:gridCol w:w="3549"/>
        <w:gridCol w:w="1979"/>
      </w:tblGrid>
      <w:tr w:rsidR="00861F16" w:rsidRPr="00B37C6E" w14:paraId="3C6720A3" w14:textId="77777777" w:rsidTr="00B37C6E">
        <w:tc>
          <w:tcPr>
            <w:tcW w:w="817" w:type="dxa"/>
            <w:shd w:val="clear" w:color="auto" w:fill="auto"/>
          </w:tcPr>
          <w:p w14:paraId="491D2197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Ord.</w:t>
            </w:r>
          </w:p>
        </w:tc>
        <w:tc>
          <w:tcPr>
            <w:tcW w:w="1418" w:type="dxa"/>
            <w:shd w:val="clear" w:color="auto" w:fill="auto"/>
          </w:tcPr>
          <w:p w14:paraId="7D9E70A6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1134" w:type="dxa"/>
            <w:shd w:val="clear" w:color="auto" w:fill="auto"/>
          </w:tcPr>
          <w:p w14:paraId="42549C7F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Horas</w:t>
            </w:r>
          </w:p>
        </w:tc>
        <w:tc>
          <w:tcPr>
            <w:tcW w:w="1275" w:type="dxa"/>
            <w:shd w:val="clear" w:color="auto" w:fill="auto"/>
          </w:tcPr>
          <w:p w14:paraId="43048848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1418" w:type="dxa"/>
            <w:shd w:val="clear" w:color="auto" w:fill="auto"/>
          </w:tcPr>
          <w:p w14:paraId="1FED0B53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3260" w:type="dxa"/>
            <w:shd w:val="clear" w:color="auto" w:fill="auto"/>
          </w:tcPr>
          <w:p w14:paraId="63D82878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3549" w:type="dxa"/>
            <w:shd w:val="clear" w:color="auto" w:fill="auto"/>
          </w:tcPr>
          <w:p w14:paraId="76958212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979" w:type="dxa"/>
            <w:shd w:val="clear" w:color="auto" w:fill="auto"/>
          </w:tcPr>
          <w:p w14:paraId="60ABDDC1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861F16" w:rsidRPr="00B37C6E" w14:paraId="1B6E0204" w14:textId="77777777" w:rsidTr="00B37C6E">
        <w:tc>
          <w:tcPr>
            <w:tcW w:w="817" w:type="dxa"/>
            <w:shd w:val="clear" w:color="auto" w:fill="auto"/>
          </w:tcPr>
          <w:p w14:paraId="5B5BD9CA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DBF0CA5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551638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C423AFC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3DDAAD0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9EEE286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5C751D46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13F0E42B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F16" w:rsidRPr="00B37C6E" w14:paraId="21B6DA9C" w14:textId="77777777" w:rsidTr="00B37C6E">
        <w:tc>
          <w:tcPr>
            <w:tcW w:w="817" w:type="dxa"/>
            <w:shd w:val="clear" w:color="auto" w:fill="auto"/>
          </w:tcPr>
          <w:p w14:paraId="6650165D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976CF7E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02E938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0B9D804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A10704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096FE11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7B9DB54D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6C415716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F16" w:rsidRPr="00B37C6E" w14:paraId="03076150" w14:textId="77777777" w:rsidTr="00B37C6E">
        <w:tc>
          <w:tcPr>
            <w:tcW w:w="817" w:type="dxa"/>
            <w:shd w:val="clear" w:color="auto" w:fill="auto"/>
          </w:tcPr>
          <w:p w14:paraId="7EED50A2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13B5F5E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C6978E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6B0E68C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B895909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F296F61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73A2D685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490C96F0" w14:textId="77777777" w:rsidR="00976E31" w:rsidRPr="00B37C6E" w:rsidRDefault="00976E31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2CF1A9" w14:textId="77777777" w:rsidR="008E51A4" w:rsidRDefault="008E51A4" w:rsidP="00C13601">
      <w:pPr>
        <w:tabs>
          <w:tab w:val="left" w:pos="851"/>
        </w:tabs>
        <w:rPr>
          <w:rFonts w:ascii="Arial" w:hAnsi="Arial" w:cs="Arial"/>
          <w:b/>
        </w:rPr>
      </w:pPr>
    </w:p>
    <w:p w14:paraId="503FB1B2" w14:textId="77777777" w:rsidR="00F305DB" w:rsidRDefault="00F305DB" w:rsidP="00C13601">
      <w:pPr>
        <w:tabs>
          <w:tab w:val="left" w:pos="851"/>
        </w:tabs>
        <w:rPr>
          <w:rFonts w:ascii="Arial" w:hAnsi="Arial" w:cs="Arial"/>
        </w:rPr>
      </w:pPr>
      <w:r w:rsidRPr="00976E31">
        <w:rPr>
          <w:rFonts w:ascii="Arial" w:hAnsi="Arial" w:cs="Arial"/>
          <w:b/>
        </w:rPr>
        <w:t>ATI</w:t>
      </w:r>
      <w:r>
        <w:rPr>
          <w:rFonts w:ascii="Arial" w:hAnsi="Arial" w:cs="Arial"/>
          <w:b/>
        </w:rPr>
        <w:t>VIDADES COMPLEMENTARES DE EXTENSÃO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275"/>
        <w:gridCol w:w="1418"/>
        <w:gridCol w:w="3260"/>
        <w:gridCol w:w="3549"/>
        <w:gridCol w:w="1979"/>
      </w:tblGrid>
      <w:tr w:rsidR="00F305DB" w:rsidRPr="00B37C6E" w14:paraId="33971682" w14:textId="77777777" w:rsidTr="00B37C6E">
        <w:tc>
          <w:tcPr>
            <w:tcW w:w="817" w:type="dxa"/>
            <w:shd w:val="clear" w:color="auto" w:fill="auto"/>
          </w:tcPr>
          <w:p w14:paraId="3690C737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Ord.</w:t>
            </w:r>
          </w:p>
        </w:tc>
        <w:tc>
          <w:tcPr>
            <w:tcW w:w="1418" w:type="dxa"/>
            <w:shd w:val="clear" w:color="auto" w:fill="auto"/>
          </w:tcPr>
          <w:p w14:paraId="6B3762BE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1134" w:type="dxa"/>
            <w:shd w:val="clear" w:color="auto" w:fill="auto"/>
          </w:tcPr>
          <w:p w14:paraId="46D40417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Horas</w:t>
            </w:r>
          </w:p>
        </w:tc>
        <w:tc>
          <w:tcPr>
            <w:tcW w:w="1275" w:type="dxa"/>
            <w:shd w:val="clear" w:color="auto" w:fill="auto"/>
          </w:tcPr>
          <w:p w14:paraId="4EADC3F1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1418" w:type="dxa"/>
            <w:shd w:val="clear" w:color="auto" w:fill="auto"/>
          </w:tcPr>
          <w:p w14:paraId="7B42C95E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3260" w:type="dxa"/>
            <w:shd w:val="clear" w:color="auto" w:fill="auto"/>
          </w:tcPr>
          <w:p w14:paraId="4C340CA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3549" w:type="dxa"/>
            <w:shd w:val="clear" w:color="auto" w:fill="auto"/>
          </w:tcPr>
          <w:p w14:paraId="03D6B6CB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979" w:type="dxa"/>
            <w:shd w:val="clear" w:color="auto" w:fill="auto"/>
          </w:tcPr>
          <w:p w14:paraId="5F2F45D6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F305DB" w:rsidRPr="00B37C6E" w14:paraId="79AA554A" w14:textId="77777777" w:rsidTr="00B37C6E">
        <w:tc>
          <w:tcPr>
            <w:tcW w:w="817" w:type="dxa"/>
            <w:shd w:val="clear" w:color="auto" w:fill="auto"/>
          </w:tcPr>
          <w:p w14:paraId="4647450E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730FD08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D67F8A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8BB8D04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E1DA4A6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242581C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363B01E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10C53C63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5DB" w:rsidRPr="00B37C6E" w14:paraId="64D5B378" w14:textId="77777777" w:rsidTr="00B37C6E">
        <w:tc>
          <w:tcPr>
            <w:tcW w:w="817" w:type="dxa"/>
            <w:shd w:val="clear" w:color="auto" w:fill="auto"/>
          </w:tcPr>
          <w:p w14:paraId="1696E1FC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5683BD1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CB8E66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E22D836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CD84E1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C6F8FE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0EF0FE98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4E63C6FD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1A4" w:rsidRPr="00B37C6E" w14:paraId="37FF7E83" w14:textId="77777777" w:rsidTr="00B37C6E">
        <w:tc>
          <w:tcPr>
            <w:tcW w:w="817" w:type="dxa"/>
            <w:shd w:val="clear" w:color="auto" w:fill="auto"/>
          </w:tcPr>
          <w:p w14:paraId="75530172" w14:textId="77777777" w:rsidR="005951A4" w:rsidRPr="00B37C6E" w:rsidRDefault="005951A4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C6B601D" w14:textId="77777777" w:rsidR="005951A4" w:rsidRPr="00B37C6E" w:rsidRDefault="005951A4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52E904" w14:textId="77777777" w:rsidR="005951A4" w:rsidRPr="00B37C6E" w:rsidRDefault="005951A4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DC205F0" w14:textId="77777777" w:rsidR="005951A4" w:rsidRPr="00B37C6E" w:rsidRDefault="005951A4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76A869B" w14:textId="77777777" w:rsidR="005951A4" w:rsidRPr="00B37C6E" w:rsidRDefault="005951A4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CBAA78D" w14:textId="77777777" w:rsidR="005951A4" w:rsidRPr="00B37C6E" w:rsidRDefault="005951A4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6FBA8B62" w14:textId="77777777" w:rsidR="005951A4" w:rsidRPr="00B37C6E" w:rsidRDefault="005951A4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62823386" w14:textId="77777777" w:rsidR="005951A4" w:rsidRPr="00B37C6E" w:rsidRDefault="005951A4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5DB" w:rsidRPr="00B37C6E" w14:paraId="502087AA" w14:textId="77777777" w:rsidTr="00B37C6E">
        <w:tc>
          <w:tcPr>
            <w:tcW w:w="817" w:type="dxa"/>
            <w:shd w:val="clear" w:color="auto" w:fill="auto"/>
          </w:tcPr>
          <w:p w14:paraId="5FA53178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F67A62D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5F0788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6B0B790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47EC9E8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F14A4C4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0601EB18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12A49CD0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17621" w14:textId="77777777" w:rsidR="002728FA" w:rsidRDefault="002728FA" w:rsidP="00C13601">
      <w:pPr>
        <w:tabs>
          <w:tab w:val="left" w:pos="851"/>
        </w:tabs>
        <w:rPr>
          <w:rFonts w:ascii="Arial" w:hAnsi="Arial" w:cs="Arial"/>
        </w:rPr>
      </w:pPr>
    </w:p>
    <w:p w14:paraId="521D7CA5" w14:textId="77777777" w:rsidR="00F305DB" w:rsidRDefault="00F305DB" w:rsidP="00F305DB">
      <w:pPr>
        <w:tabs>
          <w:tab w:val="left" w:pos="851"/>
        </w:tabs>
        <w:rPr>
          <w:rFonts w:ascii="Arial" w:hAnsi="Arial" w:cs="Arial"/>
        </w:rPr>
      </w:pPr>
      <w:r w:rsidRPr="00976E31">
        <w:rPr>
          <w:rFonts w:ascii="Arial" w:hAnsi="Arial" w:cs="Arial"/>
          <w:b/>
        </w:rPr>
        <w:t>ATI</w:t>
      </w:r>
      <w:r>
        <w:rPr>
          <w:rFonts w:ascii="Arial" w:hAnsi="Arial" w:cs="Arial"/>
          <w:b/>
        </w:rPr>
        <w:t>VIDADES COMPLEMENTARES DE PESQUISA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275"/>
        <w:gridCol w:w="1418"/>
        <w:gridCol w:w="3260"/>
        <w:gridCol w:w="3549"/>
        <w:gridCol w:w="1979"/>
      </w:tblGrid>
      <w:tr w:rsidR="00F305DB" w:rsidRPr="00B37C6E" w14:paraId="33E6C7CB" w14:textId="77777777" w:rsidTr="00B37C6E">
        <w:tc>
          <w:tcPr>
            <w:tcW w:w="817" w:type="dxa"/>
            <w:shd w:val="clear" w:color="auto" w:fill="auto"/>
          </w:tcPr>
          <w:p w14:paraId="5043A9AC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Ord.</w:t>
            </w:r>
          </w:p>
        </w:tc>
        <w:tc>
          <w:tcPr>
            <w:tcW w:w="1418" w:type="dxa"/>
            <w:shd w:val="clear" w:color="auto" w:fill="auto"/>
          </w:tcPr>
          <w:p w14:paraId="4ED0FC42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1134" w:type="dxa"/>
            <w:shd w:val="clear" w:color="auto" w:fill="auto"/>
          </w:tcPr>
          <w:p w14:paraId="426A4279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Horas</w:t>
            </w:r>
          </w:p>
        </w:tc>
        <w:tc>
          <w:tcPr>
            <w:tcW w:w="1275" w:type="dxa"/>
            <w:shd w:val="clear" w:color="auto" w:fill="auto"/>
          </w:tcPr>
          <w:p w14:paraId="0184F547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1418" w:type="dxa"/>
            <w:shd w:val="clear" w:color="auto" w:fill="auto"/>
          </w:tcPr>
          <w:p w14:paraId="64C245AF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3260" w:type="dxa"/>
            <w:shd w:val="clear" w:color="auto" w:fill="auto"/>
          </w:tcPr>
          <w:p w14:paraId="0BF840D1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3549" w:type="dxa"/>
            <w:shd w:val="clear" w:color="auto" w:fill="auto"/>
          </w:tcPr>
          <w:p w14:paraId="4DDB42A1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979" w:type="dxa"/>
            <w:shd w:val="clear" w:color="auto" w:fill="auto"/>
          </w:tcPr>
          <w:p w14:paraId="6F97F6DF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F305DB" w:rsidRPr="00B37C6E" w14:paraId="79FA5267" w14:textId="77777777" w:rsidTr="00B37C6E">
        <w:tc>
          <w:tcPr>
            <w:tcW w:w="817" w:type="dxa"/>
            <w:shd w:val="clear" w:color="auto" w:fill="auto"/>
          </w:tcPr>
          <w:p w14:paraId="378B771C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654822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8D2DD2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723B9A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968992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A288592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2F992295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20D0813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5DB" w:rsidRPr="00B37C6E" w14:paraId="5A4A5FBD" w14:textId="77777777" w:rsidTr="00B37C6E">
        <w:tc>
          <w:tcPr>
            <w:tcW w:w="817" w:type="dxa"/>
            <w:shd w:val="clear" w:color="auto" w:fill="auto"/>
          </w:tcPr>
          <w:p w14:paraId="13382C70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D0D7144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BF40D4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F26DA0F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0885182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ABBCD3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0F77A0E7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7B6484DF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5DB" w:rsidRPr="00B37C6E" w14:paraId="4E7A5DC3" w14:textId="77777777" w:rsidTr="00B37C6E">
        <w:tc>
          <w:tcPr>
            <w:tcW w:w="817" w:type="dxa"/>
            <w:shd w:val="clear" w:color="auto" w:fill="auto"/>
          </w:tcPr>
          <w:p w14:paraId="7247B1E5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3808F09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FC1507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2BF6F55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51ED5C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AFC6BEB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30C4DF6D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0BBC3643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6BEF3C" w14:textId="77777777" w:rsidR="002728FA" w:rsidRDefault="002728FA" w:rsidP="00C13601">
      <w:pPr>
        <w:tabs>
          <w:tab w:val="left" w:pos="851"/>
        </w:tabs>
        <w:rPr>
          <w:rFonts w:ascii="Arial" w:hAnsi="Arial" w:cs="Arial"/>
        </w:rPr>
      </w:pPr>
    </w:p>
    <w:p w14:paraId="12C5B222" w14:textId="77777777" w:rsidR="00FC52CC" w:rsidRDefault="00FC52CC" w:rsidP="00FC52CC">
      <w:pPr>
        <w:tabs>
          <w:tab w:val="left" w:pos="851"/>
        </w:tabs>
        <w:rPr>
          <w:rFonts w:ascii="Arial" w:hAnsi="Arial" w:cs="Arial"/>
        </w:rPr>
      </w:pPr>
      <w:r w:rsidRPr="00976E31">
        <w:rPr>
          <w:rFonts w:ascii="Arial" w:hAnsi="Arial" w:cs="Arial"/>
          <w:b/>
        </w:rPr>
        <w:t>ATI</w:t>
      </w:r>
      <w:r>
        <w:rPr>
          <w:rFonts w:ascii="Arial" w:hAnsi="Arial" w:cs="Arial"/>
          <w:b/>
        </w:rPr>
        <w:t>VIDADES COMPLEMENTARES DE ADMINISTRAÇÃO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275"/>
        <w:gridCol w:w="1418"/>
        <w:gridCol w:w="3260"/>
        <w:gridCol w:w="3549"/>
        <w:gridCol w:w="1979"/>
      </w:tblGrid>
      <w:tr w:rsidR="00F305DB" w:rsidRPr="00B37C6E" w14:paraId="53B07869" w14:textId="77777777" w:rsidTr="00B37C6E">
        <w:tc>
          <w:tcPr>
            <w:tcW w:w="817" w:type="dxa"/>
            <w:shd w:val="clear" w:color="auto" w:fill="auto"/>
          </w:tcPr>
          <w:p w14:paraId="454F73F4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Ord.</w:t>
            </w:r>
          </w:p>
        </w:tc>
        <w:tc>
          <w:tcPr>
            <w:tcW w:w="1418" w:type="dxa"/>
            <w:shd w:val="clear" w:color="auto" w:fill="auto"/>
          </w:tcPr>
          <w:p w14:paraId="14203AEC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1134" w:type="dxa"/>
            <w:shd w:val="clear" w:color="auto" w:fill="auto"/>
          </w:tcPr>
          <w:p w14:paraId="33813D10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Horas</w:t>
            </w:r>
          </w:p>
        </w:tc>
        <w:tc>
          <w:tcPr>
            <w:tcW w:w="1275" w:type="dxa"/>
            <w:shd w:val="clear" w:color="auto" w:fill="auto"/>
          </w:tcPr>
          <w:p w14:paraId="001053AD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1418" w:type="dxa"/>
            <w:shd w:val="clear" w:color="auto" w:fill="auto"/>
          </w:tcPr>
          <w:p w14:paraId="0D66C48E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3260" w:type="dxa"/>
            <w:shd w:val="clear" w:color="auto" w:fill="auto"/>
          </w:tcPr>
          <w:p w14:paraId="3A8F319C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3549" w:type="dxa"/>
            <w:shd w:val="clear" w:color="auto" w:fill="auto"/>
          </w:tcPr>
          <w:p w14:paraId="226F13BF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979" w:type="dxa"/>
            <w:shd w:val="clear" w:color="auto" w:fill="auto"/>
          </w:tcPr>
          <w:p w14:paraId="1A554122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F305DB" w:rsidRPr="00B37C6E" w14:paraId="40318714" w14:textId="77777777" w:rsidTr="00B37C6E">
        <w:tc>
          <w:tcPr>
            <w:tcW w:w="817" w:type="dxa"/>
            <w:shd w:val="clear" w:color="auto" w:fill="auto"/>
          </w:tcPr>
          <w:p w14:paraId="340843C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C1D6896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4211E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4B62C87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BD70DCF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439A514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027EB2CE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519E47B3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5DB" w:rsidRPr="00B37C6E" w14:paraId="17FAEA55" w14:textId="77777777" w:rsidTr="00B37C6E">
        <w:tc>
          <w:tcPr>
            <w:tcW w:w="817" w:type="dxa"/>
            <w:shd w:val="clear" w:color="auto" w:fill="auto"/>
          </w:tcPr>
          <w:p w14:paraId="4717EE12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150047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B89888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0C0733E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212098F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9058C57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04E5B3D6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7B30BE21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5DB" w:rsidRPr="00B37C6E" w14:paraId="65C4A43F" w14:textId="77777777" w:rsidTr="00B37C6E">
        <w:tc>
          <w:tcPr>
            <w:tcW w:w="817" w:type="dxa"/>
            <w:shd w:val="clear" w:color="auto" w:fill="auto"/>
          </w:tcPr>
          <w:p w14:paraId="0FFC798D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3CFD250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C43AD4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111A2D8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CA10B6A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93FBE46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6D7331F5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77507C7C" w14:textId="77777777" w:rsidR="00F305DB" w:rsidRPr="00B37C6E" w:rsidRDefault="00F305DB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DDE0D3" w14:textId="77777777" w:rsidR="002728FA" w:rsidRDefault="002728FA" w:rsidP="00C13601">
      <w:pPr>
        <w:tabs>
          <w:tab w:val="left" w:pos="851"/>
        </w:tabs>
        <w:rPr>
          <w:rFonts w:ascii="Arial" w:hAnsi="Arial" w:cs="Arial"/>
        </w:rPr>
      </w:pPr>
    </w:p>
    <w:p w14:paraId="3206D39F" w14:textId="77777777" w:rsidR="00FC52CC" w:rsidRDefault="00FC52CC" w:rsidP="00FC52CC">
      <w:pPr>
        <w:tabs>
          <w:tab w:val="left" w:pos="851"/>
        </w:tabs>
        <w:rPr>
          <w:rFonts w:ascii="Arial" w:hAnsi="Arial" w:cs="Arial"/>
        </w:rPr>
      </w:pPr>
      <w:r w:rsidRPr="00976E31">
        <w:rPr>
          <w:rFonts w:ascii="Arial" w:hAnsi="Arial" w:cs="Arial"/>
          <w:b/>
        </w:rPr>
        <w:t>ATI</w:t>
      </w:r>
      <w:r>
        <w:rPr>
          <w:rFonts w:ascii="Arial" w:hAnsi="Arial" w:cs="Arial"/>
          <w:b/>
        </w:rPr>
        <w:t>VIDADES COMPLEMENTARES MISTAS DE ENSINO, PESQUISA, EXTENSÃO E/OU ADMINISTRAÇÃO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275"/>
        <w:gridCol w:w="1418"/>
        <w:gridCol w:w="3260"/>
        <w:gridCol w:w="3549"/>
        <w:gridCol w:w="1979"/>
      </w:tblGrid>
      <w:tr w:rsidR="00FC52CC" w:rsidRPr="00B37C6E" w14:paraId="4B1BEF72" w14:textId="77777777" w:rsidTr="00B37C6E">
        <w:tc>
          <w:tcPr>
            <w:tcW w:w="817" w:type="dxa"/>
            <w:shd w:val="clear" w:color="auto" w:fill="auto"/>
          </w:tcPr>
          <w:p w14:paraId="4AF153DA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Ord.</w:t>
            </w:r>
          </w:p>
        </w:tc>
        <w:tc>
          <w:tcPr>
            <w:tcW w:w="1418" w:type="dxa"/>
            <w:shd w:val="clear" w:color="auto" w:fill="auto"/>
          </w:tcPr>
          <w:p w14:paraId="272AAAEA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1134" w:type="dxa"/>
            <w:shd w:val="clear" w:color="auto" w:fill="auto"/>
          </w:tcPr>
          <w:p w14:paraId="2AEB88E2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Horas</w:t>
            </w:r>
          </w:p>
        </w:tc>
        <w:tc>
          <w:tcPr>
            <w:tcW w:w="1275" w:type="dxa"/>
            <w:shd w:val="clear" w:color="auto" w:fill="auto"/>
          </w:tcPr>
          <w:p w14:paraId="28EF1095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1418" w:type="dxa"/>
            <w:shd w:val="clear" w:color="auto" w:fill="auto"/>
          </w:tcPr>
          <w:p w14:paraId="765BECBB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3260" w:type="dxa"/>
            <w:shd w:val="clear" w:color="auto" w:fill="auto"/>
          </w:tcPr>
          <w:p w14:paraId="3F95C283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3549" w:type="dxa"/>
            <w:shd w:val="clear" w:color="auto" w:fill="auto"/>
          </w:tcPr>
          <w:p w14:paraId="6F53E9BD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979" w:type="dxa"/>
            <w:shd w:val="clear" w:color="auto" w:fill="auto"/>
          </w:tcPr>
          <w:p w14:paraId="013AE2D0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7C6E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FC52CC" w:rsidRPr="00B37C6E" w14:paraId="1A0B11F1" w14:textId="77777777" w:rsidTr="00B37C6E">
        <w:tc>
          <w:tcPr>
            <w:tcW w:w="817" w:type="dxa"/>
            <w:shd w:val="clear" w:color="auto" w:fill="auto"/>
          </w:tcPr>
          <w:p w14:paraId="09BDD6DD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2E8912F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F169B0E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1473FE6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56B5644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1D91DE9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015D37C2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7030C539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2CC" w:rsidRPr="00B37C6E" w14:paraId="79B77913" w14:textId="77777777" w:rsidTr="00B37C6E">
        <w:tc>
          <w:tcPr>
            <w:tcW w:w="817" w:type="dxa"/>
            <w:shd w:val="clear" w:color="auto" w:fill="auto"/>
          </w:tcPr>
          <w:p w14:paraId="35BC031F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8D09B6D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5E74BEF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558F786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11CB881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5DF0B1F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68BA916E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586A1BC0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2CC" w:rsidRPr="00B37C6E" w14:paraId="096928D0" w14:textId="77777777" w:rsidTr="00B37C6E">
        <w:tc>
          <w:tcPr>
            <w:tcW w:w="817" w:type="dxa"/>
            <w:shd w:val="clear" w:color="auto" w:fill="auto"/>
          </w:tcPr>
          <w:p w14:paraId="0EACD66D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7AAC547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5EF8AE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F76F46B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18B721A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DA5495B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08FBEFD8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442CE565" w14:textId="77777777" w:rsidR="00FC52CC" w:rsidRPr="00B37C6E" w:rsidRDefault="00FC52CC" w:rsidP="00B37C6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4F743A" w14:textId="77777777" w:rsidR="002728FA" w:rsidRDefault="002728FA" w:rsidP="00C13601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Obs: em anexo, fotocópia dos </w:t>
      </w:r>
      <w:r w:rsidR="006E7CE6">
        <w:rPr>
          <w:rFonts w:ascii="Arial" w:hAnsi="Arial" w:cs="Arial"/>
        </w:rPr>
        <w:t>comprovantes.</w:t>
      </w:r>
    </w:p>
    <w:p w14:paraId="5D2AA58B" w14:textId="77777777" w:rsidR="002728FA" w:rsidRDefault="002728FA" w:rsidP="00C13601">
      <w:pPr>
        <w:tabs>
          <w:tab w:val="left" w:pos="851"/>
        </w:tabs>
        <w:rPr>
          <w:rFonts w:ascii="Arial" w:hAnsi="Arial" w:cs="Arial"/>
        </w:rPr>
      </w:pPr>
    </w:p>
    <w:p w14:paraId="481DA27B" w14:textId="77777777" w:rsidR="006E7CE6" w:rsidRDefault="009F2D3C" w:rsidP="00C13601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Cidade__________________ Data, ____ de _____________ de _______</w:t>
      </w:r>
    </w:p>
    <w:p w14:paraId="33EF327C" w14:textId="77777777" w:rsidR="00676006" w:rsidRDefault="00676006" w:rsidP="00C13601">
      <w:pPr>
        <w:tabs>
          <w:tab w:val="left" w:pos="851"/>
        </w:tabs>
        <w:rPr>
          <w:rFonts w:ascii="Arial" w:hAnsi="Arial" w:cs="Arial"/>
        </w:rPr>
      </w:pPr>
    </w:p>
    <w:p w14:paraId="7A7084CD" w14:textId="2A9E8AA1" w:rsidR="002728FA" w:rsidRDefault="002728FA" w:rsidP="00C13601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9A3B0CC" w14:textId="360EFDC2" w:rsidR="002728FA" w:rsidRPr="00976E31" w:rsidRDefault="002728FA" w:rsidP="00C13601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Assinatura do Requerente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728FA" w:rsidRPr="00976E31" w:rsidSect="00482C2A">
      <w:head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EBC2" w14:textId="77777777" w:rsidR="006C5B76" w:rsidRDefault="006C5B76" w:rsidP="00482C2A">
      <w:pPr>
        <w:spacing w:after="0" w:line="240" w:lineRule="auto"/>
      </w:pPr>
      <w:r>
        <w:separator/>
      </w:r>
    </w:p>
  </w:endnote>
  <w:endnote w:type="continuationSeparator" w:id="0">
    <w:p w14:paraId="08AE61AE" w14:textId="77777777" w:rsidR="006C5B76" w:rsidRDefault="006C5B76" w:rsidP="0048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538F" w14:textId="77777777" w:rsidR="006C5B76" w:rsidRDefault="006C5B76" w:rsidP="00482C2A">
      <w:pPr>
        <w:spacing w:after="0" w:line="240" w:lineRule="auto"/>
      </w:pPr>
      <w:r>
        <w:separator/>
      </w:r>
    </w:p>
  </w:footnote>
  <w:footnote w:type="continuationSeparator" w:id="0">
    <w:p w14:paraId="25CFD1EA" w14:textId="77777777" w:rsidR="006C5B76" w:rsidRDefault="006C5B76" w:rsidP="0048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F6C4" w14:textId="77777777" w:rsidR="00086FBF" w:rsidRDefault="00086FBF" w:rsidP="00086FBF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C2B008" wp14:editId="2CE7F9C0">
              <wp:simplePos x="0" y="0"/>
              <wp:positionH relativeFrom="column">
                <wp:posOffset>-396240</wp:posOffset>
              </wp:positionH>
              <wp:positionV relativeFrom="paragraph">
                <wp:posOffset>-212090</wp:posOffset>
              </wp:positionV>
              <wp:extent cx="3429000" cy="8001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5023B" w14:textId="77777777" w:rsidR="00086FBF" w:rsidRDefault="00086F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A8D8DE" wp14:editId="4694C192">
                                <wp:extent cx="3286125" cy="816477"/>
                                <wp:effectExtent l="0" t="0" r="0" b="317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Marca Oeste Horizontal Assinatura Positivo RGB-0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03760" cy="82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1.2pt;margin-top:-16.7pt;width:270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" stroked="f">
              <v:textbox>
                <w:txbxContent>
                  <w:p w:rsidR="00086FBF" w:rsidRDefault="00086F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3286125" cy="816477"/>
                          <wp:effectExtent l="0" t="0" r="0" b="3175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Marca Oeste Horizontal Assinatura Positivo RGB-0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03760" cy="8208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82C2A">
      <w:tab/>
    </w:r>
    <w:r w:rsidR="00482C2A">
      <w:rPr>
        <w:noProof/>
        <w:lang w:eastAsia="pt-BR"/>
      </w:rPr>
      <w:t xml:space="preserve">                                                                                    </w:t>
    </w:r>
  </w:p>
  <w:p w14:paraId="416B76F9" w14:textId="77777777" w:rsidR="00482C2A" w:rsidRDefault="00482C2A">
    <w:pPr>
      <w:pStyle w:val="Cabealho"/>
    </w:pPr>
    <w:r>
      <w:rPr>
        <w:noProof/>
        <w:lang w:eastAsia="pt-BR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05"/>
    <w:rsid w:val="000560DD"/>
    <w:rsid w:val="00086FBF"/>
    <w:rsid w:val="000D52F2"/>
    <w:rsid w:val="00154947"/>
    <w:rsid w:val="002728FA"/>
    <w:rsid w:val="003F7D8D"/>
    <w:rsid w:val="004600CF"/>
    <w:rsid w:val="0046455A"/>
    <w:rsid w:val="00482C2A"/>
    <w:rsid w:val="005951A4"/>
    <w:rsid w:val="00676006"/>
    <w:rsid w:val="006C5B76"/>
    <w:rsid w:val="006E7CE6"/>
    <w:rsid w:val="00716E52"/>
    <w:rsid w:val="00861F16"/>
    <w:rsid w:val="00887C16"/>
    <w:rsid w:val="008A0EC0"/>
    <w:rsid w:val="008B47A4"/>
    <w:rsid w:val="008E51A4"/>
    <w:rsid w:val="00976E31"/>
    <w:rsid w:val="009F2D3C"/>
    <w:rsid w:val="00B37C6E"/>
    <w:rsid w:val="00BC406A"/>
    <w:rsid w:val="00BD17F8"/>
    <w:rsid w:val="00C13601"/>
    <w:rsid w:val="00D51A77"/>
    <w:rsid w:val="00EC3405"/>
    <w:rsid w:val="00F13EA8"/>
    <w:rsid w:val="00F25194"/>
    <w:rsid w:val="00F305DB"/>
    <w:rsid w:val="00F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0994E4"/>
  <w15:chartTrackingRefBased/>
  <w15:docId w15:val="{01C47BFF-8E9D-4B2D-9F28-5C3D4688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C2A"/>
  </w:style>
  <w:style w:type="paragraph" w:styleId="Rodap">
    <w:name w:val="footer"/>
    <w:basedOn w:val="Normal"/>
    <w:link w:val="RodapChar"/>
    <w:uiPriority w:val="99"/>
    <w:unhideWhenUsed/>
    <w:rsid w:val="00482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C2A"/>
  </w:style>
  <w:style w:type="paragraph" w:styleId="Textodebalo">
    <w:name w:val="Balloon Text"/>
    <w:basedOn w:val="Normal"/>
    <w:link w:val="TextodebaloChar"/>
    <w:uiPriority w:val="99"/>
    <w:semiHidden/>
    <w:unhideWhenUsed/>
    <w:rsid w:val="0048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2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aborador\Documents\meu\AREA%20TRABALHO\requerimento%20ativ.%20complementares%20_OK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ativ. complementares _OK</Template>
  <TotalTime>2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cp:lastModifiedBy>Cris Gubert</cp:lastModifiedBy>
  <cp:revision>2</cp:revision>
  <cp:lastPrinted>2021-04-08T17:27:00Z</cp:lastPrinted>
  <dcterms:created xsi:type="dcterms:W3CDTF">2021-10-14T17:24:00Z</dcterms:created>
  <dcterms:modified xsi:type="dcterms:W3CDTF">2021-10-14T17:24:00Z</dcterms:modified>
</cp:coreProperties>
</file>