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23D5" w14:textId="1EF70B84" w:rsidR="001D47B0" w:rsidRDefault="001D47B0">
      <w:pPr>
        <w:pStyle w:val="Textbody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5FBBA9" wp14:editId="7E669A8A">
            <wp:simplePos x="0" y="0"/>
            <wp:positionH relativeFrom="column">
              <wp:posOffset>555625</wp:posOffset>
            </wp:positionH>
            <wp:positionV relativeFrom="paragraph">
              <wp:posOffset>0</wp:posOffset>
            </wp:positionV>
            <wp:extent cx="4917442" cy="522607"/>
            <wp:effectExtent l="0" t="0" r="0" b="0"/>
            <wp:wrapTopAndBottom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11999" r="17101"/>
                    <a:stretch>
                      <a:fillRect/>
                    </a:stretch>
                  </pic:blipFill>
                  <pic:spPr>
                    <a:xfrm>
                      <a:off x="0" y="0"/>
                      <a:ext cx="4917442" cy="5226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955E7D9" w14:textId="2E45DE65" w:rsidR="00A83AB5" w:rsidRDefault="001D47B0" w:rsidP="001D47B0">
      <w:pPr>
        <w:pStyle w:val="NormalWeb"/>
        <w:jc w:val="center"/>
      </w:pPr>
      <w:r w:rsidRPr="001D47B0">
        <w:rPr>
          <w:rFonts w:ascii="Times New Roman,Bold" w:hAnsi="Times New Roman,Bold"/>
          <w:b/>
          <w:bCs/>
          <w:color w:val="000007"/>
        </w:rPr>
        <w:t xml:space="preserve">INSTRUMENTO DE AVALIAÇÃO DE ENFERMAGEM </w:t>
      </w:r>
      <w:r>
        <w:rPr>
          <w:rFonts w:ascii="Times New Roman,Bold" w:hAnsi="Times New Roman,Bold"/>
          <w:b/>
          <w:bCs/>
          <w:color w:val="000007"/>
        </w:rPr>
        <w:t>AO PACIENTE CIRURGICO E ORTOPÉDICO</w:t>
      </w:r>
    </w:p>
    <w:tbl>
      <w:tblPr>
        <w:tblW w:w="9640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0"/>
      </w:tblGrid>
      <w:tr w:rsidR="00A83AB5" w14:paraId="433660E3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1FAC5C7B" w14:textId="12F7FA63" w:rsidR="00A83AB5" w:rsidRDefault="004A211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Nome:__________________________________________________________Registro:____________</w:t>
            </w:r>
          </w:p>
          <w:p w14:paraId="32649CB2" w14:textId="77777777" w:rsidR="00A83AB5" w:rsidRDefault="004A211E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Setor: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Traumato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Ortopedia e Cirurgia Geral     Leito:_________ Data da Internação:___________________</w:t>
            </w:r>
          </w:p>
          <w:p w14:paraId="58DC337A" w14:textId="77777777" w:rsidR="00A83AB5" w:rsidRDefault="004A211E">
            <w:pPr>
              <w:pStyle w:val="Standard"/>
              <w:tabs>
                <w:tab w:val="left" w:pos="3330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Profissão:_______________ Estado Civil_______________ Naturalidade:_______________________</w:t>
            </w:r>
          </w:p>
          <w:p w14:paraId="12AFAEDB" w14:textId="77777777" w:rsidR="00A83AB5" w:rsidRDefault="004A211E">
            <w:pPr>
              <w:pStyle w:val="Standard"/>
              <w:tabs>
                <w:tab w:val="left" w:pos="0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Endereço: _________________________________________   Escolaridade:_____________________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78D3D1BC" w14:textId="77777777" w:rsidR="00A83AB5" w:rsidRDefault="004A211E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Responsável pelas informações:_________________________________________________________</w:t>
            </w:r>
          </w:p>
          <w:p w14:paraId="712212C1" w14:textId="77777777" w:rsidR="00A83AB5" w:rsidRDefault="00A83AB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274A315" w14:textId="77777777" w:rsidR="00A83AB5" w:rsidRDefault="00A83AB5" w:rsidP="001D47B0">
      <w:pPr>
        <w:pStyle w:val="Standard"/>
        <w:rPr>
          <w:rFonts w:ascii="Times New Roman" w:eastAsia="Times New Roman" w:hAnsi="Times New Roman" w:cs="Times New Roman"/>
          <w:b/>
        </w:rPr>
      </w:pPr>
    </w:p>
    <w:tbl>
      <w:tblPr>
        <w:tblW w:w="9640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0"/>
      </w:tblGrid>
      <w:tr w:rsidR="00A83AB5" w:rsidRPr="00697AD4" w14:paraId="361DF1FE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0FA13293" w14:textId="77777777" w:rsidR="00A83AB5" w:rsidRPr="00697AD4" w:rsidRDefault="004A211E">
            <w:pPr>
              <w:pStyle w:val="Standard"/>
              <w:jc w:val="both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HISTÓRICO DE SAÚDE ATUAL E PREGRESSA</w:t>
            </w:r>
          </w:p>
        </w:tc>
      </w:tr>
      <w:tr w:rsidR="00A83AB5" w:rsidRPr="00697AD4" w14:paraId="77A8CDBA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35D966C7" w14:textId="77777777" w:rsidR="00A83AB5" w:rsidRPr="00697AD4" w:rsidRDefault="004A211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Motivo da internação: ____________________________________________________________________________</w:t>
            </w:r>
          </w:p>
          <w:p w14:paraId="7048C166" w14:textId="5B997D7F" w:rsidR="00A83AB5" w:rsidRPr="00697AD4" w:rsidRDefault="004A211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32304F7B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Qual procedimento que foi realizado ou será realizado : __________________________________________________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697AD4">
              <w:rPr>
                <w:rFonts w:ascii="serif" w:eastAsia="Times New Roman" w:hAnsi="serif" w:cs="Times New Roman"/>
                <w:sz w:val="22"/>
                <w:szCs w:val="22"/>
              </w:rPr>
              <w:t>Local da cirurgia a ser feita</w:t>
            </w:r>
            <w:r w:rsidRPr="00697AD4">
              <w:rPr>
                <w:sz w:val="22"/>
                <w:szCs w:val="22"/>
              </w:rPr>
              <w:t>:___________________________________________________________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Com quem reside:______________________________________________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Quem é a pessoa de referência:___________________________________Contato:___________________________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Tem filhos (  ) Sim (  ) Não      Número de filhos:_______________________</w:t>
            </w:r>
          </w:p>
          <w:p w14:paraId="0265EB0B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Tem ou teve avaliação de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cardiologista  (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) sim  (  ) não</w:t>
            </w:r>
          </w:p>
          <w:p w14:paraId="1AF6B1CE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Tem ou teve avaliação de anestesiologista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   (   ) não 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Doença Crônicas   (   ) sim      (   ) não</w:t>
            </w:r>
          </w:p>
          <w:tbl>
            <w:tblPr>
              <w:tblW w:w="95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69"/>
              <w:gridCol w:w="1199"/>
              <w:gridCol w:w="1695"/>
              <w:gridCol w:w="1151"/>
              <w:gridCol w:w="3996"/>
            </w:tblGrid>
            <w:tr w:rsidR="00A83AB5" w:rsidRPr="00697AD4" w14:paraId="2F55D499" w14:textId="77777777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050FF725" w14:textId="77777777" w:rsidR="00A83AB5" w:rsidRPr="00697AD4" w:rsidRDefault="004A211E">
                  <w:pPr>
                    <w:pStyle w:val="Standard"/>
                    <w:rPr>
                      <w:sz w:val="22"/>
                      <w:szCs w:val="22"/>
                    </w:rPr>
                  </w:pPr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HAS     </w:t>
                  </w:r>
                  <w:proofErr w:type="gramStart"/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  (</w:t>
                  </w:r>
                  <w:proofErr w:type="gramEnd"/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  )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5088FF9C" w14:textId="77777777" w:rsidR="00A83AB5" w:rsidRPr="00697AD4" w:rsidRDefault="004A211E">
                  <w:pPr>
                    <w:pStyle w:val="Standard"/>
                    <w:rPr>
                      <w:sz w:val="22"/>
                      <w:szCs w:val="22"/>
                    </w:rPr>
                  </w:pPr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DM    </w:t>
                  </w:r>
                  <w:proofErr w:type="gramStart"/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  (</w:t>
                  </w:r>
                  <w:proofErr w:type="gramEnd"/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  )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32C2F437" w14:textId="77777777" w:rsidR="00A83AB5" w:rsidRPr="00697AD4" w:rsidRDefault="004A211E">
                  <w:pPr>
                    <w:pStyle w:val="Standard"/>
                    <w:rPr>
                      <w:sz w:val="22"/>
                      <w:szCs w:val="22"/>
                    </w:rPr>
                  </w:pPr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Cardiopatia</w:t>
                  </w:r>
                  <w:proofErr w:type="gramStart"/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  (</w:t>
                  </w:r>
                  <w:proofErr w:type="gramEnd"/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  )</w:t>
                  </w:r>
                </w:p>
              </w:tc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7C1FB513" w14:textId="77777777" w:rsidR="00A83AB5" w:rsidRPr="00697AD4" w:rsidRDefault="004A211E">
                  <w:pPr>
                    <w:pStyle w:val="Standard"/>
                    <w:rPr>
                      <w:sz w:val="22"/>
                      <w:szCs w:val="22"/>
                    </w:rPr>
                  </w:pPr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IR </w:t>
                  </w:r>
                  <w:proofErr w:type="gramStart"/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(  )</w:t>
                  </w:r>
                  <w:proofErr w:type="gramEnd"/>
                </w:p>
              </w:tc>
              <w:tc>
                <w:tcPr>
                  <w:tcW w:w="3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67728499" w14:textId="77777777" w:rsidR="00A83AB5" w:rsidRPr="00697AD4" w:rsidRDefault="004A211E">
                  <w:pPr>
                    <w:pStyle w:val="Standard"/>
                    <w:rPr>
                      <w:sz w:val="22"/>
                      <w:szCs w:val="22"/>
                    </w:rPr>
                  </w:pPr>
                  <w:proofErr w:type="gramStart"/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DPOC  (</w:t>
                  </w:r>
                  <w:proofErr w:type="gramEnd"/>
                  <w:r w:rsidRPr="00697AD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)        OUTRA (   ) Qual: </w:t>
                  </w:r>
                </w:p>
              </w:tc>
            </w:tr>
          </w:tbl>
          <w:p w14:paraId="0AC9C475" w14:textId="77777777" w:rsidR="00A83AB5" w:rsidRPr="00697AD4" w:rsidRDefault="00A83AB5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826BEE" w14:textId="08401906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Tratamento medicamentoso de uso contínuo: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</w:t>
            </w:r>
            <w:r w:rsidR="002D65BE"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  (  ) Não</w:t>
            </w:r>
          </w:p>
          <w:p w14:paraId="1B7388D7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Qual (ais)/ Dose:________________________________________________________________________________</w:t>
            </w:r>
          </w:p>
          <w:p w14:paraId="3A5571DA" w14:textId="0A5FB8BB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______________________________________________________________________________________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Alergias Medicamentosas (  ) Sim (  ) Não Qual(ais):__________________________________________________________________</w:t>
            </w:r>
          </w:p>
          <w:p w14:paraId="7AFD988D" w14:textId="5B0C770D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Outras alergias: __________________________________________________________________________________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Uso de prótese dentária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  (  ) Não (  ) Superior  (  ) Inferior </w:t>
            </w:r>
          </w:p>
          <w:p w14:paraId="3F953F5D" w14:textId="26095DB8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Cirurgias anteriores (  ) Sim (  ) Não Qual (ais)/ Tempo________________________________________________________________________________________________________________________________________________________________________________________________________________________________________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Vacinação nos últimos 12 meses (  ) Sim (  ) Não Qual (ais)_______________________________________________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Tabagismo (  ) Sim (  ) Não Há quanto tempo: __________ Quantidade de cigarros por dia: ______</w:t>
            </w:r>
          </w:p>
          <w:p w14:paraId="5BACA1E8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Ex-fumante/tempo:____________________________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Etilista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(  ) Não Tipo/ tempo: _________________Quantidade/dia:_______________________________</w:t>
            </w:r>
          </w:p>
          <w:p w14:paraId="08CC3A4B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Drogas lícitas e 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ilícitas Tipo/ tempo:___________________________________Quantidade/dia:__________________</w:t>
            </w:r>
          </w:p>
          <w:p w14:paraId="1DE51023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Isolamento por contato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  (  ) Não. Motivo: _________________</w:t>
            </w:r>
          </w:p>
        </w:tc>
      </w:tr>
      <w:tr w:rsidR="00A83AB5" w:rsidRPr="00697AD4" w14:paraId="0E9DE583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1E94F8F" w14:textId="77777777" w:rsidR="00A83AB5" w:rsidRPr="00697AD4" w:rsidRDefault="004A211E">
            <w:pPr>
              <w:pStyle w:val="TableContents"/>
              <w:rPr>
                <w:sz w:val="22"/>
                <w:szCs w:val="22"/>
              </w:rPr>
            </w:pPr>
            <w:r w:rsidRPr="00697A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NECESSIDADES PSICOBIOLÓGICAS:</w:t>
            </w:r>
          </w:p>
        </w:tc>
      </w:tr>
      <w:tr w:rsidR="00A83AB5" w:rsidRPr="00697AD4" w14:paraId="57A34095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A7A8DC8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Conteúdo da Consciência: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Orientado  (  ) Desorientado</w:t>
            </w:r>
          </w:p>
          <w:p w14:paraId="2A9E1E87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Atividade Motora: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Deambula  ( ) Restrito ao leito ( ) Deambula com auxílio</w:t>
            </w:r>
          </w:p>
          <w:p w14:paraId="0F05F7F7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Situação de dor aguda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  (  ) Não</w:t>
            </w:r>
            <w:r w:rsidRPr="00697AD4">
              <w:rPr>
                <w:sz w:val="22"/>
                <w:szCs w:val="22"/>
              </w:rPr>
              <w:t xml:space="preserve"> 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Qual local: ________________________</w:t>
            </w:r>
          </w:p>
          <w:p w14:paraId="730666D0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Nível da dor (escala numérica): _________</w:t>
            </w:r>
          </w:p>
        </w:tc>
      </w:tr>
      <w:tr w:rsidR="00A83AB5" w:rsidRPr="00697AD4" w14:paraId="46EBFF8E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0CECE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CF17A42" w14:textId="77777777" w:rsidR="00A83AB5" w:rsidRPr="00697AD4" w:rsidRDefault="004A211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Sistema cardiorrespiratório</w:t>
            </w:r>
          </w:p>
        </w:tc>
      </w:tr>
      <w:tr w:rsidR="00A83AB5" w:rsidRPr="00697AD4" w14:paraId="2730D290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66B7D2A9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Tórax: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Simétrico  (  ) Assimétrico</w:t>
            </w:r>
          </w:p>
          <w:p w14:paraId="351982B3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Ar Ambiente (  ) Oxigênio terapia _____l/min  (  ) VM  Tipo________</w:t>
            </w:r>
          </w:p>
          <w:p w14:paraId="2EB7D6AF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Cardo," w:hAnsi="Times New Roman" w:cs="Times New Roman"/>
                <w:sz w:val="22"/>
                <w:szCs w:val="22"/>
              </w:rPr>
              <w:t>Ausculta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Pulmonar: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MV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MV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↓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à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esq.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à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Dir.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Ápice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Base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  ) Roncos (  )Sibilos (  ) Crepitações      (  ) Estertores bolhosos </w:t>
            </w:r>
          </w:p>
          <w:p w14:paraId="5DB3C041" w14:textId="77777777" w:rsidR="00A83AB5" w:rsidRPr="00697AD4" w:rsidRDefault="004A211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Tosse (  ) Produtiva (  ) Improdutiva (  ) Seca (  ) Presença de secreção </w:t>
            </w:r>
          </w:p>
          <w:p w14:paraId="53E35ECB" w14:textId="505D1A8F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Tipo de secreção:_______________________________________________________________________________</w:t>
            </w:r>
          </w:p>
          <w:p w14:paraId="54B88223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Ausculta Cárdica: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Normal  (  ) Alterada  Qual: ______________________________________________________</w:t>
            </w:r>
          </w:p>
          <w:p w14:paraId="4565643D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Pulso: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Regular (  ) Irregular   (  ) Cheio  (  )Fino</w:t>
            </w:r>
          </w:p>
          <w:p w14:paraId="5DC344BC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Perfusão Periférica: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&lt; 3  (  ) &gt; 3  Extremidades: (  )Palidez (  ) Cianose (  ) Normal</w:t>
            </w:r>
          </w:p>
        </w:tc>
      </w:tr>
      <w:tr w:rsidR="00A83AB5" w:rsidRPr="00697AD4" w14:paraId="114A61B7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0CECE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170AB83B" w14:textId="77777777" w:rsidR="00A83AB5" w:rsidRPr="00697AD4" w:rsidRDefault="004A211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Nutrição e pele</w:t>
            </w:r>
          </w:p>
        </w:tc>
      </w:tr>
      <w:tr w:rsidR="00A83AB5" w:rsidRPr="00697AD4" w14:paraId="5BB9C0A3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6D935862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Nutrição</w:t>
            </w:r>
          </w:p>
          <w:p w14:paraId="48B29C90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Estado Nutricional: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Normal (  ) Sobrepeso  (  ) Emagrecido  (  ) Desnutrido  (  ) Perda súbita de peso</w:t>
            </w:r>
          </w:p>
          <w:p w14:paraId="072D2EFC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Peso:_________ Altura:__________</w:t>
            </w:r>
          </w:p>
          <w:p w14:paraId="6B7037E3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Jejum Quantas horas:___________________________ Motivo:_________________________________________</w:t>
            </w:r>
          </w:p>
          <w:p w14:paraId="4B1CDE19" w14:textId="52F5FFFE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Aversão ao alimento.(  ) intolerância (s) : Qual:__________________________________________________________________________________</w:t>
            </w:r>
          </w:p>
          <w:p w14:paraId="2D814ECF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Alimentação oral adequada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(  ) Não. Descrever: __________________________________________________</w:t>
            </w:r>
          </w:p>
          <w:p w14:paraId="54B919FD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Nutrição Enteral (  ) Gastrostomia (  ) Jejunostomia (  ) SNE (  ) SNG     </w:t>
            </w:r>
          </w:p>
          <w:p w14:paraId="5C26E0FD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Deglutição prejudicada: Disfagia (  ) Sim (  ) Não Vômitos (  ) Sim (  ) Não</w:t>
            </w:r>
          </w:p>
          <w:p w14:paraId="5A924132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Abdomen</w:t>
            </w:r>
            <w:proofErr w:type="spell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Plano  (  ) Globoso  (  ) Flácido (  ) Distendido (   ) Doloroso à palpação  (  ) Indolor a palpação   </w:t>
            </w:r>
          </w:p>
          <w:p w14:paraId="37DBFB99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Cardo," w:hAnsi="Times New Roman" w:cs="Cardo,"/>
                <w:sz w:val="22"/>
                <w:szCs w:val="22"/>
              </w:rPr>
              <w:t>Ausculta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/>
                <w:sz w:val="22"/>
                <w:szCs w:val="22"/>
              </w:rPr>
              <w:t>/ RHA</w:t>
            </w:r>
            <w:proofErr w:type="gramStart"/>
            <w:r w:rsidRPr="00697AD4">
              <w:rPr>
                <w:rFonts w:ascii="Times New Roman" w:hAnsi="Times New Roman"/>
                <w:sz w:val="22"/>
                <w:szCs w:val="22"/>
              </w:rPr>
              <w:t>:  (</w:t>
            </w:r>
            <w:proofErr w:type="gramEnd"/>
            <w:r w:rsidRPr="00697AD4">
              <w:rPr>
                <w:rFonts w:ascii="Times New Roman" w:hAnsi="Times New Roman"/>
                <w:sz w:val="22"/>
                <w:szCs w:val="22"/>
              </w:rPr>
              <w:t xml:space="preserve">  ) Presentes  (  ) Ausentes  (  ) Diminuídos  (  ) Aumentados</w:t>
            </w:r>
          </w:p>
          <w:p w14:paraId="0D4FEDA8" w14:textId="77777777" w:rsidR="00A83AB5" w:rsidRPr="00697AD4" w:rsidRDefault="00A83AB5">
            <w:pPr>
              <w:pStyle w:val="Standarduser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E5D0E09" w14:textId="77777777" w:rsidR="00A83AB5" w:rsidRPr="00697AD4" w:rsidRDefault="004A211E">
            <w:pPr>
              <w:pStyle w:val="Standarduser"/>
              <w:widowControl w:val="0"/>
              <w:spacing w:after="0" w:line="240" w:lineRule="auto"/>
              <w:jc w:val="both"/>
            </w:pPr>
            <w:r w:rsidRPr="00697AD4">
              <w:rPr>
                <w:rFonts w:ascii="Times New Roman" w:hAnsi="Times New Roman" w:cs="Times New Roman"/>
                <w:b/>
                <w:color w:val="000000"/>
              </w:rPr>
              <w:t>Hidratação</w:t>
            </w:r>
          </w:p>
          <w:p w14:paraId="62F05E76" w14:textId="77777777" w:rsidR="00A83AB5" w:rsidRPr="00697AD4" w:rsidRDefault="004A211E">
            <w:pPr>
              <w:pStyle w:val="western"/>
              <w:widowControl w:val="0"/>
              <w:spacing w:before="0" w:after="0"/>
              <w:rPr>
                <w:sz w:val="22"/>
                <w:szCs w:val="22"/>
              </w:rPr>
            </w:pPr>
            <w:r w:rsidRPr="00697AD4">
              <w:rPr>
                <w:color w:val="000000"/>
                <w:sz w:val="22"/>
                <w:szCs w:val="22"/>
              </w:rPr>
              <w:t>Descrever hábitos de hidratação (ingestão hídrica em ml/dia):</w:t>
            </w:r>
            <w:r w:rsidRPr="00697AD4">
              <w:rPr>
                <w:color w:val="000000"/>
                <w:sz w:val="22"/>
                <w:szCs w:val="22"/>
                <w:lang w:eastAsia="pt-BR"/>
              </w:rPr>
              <w:t xml:space="preserve"> ___________________________</w:t>
            </w:r>
          </w:p>
          <w:p w14:paraId="3A64C3FD" w14:textId="77777777" w:rsidR="00A83AB5" w:rsidRPr="00697AD4" w:rsidRDefault="00A83AB5">
            <w:pPr>
              <w:pStyle w:val="Standard"/>
              <w:rPr>
                <w:rFonts w:ascii="Times New Roman" w:eastAsia="Cardo," w:hAnsi="Times New Roman" w:cs="Cardo,"/>
                <w:b/>
                <w:sz w:val="22"/>
                <w:szCs w:val="22"/>
              </w:rPr>
            </w:pPr>
          </w:p>
          <w:p w14:paraId="46BF82B2" w14:textId="77777777" w:rsidR="00A83AB5" w:rsidRPr="00697AD4" w:rsidRDefault="004A211E">
            <w:pPr>
              <w:pStyle w:val="Standard"/>
              <w:rPr>
                <w:rFonts w:ascii="Times New Roman" w:eastAsia="Cardo," w:hAnsi="Times New Roman" w:cs="Cardo,"/>
                <w:b/>
                <w:sz w:val="22"/>
                <w:szCs w:val="22"/>
              </w:rPr>
            </w:pPr>
            <w:r w:rsidRPr="00697AD4">
              <w:rPr>
                <w:rFonts w:ascii="Times New Roman" w:eastAsia="Cardo," w:hAnsi="Times New Roman" w:cs="Cardo,"/>
                <w:b/>
                <w:sz w:val="22"/>
                <w:szCs w:val="22"/>
              </w:rPr>
              <w:t>Edema</w:t>
            </w:r>
          </w:p>
          <w:p w14:paraId="3C05D2F0" w14:textId="77777777" w:rsidR="00A83AB5" w:rsidRPr="00697AD4" w:rsidRDefault="004A211E">
            <w:pPr>
              <w:pStyle w:val="Standard"/>
              <w:rPr>
                <w:rFonts w:ascii="Times New Roman" w:eastAsia="Cardo," w:hAnsi="Times New Roman" w:cs="Cardo,"/>
                <w:bCs/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Cardo," w:hAnsi="Times New Roman" w:cs="Cardo,"/>
                <w:bCs/>
                <w:sz w:val="22"/>
                <w:szCs w:val="22"/>
              </w:rPr>
              <w:t xml:space="preserve">(  </w:t>
            </w:r>
            <w:proofErr w:type="gramEnd"/>
            <w:r w:rsidRPr="00697AD4">
              <w:rPr>
                <w:rFonts w:ascii="Times New Roman" w:eastAsia="Cardo," w:hAnsi="Times New Roman" w:cs="Cardo,"/>
                <w:bCs/>
                <w:sz w:val="22"/>
                <w:szCs w:val="22"/>
              </w:rPr>
              <w:t xml:space="preserve"> )Não  (  )Sim  Local:______________________________________  Teste de Cacifo + + + +  </w:t>
            </w:r>
          </w:p>
          <w:p w14:paraId="467A06B9" w14:textId="77777777" w:rsidR="00A83AB5" w:rsidRPr="00697AD4" w:rsidRDefault="00A83AB5">
            <w:pPr>
              <w:pStyle w:val="Standard"/>
              <w:rPr>
                <w:rFonts w:ascii="Times New Roman" w:eastAsia="Cardo," w:hAnsi="Times New Roman" w:cs="Cardo,"/>
                <w:b/>
                <w:sz w:val="22"/>
                <w:szCs w:val="22"/>
              </w:rPr>
            </w:pPr>
          </w:p>
          <w:p w14:paraId="5260B043" w14:textId="77777777" w:rsidR="00A83AB5" w:rsidRPr="00697AD4" w:rsidRDefault="004A211E">
            <w:pPr>
              <w:pStyle w:val="Standard"/>
              <w:rPr>
                <w:rFonts w:ascii="Times New Roman" w:eastAsia="Cardo," w:hAnsi="Times New Roman" w:cs="Cardo,"/>
                <w:b/>
                <w:sz w:val="22"/>
                <w:szCs w:val="22"/>
              </w:rPr>
            </w:pPr>
            <w:r w:rsidRPr="00697AD4">
              <w:rPr>
                <w:rFonts w:ascii="Times New Roman" w:eastAsia="Cardo," w:hAnsi="Times New Roman" w:cs="Cardo,"/>
                <w:b/>
                <w:sz w:val="22"/>
                <w:szCs w:val="22"/>
              </w:rPr>
              <w:t>Escalas:</w:t>
            </w:r>
          </w:p>
          <w:p w14:paraId="6256D800" w14:textId="1D4823DC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Escala de </w:t>
            </w:r>
            <w:proofErr w:type="spell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Braden</w:t>
            </w:r>
            <w:proofErr w:type="spell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_____ (  ) risco </w:t>
            </w:r>
            <w:r w:rsid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+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18  (  ) moderado de 12 a 17  (  ) elevado </w:t>
            </w:r>
            <w:r w:rsid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=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ou</w:t>
            </w:r>
            <w:r w:rsid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-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11</w:t>
            </w:r>
          </w:p>
          <w:p w14:paraId="38A953CA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Escala de Morse: _____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_(  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) risco 0 a 25 (   ) moderado 25 a 50  (  ) alto maior que 51</w:t>
            </w:r>
          </w:p>
          <w:p w14:paraId="5300336A" w14:textId="77777777" w:rsidR="00A83AB5" w:rsidRPr="00697AD4" w:rsidRDefault="00A83AB5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9C14AD7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Lesão de pele: </w:t>
            </w:r>
          </w:p>
          <w:p w14:paraId="1760F213" w14:textId="54E0215B" w:rsidR="00A83AB5" w:rsidRPr="00697AD4" w:rsidRDefault="004A211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697A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Descrever o local e o tipo de lesão: 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97AD4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14:paraId="7D337FD1" w14:textId="77777777" w:rsidR="00A83AB5" w:rsidRPr="00697AD4" w:rsidRDefault="00A83AB5">
            <w:pPr>
              <w:pStyle w:val="Standard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BBB689E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Ferida operatória: </w:t>
            </w:r>
          </w:p>
          <w:p w14:paraId="1FA93A43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Pele fria  (  ) Pele avermelhada (  ) Pele quente ao toque (  ) Tremor  (  ) Edema  (  )Exsudação </w:t>
            </w:r>
          </w:p>
          <w:p w14:paraId="3A2CCD0B" w14:textId="77777777" w:rsidR="00A83AB5" w:rsidRPr="00697AD4" w:rsidRDefault="00A83AB5">
            <w:pPr>
              <w:pStyle w:val="Standard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3C2FB61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Infecção</w:t>
            </w:r>
          </w:p>
          <w:p w14:paraId="4A32B704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Procedimento(s) invasivo(s): Tipos______________________________________________________________</w:t>
            </w:r>
          </w:p>
          <w:p w14:paraId="16A3FB2F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Drenos: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) Dreno tubular  (   ) </w:t>
            </w:r>
            <w:proofErr w:type="spell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Penrouse</w:t>
            </w:r>
            <w:proofErr w:type="spell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(   ) </w:t>
            </w:r>
            <w:proofErr w:type="spell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Portovack</w:t>
            </w:r>
            <w:proofErr w:type="spell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(  ) Dreno de tórax (  )DVE (  )Fixador externo</w:t>
            </w:r>
          </w:p>
          <w:p w14:paraId="2BE7EEAD" w14:textId="77777777" w:rsidR="00A83AB5" w:rsidRPr="00697AD4" w:rsidRDefault="004A211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cirurgia contaminada</w:t>
            </w:r>
          </w:p>
          <w:p w14:paraId="7BBC29F4" w14:textId="77777777" w:rsidR="00A83AB5" w:rsidRPr="00697AD4" w:rsidRDefault="00A83AB5">
            <w:pPr>
              <w:pStyle w:val="Standard"/>
              <w:rPr>
                <w:sz w:val="22"/>
                <w:szCs w:val="22"/>
              </w:rPr>
            </w:pPr>
          </w:p>
          <w:p w14:paraId="7CA25DF0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Sono e Repouso</w:t>
            </w:r>
          </w:p>
          <w:p w14:paraId="7BFABA64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Alteração no padrão de sono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(  ) Não</w:t>
            </w:r>
          </w:p>
          <w:p w14:paraId="5CCD986B" w14:textId="2181F25C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Descreva: _____________________________________________________________________________</w:t>
            </w:r>
          </w:p>
          <w:p w14:paraId="565D3815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Uso de medicação para dormir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) Sim (  ) Não</w:t>
            </w:r>
          </w:p>
          <w:p w14:paraId="513D5718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Fitoterápicos: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Sim (  )Não  Quais: ________________________________________________________________</w:t>
            </w:r>
          </w:p>
          <w:p w14:paraId="394308EA" w14:textId="77777777" w:rsidR="00A83AB5" w:rsidRPr="00697AD4" w:rsidRDefault="00A83AB5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83AB5" w:rsidRPr="00697AD4" w14:paraId="6B75CAD2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0CECE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00201FEF" w14:textId="77777777" w:rsidR="00A83AB5" w:rsidRPr="00697AD4" w:rsidRDefault="004A211E">
            <w:pPr>
              <w:pStyle w:val="Standard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Eliminação</w:t>
            </w:r>
          </w:p>
        </w:tc>
      </w:tr>
      <w:tr w:rsidR="00A83AB5" w:rsidRPr="00697AD4" w14:paraId="75B4F997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0F2C092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Eliminações Vesicais</w:t>
            </w:r>
          </w:p>
          <w:p w14:paraId="1BD260A8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Descrever hábitos de eliminação urinária: _____________________________________________________________</w:t>
            </w:r>
          </w:p>
          <w:p w14:paraId="70D2C8AC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Distensão vesical (globo vesical) (   ) Sensação de bexiga cheia (  ) Hematúria (  ) </w:t>
            </w:r>
            <w:proofErr w:type="spell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Piúria</w:t>
            </w:r>
            <w:proofErr w:type="spell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  ) Sedimentos</w:t>
            </w:r>
          </w:p>
          <w:p w14:paraId="61695ECD" w14:textId="77777777" w:rsidR="00A83AB5" w:rsidRPr="00697AD4" w:rsidRDefault="004A211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Oligúria </w:t>
            </w:r>
          </w:p>
          <w:p w14:paraId="2266C31A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Uso de dispositivos: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SVD  (  ) SVA  (  ) </w:t>
            </w:r>
            <w:proofErr w:type="spell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Cistomia</w:t>
            </w:r>
            <w:proofErr w:type="spell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  )</w:t>
            </w:r>
            <w:proofErr w:type="spell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Espontanea</w:t>
            </w:r>
            <w:proofErr w:type="spell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(  )Fralda</w:t>
            </w:r>
          </w:p>
          <w:p w14:paraId="5B57941C" w14:textId="77777777" w:rsidR="00A83AB5" w:rsidRPr="00697AD4" w:rsidRDefault="004A211E">
            <w:pPr>
              <w:pStyle w:val="Standarduser"/>
              <w:widowControl w:val="0"/>
              <w:spacing w:after="0" w:line="240" w:lineRule="auto"/>
            </w:pPr>
            <w:r w:rsidRPr="00697AD4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Eliminações Intestinal</w:t>
            </w:r>
          </w:p>
          <w:p w14:paraId="49D9E3F1" w14:textId="77777777" w:rsidR="00A83AB5" w:rsidRPr="00697AD4" w:rsidRDefault="004A211E">
            <w:pPr>
              <w:pStyle w:val="Standarduser"/>
              <w:widowControl w:val="0"/>
              <w:spacing w:after="0" w:line="240" w:lineRule="auto"/>
            </w:pP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Descrever</w:t>
            </w:r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hábitos</w:t>
            </w:r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de</w:t>
            </w:r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eliminação</w:t>
            </w:r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intestinal:</w:t>
            </w:r>
          </w:p>
          <w:p w14:paraId="470A725C" w14:textId="77777777" w:rsidR="00A83AB5" w:rsidRPr="00697AD4" w:rsidRDefault="004A211E">
            <w:pPr>
              <w:pStyle w:val="Standarduser"/>
              <w:widowControl w:val="0"/>
              <w:spacing w:after="0" w:line="240" w:lineRule="auto"/>
            </w:pPr>
            <w:proofErr w:type="gramStart"/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(  )</w:t>
            </w:r>
            <w:proofErr w:type="gramEnd"/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 xml:space="preserve"> Presentes    (   ) Ausentes/Tempo_______________ (  ) Odor ________________  (  )Coloração ______________</w:t>
            </w:r>
          </w:p>
          <w:p w14:paraId="76D21D25" w14:textId="77777777" w:rsidR="00A83AB5" w:rsidRPr="00697AD4" w:rsidRDefault="004A211E">
            <w:pPr>
              <w:pStyle w:val="Standarduser"/>
              <w:widowControl w:val="0"/>
              <w:spacing w:after="0" w:line="240" w:lineRule="auto"/>
            </w:pPr>
            <w:proofErr w:type="gramStart"/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(</w:t>
            </w:r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Constipação</w:t>
            </w:r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(</w:t>
            </w:r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)</w:t>
            </w:r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>Diarreia</w:t>
            </w:r>
            <w:r w:rsidRPr="00697A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697AD4">
              <w:rPr>
                <w:rFonts w:ascii="Times New Roman" w:hAnsi="Times New Roman" w:cs="Times New Roman"/>
                <w:color w:val="000000"/>
                <w:lang w:eastAsia="pt-BR"/>
              </w:rPr>
              <w:t xml:space="preserve"> (  ) Melena  (   ) Ostomias________________________________________________</w:t>
            </w:r>
          </w:p>
        </w:tc>
      </w:tr>
      <w:tr w:rsidR="00A83AB5" w:rsidRPr="00697AD4" w14:paraId="101500B7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3AD81E73" w14:textId="77777777" w:rsidR="00A83AB5" w:rsidRPr="00697AD4" w:rsidRDefault="004A211E">
            <w:pPr>
              <w:pStyle w:val="Standard"/>
              <w:jc w:val="both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NECESSIDADES PSICOSSOCIAIS</w:t>
            </w:r>
          </w:p>
        </w:tc>
      </w:tr>
      <w:tr w:rsidR="00A83AB5" w:rsidRPr="00697AD4" w14:paraId="32788224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10C92548" w14:textId="0046EA5A" w:rsidR="00A83AB5" w:rsidRPr="00697AD4" w:rsidRDefault="004A211E">
            <w:pPr>
              <w:pStyle w:val="Standard"/>
              <w:tabs>
                <w:tab w:val="left" w:pos="1230"/>
              </w:tabs>
              <w:spacing w:line="276" w:lineRule="auto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Hábitos de lazer:________________________________________________________________________</w:t>
            </w:r>
          </w:p>
          <w:p w14:paraId="0FA7E27F" w14:textId="77777777" w:rsidR="00A83AB5" w:rsidRPr="00697AD4" w:rsidRDefault="004A211E">
            <w:pPr>
              <w:pStyle w:val="Standard"/>
              <w:tabs>
                <w:tab w:val="left" w:pos="1230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Conhecimento suficiente do paciente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(  ) Não  </w:t>
            </w:r>
          </w:p>
          <w:p w14:paraId="36A8E37A" w14:textId="77777777" w:rsidR="00A83AB5" w:rsidRPr="00697AD4" w:rsidRDefault="004A211E">
            <w:pPr>
              <w:pStyle w:val="Standard"/>
              <w:tabs>
                <w:tab w:val="left" w:pos="1230"/>
              </w:tabs>
              <w:spacing w:line="276" w:lineRule="auto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Conhecimento do paciente sobre o procedimento cirúrgico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Sim (  )Não</w:t>
            </w:r>
          </w:p>
          <w:p w14:paraId="082B81C9" w14:textId="77777777" w:rsidR="00A83AB5" w:rsidRPr="00697AD4" w:rsidRDefault="004A211E">
            <w:pPr>
              <w:pStyle w:val="Standard"/>
              <w:tabs>
                <w:tab w:val="left" w:pos="1230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Sobre história de saúde (  ) Sobre cuidados de saúde (  ) Sobre cuidados domiciliares</w:t>
            </w:r>
          </w:p>
          <w:p w14:paraId="081EB3EB" w14:textId="51393613" w:rsidR="00A83AB5" w:rsidRPr="00697AD4" w:rsidRDefault="004A211E">
            <w:pPr>
              <w:pStyle w:val="Standard"/>
              <w:tabs>
                <w:tab w:val="left" w:pos="1230"/>
              </w:tabs>
              <w:spacing w:line="276" w:lineRule="auto"/>
              <w:rPr>
                <w:sz w:val="22"/>
                <w:szCs w:val="22"/>
              </w:rPr>
            </w:pP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Observações:___________________________________________________________________________</w:t>
            </w:r>
          </w:p>
          <w:p w14:paraId="1CE9052E" w14:textId="1AD05CD1" w:rsidR="00A83AB5" w:rsidRPr="00697AD4" w:rsidRDefault="004A211E">
            <w:pPr>
              <w:pStyle w:val="Standard"/>
              <w:tabs>
                <w:tab w:val="left" w:pos="1230"/>
              </w:tabs>
              <w:spacing w:line="276" w:lineRule="auto"/>
              <w:rPr>
                <w:sz w:val="22"/>
                <w:szCs w:val="22"/>
              </w:rPr>
            </w:pPr>
            <w:r w:rsidRPr="00697AD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</w:t>
            </w:r>
          </w:p>
        </w:tc>
      </w:tr>
      <w:tr w:rsidR="00A83AB5" w:rsidRPr="00697AD4" w14:paraId="386F5127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4255D0B" w14:textId="77777777" w:rsidR="00A83AB5" w:rsidRPr="00697AD4" w:rsidRDefault="004A211E">
            <w:pPr>
              <w:pStyle w:val="TableContents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NECESSIDADES PSICOESPIRITUAIS</w:t>
            </w:r>
          </w:p>
        </w:tc>
      </w:tr>
      <w:tr w:rsidR="00A83AB5" w:rsidRPr="00697AD4" w14:paraId="5FB99E49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1891D10" w14:textId="77777777" w:rsidR="00A83AB5" w:rsidRPr="00697AD4" w:rsidRDefault="004A211E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Religião: ____________</w:t>
            </w:r>
          </w:p>
          <w:p w14:paraId="242CA4C3" w14:textId="77777777" w:rsidR="00A83AB5" w:rsidRPr="00697AD4" w:rsidRDefault="004A211E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Visita religiosa: </w:t>
            </w:r>
            <w:proofErr w:type="gramStart"/>
            <w:r w:rsidRPr="00697AD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  )</w:t>
            </w:r>
            <w:proofErr w:type="gramEnd"/>
            <w:r w:rsidRPr="00697AD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sim    (  ) não          De quem: ______________</w:t>
            </w:r>
          </w:p>
        </w:tc>
      </w:tr>
      <w:tr w:rsidR="00A83AB5" w:rsidRPr="00697AD4" w14:paraId="11AA8DBD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6EFA415D" w14:textId="77777777" w:rsidR="00A83AB5" w:rsidRPr="00697AD4" w:rsidRDefault="004A211E">
            <w:pPr>
              <w:pStyle w:val="TableContents"/>
              <w:rPr>
                <w:sz w:val="22"/>
                <w:szCs w:val="22"/>
              </w:rPr>
            </w:pPr>
            <w:r w:rsidRPr="00697A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RESPONSÁVEL</w:t>
            </w:r>
            <w:r w:rsidRPr="00697A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PELO</w:t>
            </w:r>
            <w:r w:rsidRPr="00697A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97A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PREENCHIMENTO</w:t>
            </w:r>
          </w:p>
        </w:tc>
      </w:tr>
      <w:tr w:rsidR="00A83AB5" w:rsidRPr="00697AD4" w14:paraId="0C703077" w14:textId="77777777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70C565D" w14:textId="77777777" w:rsidR="00A83AB5" w:rsidRPr="00697AD4" w:rsidRDefault="004A211E">
            <w:pPr>
              <w:pStyle w:val="Standard"/>
              <w:tabs>
                <w:tab w:val="left" w:pos="1230"/>
              </w:tabs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Nome e Assinatura:______________________________________________________________________</w:t>
            </w:r>
          </w:p>
          <w:p w14:paraId="0F5A0B4D" w14:textId="77777777" w:rsidR="00A83AB5" w:rsidRPr="00697AD4" w:rsidRDefault="004A211E">
            <w:pPr>
              <w:pStyle w:val="Standard"/>
              <w:rPr>
                <w:sz w:val="22"/>
                <w:szCs w:val="22"/>
              </w:rPr>
            </w:pPr>
            <w:r w:rsidRPr="00697AD4">
              <w:rPr>
                <w:rFonts w:ascii="Times New Roman" w:eastAsia="Times New Roman" w:hAnsi="Times New Roman" w:cs="Times New Roman"/>
                <w:sz w:val="22"/>
                <w:szCs w:val="22"/>
              </w:rPr>
              <w:t>COREN/SC:___________</w:t>
            </w:r>
          </w:p>
        </w:tc>
      </w:tr>
    </w:tbl>
    <w:p w14:paraId="46FFEE24" w14:textId="77777777" w:rsidR="00A83AB5" w:rsidRDefault="00A83AB5">
      <w:pPr>
        <w:pStyle w:val="Standard"/>
      </w:pPr>
    </w:p>
    <w:sectPr w:rsidR="00A83AB5">
      <w:footerReference w:type="default" r:id="rId8"/>
      <w:pgSz w:w="11906" w:h="16838"/>
      <w:pgMar w:top="1134" w:right="1134" w:bottom="2110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5AA2" w14:textId="77777777" w:rsidR="00E157A7" w:rsidRDefault="00E157A7">
      <w:r>
        <w:separator/>
      </w:r>
    </w:p>
  </w:endnote>
  <w:endnote w:type="continuationSeparator" w:id="0">
    <w:p w14:paraId="38593E5E" w14:textId="77777777" w:rsidR="00E157A7" w:rsidRDefault="00E1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DejaVu Sans">
    <w:altName w:val="Verdana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serif">
    <w:altName w:val="Cambria"/>
    <w:panose1 w:val="020B0604020202020204"/>
    <w:charset w:val="00"/>
    <w:family w:val="roman"/>
    <w:pitch w:val="variable"/>
  </w:font>
  <w:font w:name="Cardo,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DAC7" w14:textId="77777777" w:rsidR="00000000" w:rsidRDefault="00000000">
    <w:pPr>
      <w:pStyle w:val="Standard"/>
      <w:tabs>
        <w:tab w:val="center" w:pos="4252"/>
        <w:tab w:val="right" w:pos="8504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2317" w14:textId="77777777" w:rsidR="00E157A7" w:rsidRDefault="00E157A7">
      <w:r>
        <w:rPr>
          <w:color w:val="000000"/>
        </w:rPr>
        <w:separator/>
      </w:r>
    </w:p>
  </w:footnote>
  <w:footnote w:type="continuationSeparator" w:id="0">
    <w:p w14:paraId="074DB099" w14:textId="77777777" w:rsidR="00E157A7" w:rsidRDefault="00E1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3848"/>
    <w:multiLevelType w:val="multilevel"/>
    <w:tmpl w:val="9DA41F06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04544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B5"/>
    <w:rsid w:val="001D47B0"/>
    <w:rsid w:val="002D65BE"/>
    <w:rsid w:val="004A211E"/>
    <w:rsid w:val="00697AD4"/>
    <w:rsid w:val="00A41EEC"/>
    <w:rsid w:val="00A83AB5"/>
    <w:rsid w:val="00E157A7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7FE94"/>
  <w15:docId w15:val="{D0A5CE1F-71DA-A34F-A4D5-14843513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Lohit Devanagari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, 宋体" w:cs="Mangal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abealhoeRodap">
    <w:name w:val="Cabeçalho e Rodapé"/>
    <w:basedOn w:val="Standard"/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</w:pPr>
    <w:rPr>
      <w:szCs w:val="21"/>
    </w:rPr>
  </w:style>
  <w:style w:type="paragraph" w:customStyle="1" w:styleId="western">
    <w:name w:val="western"/>
    <w:basedOn w:val="Standarduser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rPr>
      <w:rFonts w:ascii="Liberation Serif" w:eastAsia="SimSun, 宋体" w:hAnsi="Liberation Serif" w:cs="Mangal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character" w:customStyle="1" w:styleId="CabealhoChar1">
    <w:name w:val="Cabeçalho Char1"/>
    <w:basedOn w:val="Fontepargpadro"/>
    <w:rPr>
      <w:rFonts w:cs="Mangal"/>
      <w:szCs w:val="21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1D47B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Valeria Bitencourt</dc:creator>
  <cp:lastModifiedBy>EDLAMAR KATIA ADAMY</cp:lastModifiedBy>
  <cp:revision>3</cp:revision>
  <cp:lastPrinted>2020-06-23T17:45:00Z</cp:lastPrinted>
  <dcterms:created xsi:type="dcterms:W3CDTF">2022-09-01T23:15:00Z</dcterms:created>
  <dcterms:modified xsi:type="dcterms:W3CDTF">2025-03-27T11:23:00Z</dcterms:modified>
</cp:coreProperties>
</file>