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D098" w14:textId="77777777" w:rsidR="00321D7E" w:rsidRPr="0026679C" w:rsidRDefault="00321D7E" w:rsidP="004626CD">
      <w:pPr>
        <w:rPr>
          <w:rFonts w:ascii="Verdana" w:hAnsi="Verdana"/>
        </w:rPr>
      </w:pPr>
    </w:p>
    <w:p w14:paraId="02CD1707" w14:textId="77777777" w:rsidR="00321D7E" w:rsidRPr="0026679C" w:rsidRDefault="00321D7E" w:rsidP="004626CD">
      <w:pPr>
        <w:rPr>
          <w:rFonts w:ascii="Verdana" w:hAnsi="Verdana"/>
        </w:rPr>
      </w:pPr>
    </w:p>
    <w:p w14:paraId="1E48C2AF" w14:textId="77777777" w:rsidR="00321D7E" w:rsidRPr="0026679C" w:rsidRDefault="00321D7E" w:rsidP="00321D7E">
      <w:pPr>
        <w:jc w:val="center"/>
        <w:rPr>
          <w:rFonts w:ascii="Arial" w:hAnsi="Arial" w:cs="Arial"/>
          <w:b/>
          <w:sz w:val="28"/>
          <w:szCs w:val="28"/>
        </w:rPr>
      </w:pPr>
      <w:r w:rsidRPr="0026679C">
        <w:rPr>
          <w:rFonts w:ascii="Arial" w:hAnsi="Arial" w:cs="Arial"/>
          <w:b/>
          <w:sz w:val="28"/>
          <w:szCs w:val="28"/>
        </w:rPr>
        <w:t>ANEXO II</w:t>
      </w:r>
    </w:p>
    <w:p w14:paraId="68616CE4" w14:textId="77777777" w:rsidR="00321D7E" w:rsidRPr="0026679C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26679C">
        <w:rPr>
          <w:rFonts w:ascii="Arial" w:hAnsi="Arial" w:cs="Arial"/>
          <w:b/>
          <w:sz w:val="28"/>
          <w:szCs w:val="28"/>
          <w:lang w:val="pt-BR"/>
        </w:rPr>
        <w:t>DECLARAÇÃO DE INVESTIDURA</w:t>
      </w:r>
    </w:p>
    <w:p w14:paraId="7C9B654E" w14:textId="61921683" w:rsidR="00321D7E" w:rsidRPr="0026679C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26679C">
        <w:rPr>
          <w:rFonts w:ascii="Arial" w:hAnsi="Arial" w:cs="Arial"/>
          <w:b/>
          <w:sz w:val="28"/>
          <w:szCs w:val="28"/>
          <w:lang w:val="pt-BR"/>
        </w:rPr>
        <w:t>(EDITAL Nº 0</w:t>
      </w:r>
      <w:r w:rsidR="00C80852">
        <w:rPr>
          <w:rFonts w:ascii="Arial" w:hAnsi="Arial" w:cs="Arial"/>
          <w:b/>
          <w:sz w:val="28"/>
          <w:szCs w:val="28"/>
          <w:lang w:val="pt-BR"/>
        </w:rPr>
        <w:t>16</w:t>
      </w:r>
      <w:r w:rsidRPr="0026679C">
        <w:rPr>
          <w:rFonts w:ascii="Arial" w:hAnsi="Arial" w:cs="Arial"/>
          <w:b/>
          <w:sz w:val="28"/>
          <w:szCs w:val="28"/>
          <w:lang w:val="pt-BR"/>
        </w:rPr>
        <w:t>/202</w:t>
      </w:r>
      <w:r w:rsidR="00C80852">
        <w:rPr>
          <w:rFonts w:ascii="Arial" w:hAnsi="Arial" w:cs="Arial"/>
          <w:b/>
          <w:sz w:val="28"/>
          <w:szCs w:val="28"/>
          <w:lang w:val="pt-BR"/>
        </w:rPr>
        <w:t>5</w:t>
      </w:r>
      <w:r w:rsidRPr="0026679C">
        <w:rPr>
          <w:rFonts w:ascii="Arial" w:hAnsi="Arial" w:cs="Arial"/>
          <w:b/>
          <w:sz w:val="28"/>
          <w:szCs w:val="28"/>
          <w:lang w:val="pt-BR"/>
        </w:rPr>
        <w:t>)</w:t>
      </w:r>
    </w:p>
    <w:p w14:paraId="708A528D" w14:textId="77777777" w:rsidR="00321D7E" w:rsidRPr="0026679C" w:rsidRDefault="00321D7E" w:rsidP="00321D7E">
      <w:pPr>
        <w:pStyle w:val="SemEspaamento"/>
        <w:jc w:val="center"/>
        <w:rPr>
          <w:rFonts w:ascii="Arial" w:hAnsi="Arial" w:cs="Arial"/>
          <w:b/>
          <w:lang w:val="pt-BR"/>
        </w:rPr>
      </w:pPr>
    </w:p>
    <w:p w14:paraId="058DD6C0" w14:textId="77777777" w:rsidR="00321D7E" w:rsidRPr="0026679C" w:rsidRDefault="00321D7E" w:rsidP="00321D7E">
      <w:pPr>
        <w:pStyle w:val="SemEspaamento"/>
        <w:jc w:val="center"/>
        <w:rPr>
          <w:rFonts w:ascii="Arial" w:hAnsi="Arial" w:cs="Arial"/>
          <w:b/>
          <w:lang w:val="pt-BR"/>
        </w:rPr>
      </w:pPr>
    </w:p>
    <w:p w14:paraId="2D742A0A" w14:textId="77777777" w:rsidR="00321D7E" w:rsidRPr="0026679C" w:rsidRDefault="00321D7E" w:rsidP="00321D7E">
      <w:pPr>
        <w:pStyle w:val="SemEspaamento"/>
        <w:jc w:val="both"/>
        <w:rPr>
          <w:lang w:val="pt-BR"/>
        </w:rPr>
      </w:pPr>
    </w:p>
    <w:p w14:paraId="5C7D9481" w14:textId="5AE7806C" w:rsidR="00321D7E" w:rsidRPr="0026679C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 xml:space="preserve">............................................................................................................................................, Professor Universitário do quadro permanente da Universidade do Estado de Santa Catarina – UDESC, sob a matrícula nº ................................., lotado e com atividades no Departamento de </w:t>
      </w:r>
      <w:r w:rsidR="00C80852">
        <w:rPr>
          <w:rFonts w:ascii="Arial" w:hAnsi="Arial" w:cs="Arial"/>
          <w:lang w:val="pt-BR"/>
        </w:rPr>
        <w:t xml:space="preserve">Engenharia de Petróleo </w:t>
      </w:r>
      <w:r w:rsidRPr="0026679C">
        <w:rPr>
          <w:rFonts w:ascii="Arial" w:hAnsi="Arial" w:cs="Arial"/>
          <w:lang w:val="pt-BR"/>
        </w:rPr>
        <w:t xml:space="preserve">deste Centro, firmo a presente declaração de que se eleito para o cargo de Chefe ou </w:t>
      </w:r>
      <w:r w:rsidR="00C80852" w:rsidRPr="0026679C">
        <w:rPr>
          <w:rFonts w:ascii="Arial" w:hAnsi="Arial" w:cs="Arial"/>
          <w:lang w:val="pt-BR"/>
        </w:rPr>
        <w:t>Subchefe</w:t>
      </w:r>
      <w:r w:rsidRPr="0026679C">
        <w:rPr>
          <w:rFonts w:ascii="Arial" w:hAnsi="Arial" w:cs="Arial"/>
          <w:lang w:val="pt-BR"/>
        </w:rPr>
        <w:t xml:space="preserve"> do Departamento de </w:t>
      </w:r>
      <w:r w:rsidR="00C80852">
        <w:rPr>
          <w:rFonts w:ascii="Arial" w:hAnsi="Arial" w:cs="Arial"/>
          <w:lang w:val="pt-BR"/>
        </w:rPr>
        <w:t>Engenharia de Petróleo</w:t>
      </w:r>
      <w:r w:rsidRPr="0026679C">
        <w:rPr>
          <w:rFonts w:ascii="Arial" w:hAnsi="Arial" w:cs="Arial"/>
          <w:lang w:val="pt-BR"/>
        </w:rPr>
        <w:t xml:space="preserve"> </w:t>
      </w:r>
      <w:r w:rsidR="00C80852">
        <w:rPr>
          <w:rFonts w:ascii="Arial" w:hAnsi="Arial" w:cs="Arial"/>
          <w:lang w:val="pt-BR"/>
        </w:rPr>
        <w:t xml:space="preserve"> </w:t>
      </w:r>
      <w:r w:rsidRPr="0026679C">
        <w:rPr>
          <w:rFonts w:ascii="Arial" w:hAnsi="Arial" w:cs="Arial"/>
          <w:lang w:val="pt-BR"/>
        </w:rPr>
        <w:t>do CESFI</w:t>
      </w:r>
      <w:r w:rsidR="00C80852">
        <w:rPr>
          <w:rFonts w:ascii="Arial" w:hAnsi="Arial" w:cs="Arial"/>
          <w:lang w:val="pt-BR"/>
        </w:rPr>
        <w:t>,</w:t>
      </w:r>
      <w:r w:rsidRPr="0026679C">
        <w:rPr>
          <w:rFonts w:ascii="Arial" w:hAnsi="Arial" w:cs="Arial"/>
          <w:lang w:val="pt-BR"/>
        </w:rPr>
        <w:t xml:space="preserve"> aceitarei a investidura no mesmo e o exercerei em regime de dedicação integral.</w:t>
      </w:r>
    </w:p>
    <w:p w14:paraId="58B6EEA8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  <w:lang w:val="pt-BR"/>
        </w:rPr>
      </w:pPr>
      <w:r w:rsidRPr="0026679C"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</w:t>
      </w:r>
    </w:p>
    <w:p w14:paraId="7CEE7C0B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  <w:lang w:val="pt-BR"/>
        </w:rPr>
      </w:pPr>
    </w:p>
    <w:p w14:paraId="6419AA1B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  <w:lang w:val="pt-BR"/>
        </w:rPr>
      </w:pPr>
    </w:p>
    <w:p w14:paraId="479FAE3E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  <w:lang w:val="pt-BR"/>
        </w:rPr>
      </w:pPr>
    </w:p>
    <w:p w14:paraId="53EC5198" w14:textId="11AD7C1B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>Balneário Camboriú,_____/_______/ 202</w:t>
      </w:r>
      <w:r w:rsidR="00C80852">
        <w:rPr>
          <w:rFonts w:ascii="Arial" w:hAnsi="Arial" w:cs="Arial"/>
          <w:lang w:val="pt-BR"/>
        </w:rPr>
        <w:t>5</w:t>
      </w:r>
      <w:r w:rsidRPr="0026679C">
        <w:rPr>
          <w:rFonts w:ascii="Arial" w:hAnsi="Arial" w:cs="Arial"/>
          <w:lang w:val="pt-BR"/>
        </w:rPr>
        <w:t>.</w:t>
      </w:r>
    </w:p>
    <w:p w14:paraId="2C032297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0F52C3B0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7529FFB1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67431173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13015534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352E5900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>___________________________________________________</w:t>
      </w:r>
    </w:p>
    <w:p w14:paraId="4E1915D0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 xml:space="preserve">Assinatura do Candidato </w:t>
      </w:r>
    </w:p>
    <w:p w14:paraId="3366AAF9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04B9E734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</w:p>
    <w:p w14:paraId="6AE77A13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>___________________________________________________</w:t>
      </w:r>
    </w:p>
    <w:p w14:paraId="4D430FFB" w14:textId="77777777" w:rsidR="00321D7E" w:rsidRPr="0026679C" w:rsidRDefault="00321D7E" w:rsidP="00321D7E">
      <w:pPr>
        <w:pStyle w:val="SemEspaamento"/>
        <w:jc w:val="both"/>
        <w:rPr>
          <w:rFonts w:ascii="Arial" w:hAnsi="Arial" w:cs="Arial"/>
          <w:lang w:val="pt-BR"/>
        </w:rPr>
      </w:pPr>
      <w:r w:rsidRPr="0026679C">
        <w:rPr>
          <w:rFonts w:ascii="Arial" w:hAnsi="Arial" w:cs="Arial"/>
          <w:lang w:val="pt-BR"/>
        </w:rPr>
        <w:t>Cargo</w:t>
      </w:r>
    </w:p>
    <w:p w14:paraId="41040FAE" w14:textId="77777777" w:rsidR="00321D7E" w:rsidRPr="00D01BF6" w:rsidRDefault="00321D7E" w:rsidP="004626CD">
      <w:pPr>
        <w:rPr>
          <w:rFonts w:ascii="Verdana" w:hAnsi="Verdana"/>
        </w:rPr>
      </w:pPr>
    </w:p>
    <w:sectPr w:rsidR="00321D7E" w:rsidRPr="00D01BF6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DC8E" w14:textId="77777777" w:rsidR="00A72AF1" w:rsidRPr="0026679C" w:rsidRDefault="00A72AF1" w:rsidP="00A82B24">
      <w:pPr>
        <w:spacing w:after="0" w:line="240" w:lineRule="auto"/>
      </w:pPr>
      <w:r w:rsidRPr="0026679C">
        <w:separator/>
      </w:r>
    </w:p>
  </w:endnote>
  <w:endnote w:type="continuationSeparator" w:id="0">
    <w:p w14:paraId="2A2E57AF" w14:textId="77777777" w:rsidR="00A72AF1" w:rsidRPr="0026679C" w:rsidRDefault="00A72AF1" w:rsidP="00A82B24">
      <w:pPr>
        <w:spacing w:after="0" w:line="240" w:lineRule="auto"/>
      </w:pPr>
      <w:r w:rsidRPr="002667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AF35" w14:textId="77777777" w:rsidR="00A72AF1" w:rsidRPr="0026679C" w:rsidRDefault="00A72AF1" w:rsidP="00A82B24">
      <w:pPr>
        <w:spacing w:after="0" w:line="240" w:lineRule="auto"/>
      </w:pPr>
      <w:r w:rsidRPr="0026679C">
        <w:separator/>
      </w:r>
    </w:p>
  </w:footnote>
  <w:footnote w:type="continuationSeparator" w:id="0">
    <w:p w14:paraId="5A8AC851" w14:textId="77777777" w:rsidR="00A72AF1" w:rsidRPr="0026679C" w:rsidRDefault="00A72AF1" w:rsidP="00A82B24">
      <w:pPr>
        <w:spacing w:after="0" w:line="240" w:lineRule="auto"/>
      </w:pPr>
      <w:r w:rsidRPr="002667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6B98" w14:textId="77777777" w:rsidR="00A82B24" w:rsidRPr="0026679C" w:rsidRDefault="00287631">
    <w:pPr>
      <w:pStyle w:val="Cabealho"/>
    </w:pPr>
    <w:r w:rsidRPr="0026679C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59A6B99" wp14:editId="459A6B9A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3DF"/>
    <w:multiLevelType w:val="hybridMultilevel"/>
    <w:tmpl w:val="B7B67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012F1"/>
    <w:multiLevelType w:val="hybridMultilevel"/>
    <w:tmpl w:val="DB887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3049"/>
    <w:multiLevelType w:val="hybridMultilevel"/>
    <w:tmpl w:val="600C0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11634">
    <w:abstractNumId w:val="1"/>
  </w:num>
  <w:num w:numId="2" w16cid:durableId="596599028">
    <w:abstractNumId w:val="3"/>
  </w:num>
  <w:num w:numId="3" w16cid:durableId="11995859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405911">
    <w:abstractNumId w:val="2"/>
  </w:num>
  <w:num w:numId="5" w16cid:durableId="4934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31"/>
    <w:rsid w:val="00005CC0"/>
    <w:rsid w:val="0001135E"/>
    <w:rsid w:val="00017600"/>
    <w:rsid w:val="00024CA8"/>
    <w:rsid w:val="000415BD"/>
    <w:rsid w:val="0004698B"/>
    <w:rsid w:val="00052935"/>
    <w:rsid w:val="00065E42"/>
    <w:rsid w:val="00077175"/>
    <w:rsid w:val="00096FA1"/>
    <w:rsid w:val="000A2F99"/>
    <w:rsid w:val="000B23F8"/>
    <w:rsid w:val="000B4E58"/>
    <w:rsid w:val="000C43EF"/>
    <w:rsid w:val="000C75A1"/>
    <w:rsid w:val="000E0B8E"/>
    <w:rsid w:val="000E334A"/>
    <w:rsid w:val="001022F2"/>
    <w:rsid w:val="00105A25"/>
    <w:rsid w:val="00112EAF"/>
    <w:rsid w:val="00142BF1"/>
    <w:rsid w:val="0015456C"/>
    <w:rsid w:val="00160F49"/>
    <w:rsid w:val="0016158E"/>
    <w:rsid w:val="00165C71"/>
    <w:rsid w:val="00171F86"/>
    <w:rsid w:val="00176DB8"/>
    <w:rsid w:val="001834BE"/>
    <w:rsid w:val="00184CDB"/>
    <w:rsid w:val="00194012"/>
    <w:rsid w:val="001955A7"/>
    <w:rsid w:val="001973F7"/>
    <w:rsid w:val="001A52EF"/>
    <w:rsid w:val="001D1E44"/>
    <w:rsid w:val="001E202C"/>
    <w:rsid w:val="001E6739"/>
    <w:rsid w:val="00211498"/>
    <w:rsid w:val="0023068D"/>
    <w:rsid w:val="00264927"/>
    <w:rsid w:val="0026679C"/>
    <w:rsid w:val="00287631"/>
    <w:rsid w:val="0029409A"/>
    <w:rsid w:val="002A30F3"/>
    <w:rsid w:val="002F3090"/>
    <w:rsid w:val="00321D7E"/>
    <w:rsid w:val="00327FDA"/>
    <w:rsid w:val="003518F3"/>
    <w:rsid w:val="003921DA"/>
    <w:rsid w:val="003A223C"/>
    <w:rsid w:val="003A36B1"/>
    <w:rsid w:val="003D2EDF"/>
    <w:rsid w:val="003E4ADD"/>
    <w:rsid w:val="0042090D"/>
    <w:rsid w:val="00423B32"/>
    <w:rsid w:val="004262BD"/>
    <w:rsid w:val="00444757"/>
    <w:rsid w:val="00450D79"/>
    <w:rsid w:val="00461004"/>
    <w:rsid w:val="004626CD"/>
    <w:rsid w:val="00466F33"/>
    <w:rsid w:val="0048345B"/>
    <w:rsid w:val="00493008"/>
    <w:rsid w:val="004A0EEF"/>
    <w:rsid w:val="004A1457"/>
    <w:rsid w:val="004A3BC0"/>
    <w:rsid w:val="004B384B"/>
    <w:rsid w:val="004B3C69"/>
    <w:rsid w:val="004C64D7"/>
    <w:rsid w:val="004D47C2"/>
    <w:rsid w:val="004E5BE7"/>
    <w:rsid w:val="004F6B24"/>
    <w:rsid w:val="0050407A"/>
    <w:rsid w:val="005059FF"/>
    <w:rsid w:val="00542128"/>
    <w:rsid w:val="00555923"/>
    <w:rsid w:val="00562460"/>
    <w:rsid w:val="00567FEC"/>
    <w:rsid w:val="00595BE2"/>
    <w:rsid w:val="00597179"/>
    <w:rsid w:val="005A47CF"/>
    <w:rsid w:val="005E0962"/>
    <w:rsid w:val="005E6391"/>
    <w:rsid w:val="005F4E10"/>
    <w:rsid w:val="005F6FB3"/>
    <w:rsid w:val="00601B1F"/>
    <w:rsid w:val="00612B8A"/>
    <w:rsid w:val="00631378"/>
    <w:rsid w:val="00636A39"/>
    <w:rsid w:val="0068443C"/>
    <w:rsid w:val="006868B1"/>
    <w:rsid w:val="006B029C"/>
    <w:rsid w:val="006B276C"/>
    <w:rsid w:val="00700174"/>
    <w:rsid w:val="00700868"/>
    <w:rsid w:val="007123B8"/>
    <w:rsid w:val="00712E39"/>
    <w:rsid w:val="00716FBD"/>
    <w:rsid w:val="00736A79"/>
    <w:rsid w:val="00753F6A"/>
    <w:rsid w:val="00763354"/>
    <w:rsid w:val="00763D14"/>
    <w:rsid w:val="00767C12"/>
    <w:rsid w:val="00775C46"/>
    <w:rsid w:val="007A552E"/>
    <w:rsid w:val="007C6C0B"/>
    <w:rsid w:val="00804172"/>
    <w:rsid w:val="0082300A"/>
    <w:rsid w:val="00824A67"/>
    <w:rsid w:val="0082678D"/>
    <w:rsid w:val="00836A82"/>
    <w:rsid w:val="00870CED"/>
    <w:rsid w:val="00881DDE"/>
    <w:rsid w:val="008B643D"/>
    <w:rsid w:val="008C2483"/>
    <w:rsid w:val="008D125E"/>
    <w:rsid w:val="008F0DD9"/>
    <w:rsid w:val="00902C27"/>
    <w:rsid w:val="00903460"/>
    <w:rsid w:val="00904BD9"/>
    <w:rsid w:val="00904D13"/>
    <w:rsid w:val="0095054E"/>
    <w:rsid w:val="009561BE"/>
    <w:rsid w:val="00972896"/>
    <w:rsid w:val="009A239E"/>
    <w:rsid w:val="009A2D8E"/>
    <w:rsid w:val="009B08BC"/>
    <w:rsid w:val="009B11F1"/>
    <w:rsid w:val="009B6F4F"/>
    <w:rsid w:val="009D12DA"/>
    <w:rsid w:val="009E0D9A"/>
    <w:rsid w:val="009E1455"/>
    <w:rsid w:val="009E2B80"/>
    <w:rsid w:val="009E4026"/>
    <w:rsid w:val="009F10C6"/>
    <w:rsid w:val="009F4EFA"/>
    <w:rsid w:val="00A01BF8"/>
    <w:rsid w:val="00A42745"/>
    <w:rsid w:val="00A45A91"/>
    <w:rsid w:val="00A51D5B"/>
    <w:rsid w:val="00A555AA"/>
    <w:rsid w:val="00A61F8B"/>
    <w:rsid w:val="00A66301"/>
    <w:rsid w:val="00A711C7"/>
    <w:rsid w:val="00A72AF1"/>
    <w:rsid w:val="00A82B24"/>
    <w:rsid w:val="00A82B68"/>
    <w:rsid w:val="00A84E12"/>
    <w:rsid w:val="00A9166B"/>
    <w:rsid w:val="00A92327"/>
    <w:rsid w:val="00A93782"/>
    <w:rsid w:val="00AC351D"/>
    <w:rsid w:val="00AF390C"/>
    <w:rsid w:val="00B05D95"/>
    <w:rsid w:val="00B07E48"/>
    <w:rsid w:val="00B135C6"/>
    <w:rsid w:val="00B139E3"/>
    <w:rsid w:val="00B2473E"/>
    <w:rsid w:val="00B33473"/>
    <w:rsid w:val="00B40275"/>
    <w:rsid w:val="00B44167"/>
    <w:rsid w:val="00B52855"/>
    <w:rsid w:val="00B7690B"/>
    <w:rsid w:val="00BA2348"/>
    <w:rsid w:val="00BB7E90"/>
    <w:rsid w:val="00BC2427"/>
    <w:rsid w:val="00BC61B7"/>
    <w:rsid w:val="00BD50E6"/>
    <w:rsid w:val="00BF5CA4"/>
    <w:rsid w:val="00C21545"/>
    <w:rsid w:val="00C25491"/>
    <w:rsid w:val="00C4246D"/>
    <w:rsid w:val="00C44D23"/>
    <w:rsid w:val="00C71E53"/>
    <w:rsid w:val="00C76F07"/>
    <w:rsid w:val="00C80852"/>
    <w:rsid w:val="00CA3772"/>
    <w:rsid w:val="00CE4711"/>
    <w:rsid w:val="00D01BF6"/>
    <w:rsid w:val="00D05C91"/>
    <w:rsid w:val="00D16288"/>
    <w:rsid w:val="00D2135D"/>
    <w:rsid w:val="00D241A7"/>
    <w:rsid w:val="00D354A2"/>
    <w:rsid w:val="00D43B21"/>
    <w:rsid w:val="00D73689"/>
    <w:rsid w:val="00D841A3"/>
    <w:rsid w:val="00D97686"/>
    <w:rsid w:val="00DD3E40"/>
    <w:rsid w:val="00DD42FA"/>
    <w:rsid w:val="00DD4394"/>
    <w:rsid w:val="00E074B5"/>
    <w:rsid w:val="00E3054D"/>
    <w:rsid w:val="00E6172A"/>
    <w:rsid w:val="00E64F30"/>
    <w:rsid w:val="00E74F8B"/>
    <w:rsid w:val="00E91960"/>
    <w:rsid w:val="00EB0291"/>
    <w:rsid w:val="00EB7A09"/>
    <w:rsid w:val="00EC6132"/>
    <w:rsid w:val="00ED3D99"/>
    <w:rsid w:val="00EE3153"/>
    <w:rsid w:val="00EE36A7"/>
    <w:rsid w:val="00EE4679"/>
    <w:rsid w:val="00F25EB2"/>
    <w:rsid w:val="00F26E98"/>
    <w:rsid w:val="00F31016"/>
    <w:rsid w:val="00F42718"/>
    <w:rsid w:val="00F42ABB"/>
    <w:rsid w:val="00F51130"/>
    <w:rsid w:val="00F5196E"/>
    <w:rsid w:val="00F660B7"/>
    <w:rsid w:val="00F75813"/>
    <w:rsid w:val="00F776CE"/>
    <w:rsid w:val="00F92CEB"/>
    <w:rsid w:val="00F97807"/>
    <w:rsid w:val="00FA3113"/>
    <w:rsid w:val="00FB3B63"/>
    <w:rsid w:val="00FC4BFB"/>
    <w:rsid w:val="00FC5F31"/>
    <w:rsid w:val="00FC780F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6B4A"/>
  <w15:docId w15:val="{5BC0D731-0F1C-4D59-8D3D-55BF2904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MenoPendente">
    <w:name w:val="Unresolved Mention"/>
    <w:basedOn w:val="Fontepargpadro"/>
    <w:uiPriority w:val="99"/>
    <w:semiHidden/>
    <w:unhideWhenUsed/>
    <w:rsid w:val="0071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6BFF-36EB-4F3A-87F2-A6FB61BD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Pré-Vestibular.dot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</dc:creator>
  <cp:lastModifiedBy>FABIO ULLMANN FURTADO DE LIMA</cp:lastModifiedBy>
  <cp:revision>4</cp:revision>
  <cp:lastPrinted>2023-07-03T12:09:00Z</cp:lastPrinted>
  <dcterms:created xsi:type="dcterms:W3CDTF">2024-03-05T12:33:00Z</dcterms:created>
  <dcterms:modified xsi:type="dcterms:W3CDTF">2025-07-15T19:19:00Z</dcterms:modified>
</cp:coreProperties>
</file>